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200"/>
        <w:gridCol w:w="1611"/>
        <w:gridCol w:w="2847"/>
      </w:tblGrid>
      <w:tr w:rsidR="00B20571" w:rsidRPr="006E1CC4" w:rsidTr="00071104">
        <w:trPr>
          <w:cantSplit/>
          <w:trHeight w:val="345"/>
        </w:trPr>
        <w:tc>
          <w:tcPr>
            <w:tcW w:w="4200" w:type="dxa"/>
            <w:vMerge w:val="restart"/>
          </w:tcPr>
          <w:p w:rsidR="00B20571" w:rsidRPr="006E1CC4" w:rsidRDefault="00B20571" w:rsidP="00071104">
            <w:pPr>
              <w:ind w:right="-5"/>
              <w:rPr>
                <w:b/>
                <w:bCs/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6E1CC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B20571" w:rsidRPr="006E1CC4" w:rsidRDefault="00B20571" w:rsidP="00071104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B20571" w:rsidRPr="006E1CC4" w:rsidRDefault="00B20571" w:rsidP="00071104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Калининский </w:t>
            </w:r>
            <w:r w:rsidRPr="006E1CC4">
              <w:rPr>
                <w:b/>
                <w:bCs/>
                <w:sz w:val="28"/>
                <w:szCs w:val="28"/>
              </w:rPr>
              <w:t xml:space="preserve"> сельсовет</w:t>
            </w:r>
          </w:p>
          <w:p w:rsidR="00B20571" w:rsidRPr="006E1CC4" w:rsidRDefault="00B20571" w:rsidP="00071104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B20571" w:rsidRPr="006E1CC4" w:rsidRDefault="00B20571" w:rsidP="00071104">
            <w:pPr>
              <w:ind w:right="-5"/>
              <w:jc w:val="center"/>
              <w:rPr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B20571" w:rsidRPr="004457A3" w:rsidRDefault="00B20571" w:rsidP="00071104">
            <w:pPr>
              <w:pStyle w:val="Heading1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4457A3">
              <w:rPr>
                <w:rFonts w:ascii="Times New Roman" w:hAnsi="Times New Roman" w:cs="Times New Roman"/>
                <w:sz w:val="28"/>
                <w:szCs w:val="28"/>
              </w:rPr>
              <w:t xml:space="preserve">           ПОСТАНОВЛЕНИЕ</w:t>
            </w:r>
          </w:p>
          <w:p w:rsidR="00B20571" w:rsidRPr="006E1CC4" w:rsidRDefault="00B20571" w:rsidP="00071104">
            <w:pPr>
              <w:ind w:right="-5"/>
              <w:rPr>
                <w:sz w:val="28"/>
                <w:szCs w:val="28"/>
              </w:rPr>
            </w:pPr>
          </w:p>
          <w:p w:rsidR="00B20571" w:rsidRPr="006E1CC4" w:rsidRDefault="00B20571" w:rsidP="00071104">
            <w:pPr>
              <w:shd w:val="clear" w:color="auto" w:fill="FFFFFF"/>
              <w:ind w:right="-5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________  </w:t>
            </w:r>
            <w:r w:rsidRPr="000C65D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u w:val="single"/>
              </w:rPr>
              <w:t xml:space="preserve"> __-п</w:t>
            </w:r>
          </w:p>
          <w:p w:rsidR="00B20571" w:rsidRPr="00AB0DBB" w:rsidRDefault="00B20571" w:rsidP="00071104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Калинин</w:t>
            </w:r>
          </w:p>
        </w:tc>
        <w:tc>
          <w:tcPr>
            <w:tcW w:w="1611" w:type="dxa"/>
            <w:vMerge w:val="restart"/>
          </w:tcPr>
          <w:p w:rsidR="00B20571" w:rsidRPr="002D70A9" w:rsidRDefault="00B20571" w:rsidP="00071104">
            <w:pPr>
              <w:pStyle w:val="Heading1"/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2847" w:type="dxa"/>
          </w:tcPr>
          <w:p w:rsidR="00B20571" w:rsidRPr="002D70A9" w:rsidRDefault="00B20571" w:rsidP="00071104">
            <w:pPr>
              <w:pStyle w:val="Heading1"/>
              <w:ind w:right="-5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B20571" w:rsidRPr="006E1CC4" w:rsidTr="00071104">
        <w:trPr>
          <w:cantSplit/>
          <w:trHeight w:val="345"/>
        </w:trPr>
        <w:tc>
          <w:tcPr>
            <w:tcW w:w="4200" w:type="dxa"/>
            <w:vMerge/>
            <w:vAlign w:val="center"/>
          </w:tcPr>
          <w:p w:rsidR="00B20571" w:rsidRPr="006E1CC4" w:rsidRDefault="00B20571" w:rsidP="00071104">
            <w:pPr>
              <w:ind w:right="-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1" w:type="dxa"/>
            <w:vMerge/>
            <w:vAlign w:val="center"/>
          </w:tcPr>
          <w:p w:rsidR="00B20571" w:rsidRPr="006E1CC4" w:rsidRDefault="00B20571" w:rsidP="00071104">
            <w:pPr>
              <w:ind w:right="-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B20571" w:rsidRPr="002D70A9" w:rsidRDefault="00B20571" w:rsidP="00071104">
            <w:pPr>
              <w:pStyle w:val="Heading1"/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:rsidR="00B20571" w:rsidRPr="006E1CC4" w:rsidTr="00071104">
        <w:trPr>
          <w:cantSplit/>
          <w:trHeight w:val="345"/>
        </w:trPr>
        <w:tc>
          <w:tcPr>
            <w:tcW w:w="4200" w:type="dxa"/>
            <w:vMerge/>
            <w:vAlign w:val="center"/>
          </w:tcPr>
          <w:p w:rsidR="00B20571" w:rsidRPr="006E1CC4" w:rsidRDefault="00B20571" w:rsidP="00071104">
            <w:pPr>
              <w:ind w:right="-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1" w:type="dxa"/>
            <w:vMerge/>
            <w:vAlign w:val="center"/>
          </w:tcPr>
          <w:p w:rsidR="00B20571" w:rsidRPr="006E1CC4" w:rsidRDefault="00B20571" w:rsidP="00071104">
            <w:pPr>
              <w:ind w:right="-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B20571" w:rsidRPr="002D70A9" w:rsidRDefault="00B20571" w:rsidP="00071104">
            <w:pPr>
              <w:pStyle w:val="Heading1"/>
              <w:ind w:right="-5"/>
              <w:rPr>
                <w:sz w:val="28"/>
                <w:szCs w:val="28"/>
              </w:rPr>
            </w:pPr>
          </w:p>
        </w:tc>
      </w:tr>
      <w:tr w:rsidR="00B20571" w:rsidRPr="006E1CC4" w:rsidTr="00071104">
        <w:trPr>
          <w:cantSplit/>
          <w:trHeight w:val="345"/>
        </w:trPr>
        <w:tc>
          <w:tcPr>
            <w:tcW w:w="4200" w:type="dxa"/>
            <w:vMerge/>
            <w:vAlign w:val="center"/>
          </w:tcPr>
          <w:p w:rsidR="00B20571" w:rsidRPr="006E1CC4" w:rsidRDefault="00B20571" w:rsidP="00071104">
            <w:pPr>
              <w:ind w:right="-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1" w:type="dxa"/>
            <w:vMerge/>
            <w:vAlign w:val="center"/>
          </w:tcPr>
          <w:p w:rsidR="00B20571" w:rsidRPr="006E1CC4" w:rsidRDefault="00B20571" w:rsidP="00071104">
            <w:pPr>
              <w:ind w:right="-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B20571" w:rsidRPr="002D70A9" w:rsidRDefault="00B20571" w:rsidP="00071104">
            <w:pPr>
              <w:pStyle w:val="Heading1"/>
              <w:ind w:right="-5"/>
              <w:rPr>
                <w:sz w:val="28"/>
                <w:szCs w:val="28"/>
              </w:rPr>
            </w:pPr>
          </w:p>
        </w:tc>
      </w:tr>
      <w:tr w:rsidR="00B20571" w:rsidRPr="006E1CC4" w:rsidTr="00071104">
        <w:trPr>
          <w:cantSplit/>
          <w:trHeight w:val="345"/>
        </w:trPr>
        <w:tc>
          <w:tcPr>
            <w:tcW w:w="4200" w:type="dxa"/>
            <w:vMerge/>
            <w:vAlign w:val="center"/>
          </w:tcPr>
          <w:p w:rsidR="00B20571" w:rsidRPr="006E1CC4" w:rsidRDefault="00B20571" w:rsidP="00071104">
            <w:pPr>
              <w:ind w:right="-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1" w:type="dxa"/>
            <w:vMerge/>
            <w:vAlign w:val="center"/>
          </w:tcPr>
          <w:p w:rsidR="00B20571" w:rsidRPr="006E1CC4" w:rsidRDefault="00B20571" w:rsidP="00071104">
            <w:pPr>
              <w:ind w:right="-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B20571" w:rsidRPr="002D70A9" w:rsidRDefault="00B20571" w:rsidP="00071104">
            <w:pPr>
              <w:pStyle w:val="Heading1"/>
              <w:ind w:right="-5"/>
              <w:rPr>
                <w:sz w:val="28"/>
                <w:szCs w:val="28"/>
              </w:rPr>
            </w:pPr>
          </w:p>
        </w:tc>
      </w:tr>
      <w:tr w:rsidR="00B20571" w:rsidRPr="006E1CC4" w:rsidTr="00071104">
        <w:trPr>
          <w:cantSplit/>
          <w:trHeight w:val="256"/>
        </w:trPr>
        <w:tc>
          <w:tcPr>
            <w:tcW w:w="4200" w:type="dxa"/>
            <w:vMerge/>
            <w:vAlign w:val="center"/>
          </w:tcPr>
          <w:p w:rsidR="00B20571" w:rsidRPr="006E1CC4" w:rsidRDefault="00B20571" w:rsidP="00071104">
            <w:pPr>
              <w:ind w:right="-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1" w:type="dxa"/>
            <w:vMerge/>
            <w:vAlign w:val="center"/>
          </w:tcPr>
          <w:p w:rsidR="00B20571" w:rsidRPr="006E1CC4" w:rsidRDefault="00B20571" w:rsidP="00071104">
            <w:pPr>
              <w:ind w:right="-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B20571" w:rsidRPr="002D70A9" w:rsidRDefault="00B20571" w:rsidP="00071104">
            <w:pPr>
              <w:pStyle w:val="Heading1"/>
              <w:ind w:right="-5"/>
              <w:rPr>
                <w:sz w:val="28"/>
                <w:szCs w:val="28"/>
              </w:rPr>
            </w:pPr>
          </w:p>
        </w:tc>
      </w:tr>
    </w:tbl>
    <w:p w:rsidR="00B20571" w:rsidRPr="001E0114" w:rsidRDefault="00B20571" w:rsidP="00071104">
      <w:pPr>
        <w:tabs>
          <w:tab w:val="left" w:pos="5040"/>
        </w:tabs>
        <w:autoSpaceDE w:val="0"/>
        <w:autoSpaceDN w:val="0"/>
        <w:adjustRightInd w:val="0"/>
        <w:spacing w:after="120"/>
        <w:ind w:right="4500"/>
        <w:jc w:val="both"/>
        <w:outlineLvl w:val="0"/>
        <w:rPr>
          <w:color w:val="FF6600"/>
          <w:sz w:val="28"/>
          <w:szCs w:val="28"/>
        </w:rPr>
      </w:pPr>
      <w:r>
        <w:rPr>
          <w:sz w:val="28"/>
          <w:szCs w:val="28"/>
        </w:rPr>
        <w:t>«</w:t>
      </w:r>
      <w:r w:rsidRPr="00047DD4">
        <w:rPr>
          <w:sz w:val="28"/>
          <w:szCs w:val="28"/>
        </w:rPr>
        <w:t>Об утверждении Административного регламента по предоставлению муниципальной услуги «Присвоение, изменение и аннулирование адресов объектов адресации</w:t>
      </w:r>
      <w:r w:rsidRPr="00817DC4">
        <w:rPr>
          <w:sz w:val="28"/>
          <w:szCs w:val="28"/>
        </w:rPr>
        <w:t>»</w:t>
      </w:r>
    </w:p>
    <w:p w:rsidR="00B20571" w:rsidRDefault="00B20571" w:rsidP="00071104">
      <w:pPr>
        <w:pStyle w:val="a3"/>
        <w:ind w:right="180"/>
        <w:jc w:val="both"/>
        <w:rPr>
          <w:rFonts w:ascii="Times New Roman" w:hAnsi="Times New Roman"/>
          <w:color w:val="FF6600"/>
          <w:sz w:val="28"/>
          <w:szCs w:val="28"/>
        </w:rPr>
      </w:pPr>
      <w:r>
        <w:rPr>
          <w:rFonts w:ascii="Times New Roman" w:hAnsi="Times New Roman"/>
          <w:color w:val="FF6600"/>
          <w:sz w:val="28"/>
          <w:szCs w:val="28"/>
        </w:rPr>
        <w:t xml:space="preserve">         </w:t>
      </w:r>
    </w:p>
    <w:p w:rsidR="00B20571" w:rsidRPr="00047DD4" w:rsidRDefault="00B20571" w:rsidP="00071104">
      <w:pPr>
        <w:pStyle w:val="a3"/>
        <w:ind w:righ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47DD4">
        <w:rPr>
          <w:rFonts w:ascii="Times New Roman" w:hAnsi="Times New Roman"/>
          <w:sz w:val="28"/>
          <w:szCs w:val="28"/>
        </w:rPr>
        <w:t xml:space="preserve">В соответствии с Федеральным законом от 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047DD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области, администрация сельсовета постановляет:</w:t>
      </w:r>
    </w:p>
    <w:p w:rsidR="00B20571" w:rsidRPr="00047DD4" w:rsidRDefault="00B20571" w:rsidP="00071104">
      <w:pPr>
        <w:pStyle w:val="a3"/>
        <w:tabs>
          <w:tab w:val="left" w:pos="3660"/>
        </w:tabs>
        <w:ind w:righ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Pr="00047DD4">
        <w:rPr>
          <w:rFonts w:ascii="Times New Roman" w:hAnsi="Times New Roman"/>
          <w:sz w:val="28"/>
          <w:szCs w:val="28"/>
        </w:rPr>
        <w:t>Утвердить Административный регламент по предоставлению муниципальной услуги «Присвоение, изменение и аннулирование адресов объектов адресации», согласно приложению.</w:t>
      </w:r>
    </w:p>
    <w:p w:rsidR="00B20571" w:rsidRPr="00DC070F" w:rsidRDefault="00B20571" w:rsidP="00071104">
      <w:pPr>
        <w:pStyle w:val="a3"/>
        <w:ind w:righ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 w:rsidRPr="00DC070F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Калининского сельсовета Ташлинского района Оренбургской области от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DC070F">
        <w:rPr>
          <w:rFonts w:ascii="Times New Roman" w:hAnsi="Times New Roman"/>
          <w:sz w:val="28"/>
          <w:szCs w:val="28"/>
        </w:rPr>
        <w:t>13.07.2020 г. № 100-п «Об утверждении административного регламента предоставления муниципальной услуги «Присвоение или аннулирование адресов объектам адресации».</w:t>
      </w:r>
    </w:p>
    <w:p w:rsidR="00B20571" w:rsidRPr="00047DD4" w:rsidRDefault="00B20571" w:rsidP="00071104">
      <w:pPr>
        <w:pStyle w:val="a3"/>
        <w:ind w:righ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47DD4">
        <w:rPr>
          <w:rFonts w:ascii="Times New Roman" w:hAnsi="Times New Roman"/>
          <w:sz w:val="28"/>
          <w:szCs w:val="28"/>
        </w:rPr>
        <w:t xml:space="preserve">3. Постановление вступает в силу после его обнародования и  подлежит размещению на официальном сайте 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047DD4">
        <w:rPr>
          <w:rFonts w:ascii="Times New Roman" w:hAnsi="Times New Roman"/>
          <w:sz w:val="28"/>
          <w:szCs w:val="28"/>
        </w:rPr>
        <w:t xml:space="preserve"> сельсовета Ташлинского района в информационно-телекоммуникационной сети «Интернет».       </w:t>
      </w:r>
    </w:p>
    <w:p w:rsidR="00B20571" w:rsidRPr="00047DD4" w:rsidRDefault="00B20571" w:rsidP="00071104">
      <w:pPr>
        <w:pStyle w:val="a3"/>
        <w:ind w:righ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47DD4">
        <w:rPr>
          <w:rFonts w:ascii="Times New Roman" w:hAnsi="Times New Roman"/>
          <w:sz w:val="28"/>
          <w:szCs w:val="28"/>
        </w:rPr>
        <w:t>4. Контроль  за исполнением настоящего постановления оставляю за собой.</w:t>
      </w:r>
    </w:p>
    <w:p w:rsidR="00B20571" w:rsidRPr="00047DD4" w:rsidRDefault="00B20571" w:rsidP="00071104">
      <w:pPr>
        <w:pStyle w:val="a3"/>
        <w:tabs>
          <w:tab w:val="left" w:pos="3015"/>
        </w:tabs>
        <w:ind w:right="180"/>
        <w:rPr>
          <w:rFonts w:ascii="Times New Roman" w:hAnsi="Times New Roman"/>
          <w:sz w:val="28"/>
          <w:szCs w:val="28"/>
        </w:rPr>
      </w:pPr>
      <w:r w:rsidRPr="00047DD4">
        <w:rPr>
          <w:rFonts w:ascii="Times New Roman" w:hAnsi="Times New Roman"/>
          <w:sz w:val="28"/>
          <w:szCs w:val="28"/>
        </w:rPr>
        <w:tab/>
      </w:r>
    </w:p>
    <w:p w:rsidR="00B20571" w:rsidRPr="00047DD4" w:rsidRDefault="00B20571" w:rsidP="00071104">
      <w:pPr>
        <w:pStyle w:val="a3"/>
        <w:tabs>
          <w:tab w:val="left" w:pos="3015"/>
        </w:tabs>
        <w:ind w:right="180"/>
        <w:rPr>
          <w:rFonts w:ascii="Times New Roman" w:hAnsi="Times New Roman"/>
          <w:sz w:val="28"/>
          <w:szCs w:val="28"/>
        </w:rPr>
      </w:pPr>
      <w:r w:rsidRPr="00047DD4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</w:t>
      </w:r>
      <w:r>
        <w:rPr>
          <w:rFonts w:ascii="Times New Roman" w:hAnsi="Times New Roman"/>
          <w:sz w:val="28"/>
          <w:szCs w:val="28"/>
        </w:rPr>
        <w:t xml:space="preserve">        В.А.Тюрькина</w:t>
      </w:r>
    </w:p>
    <w:p w:rsidR="00B20571" w:rsidRDefault="00B20571" w:rsidP="00071104">
      <w:pPr>
        <w:pStyle w:val="a3"/>
        <w:ind w:right="180"/>
        <w:jc w:val="both"/>
        <w:rPr>
          <w:rFonts w:ascii="Times New Roman" w:hAnsi="Times New Roman"/>
          <w:sz w:val="28"/>
          <w:szCs w:val="28"/>
        </w:rPr>
      </w:pPr>
    </w:p>
    <w:p w:rsidR="00B20571" w:rsidRPr="001236A0" w:rsidRDefault="00B20571" w:rsidP="00071104">
      <w:pPr>
        <w:pStyle w:val="a3"/>
        <w:ind w:right="180"/>
        <w:jc w:val="both"/>
        <w:rPr>
          <w:rFonts w:ascii="Times New Roman" w:hAnsi="Times New Roman"/>
          <w:sz w:val="24"/>
          <w:szCs w:val="24"/>
        </w:rPr>
      </w:pPr>
      <w:r w:rsidRPr="001236A0">
        <w:rPr>
          <w:rFonts w:ascii="Times New Roman" w:hAnsi="Times New Roman"/>
          <w:sz w:val="24"/>
          <w:szCs w:val="24"/>
        </w:rPr>
        <w:t>Разослано: в  прокуратуру района,  в места для обнародования, на сайт,  в дело</w:t>
      </w:r>
    </w:p>
    <w:p w:rsidR="00B20571" w:rsidRDefault="00B20571" w:rsidP="00071104">
      <w:pPr>
        <w:pStyle w:val="a3"/>
        <w:ind w:right="-5"/>
        <w:jc w:val="right"/>
        <w:rPr>
          <w:rFonts w:ascii="Times New Roman" w:hAnsi="Times New Roman"/>
          <w:sz w:val="28"/>
          <w:szCs w:val="28"/>
        </w:rPr>
      </w:pPr>
    </w:p>
    <w:p w:rsidR="00B20571" w:rsidRDefault="00B20571" w:rsidP="00071104">
      <w:pPr>
        <w:pStyle w:val="a3"/>
        <w:ind w:right="-5"/>
        <w:jc w:val="right"/>
        <w:rPr>
          <w:rFonts w:ascii="Times New Roman" w:hAnsi="Times New Roman"/>
          <w:sz w:val="28"/>
          <w:szCs w:val="28"/>
        </w:rPr>
      </w:pPr>
    </w:p>
    <w:p w:rsidR="00B20571" w:rsidRDefault="00B20571" w:rsidP="00071104">
      <w:pPr>
        <w:pStyle w:val="a3"/>
        <w:ind w:right="-5"/>
        <w:jc w:val="right"/>
        <w:rPr>
          <w:rFonts w:ascii="Times New Roman" w:hAnsi="Times New Roman"/>
          <w:sz w:val="28"/>
          <w:szCs w:val="28"/>
        </w:rPr>
      </w:pPr>
    </w:p>
    <w:p w:rsidR="00B20571" w:rsidRDefault="00B20571" w:rsidP="00071104">
      <w:pPr>
        <w:pStyle w:val="a3"/>
        <w:ind w:right="-5"/>
        <w:rPr>
          <w:rFonts w:ascii="Times New Roman" w:hAnsi="Times New Roman"/>
          <w:sz w:val="28"/>
          <w:szCs w:val="28"/>
        </w:rPr>
      </w:pPr>
    </w:p>
    <w:p w:rsidR="00B20571" w:rsidRDefault="00B20571" w:rsidP="00071104">
      <w:pPr>
        <w:pStyle w:val="a3"/>
        <w:ind w:right="-5"/>
        <w:jc w:val="right"/>
        <w:rPr>
          <w:rFonts w:ascii="Times New Roman" w:hAnsi="Times New Roman"/>
          <w:sz w:val="28"/>
          <w:szCs w:val="28"/>
        </w:rPr>
      </w:pPr>
    </w:p>
    <w:p w:rsidR="00B20571" w:rsidRPr="00C86116" w:rsidRDefault="00B20571" w:rsidP="00071104">
      <w:pPr>
        <w:pStyle w:val="ListParagraph"/>
        <w:spacing w:after="0" w:line="240" w:lineRule="auto"/>
        <w:ind w:left="0" w:right="-5"/>
        <w:jc w:val="right"/>
        <w:rPr>
          <w:lang w:eastAsia="en-US"/>
        </w:rPr>
      </w:pPr>
      <w:r w:rsidRPr="00C86116">
        <w:t>Пр</w:t>
      </w:r>
      <w:r w:rsidRPr="00C86116">
        <w:rPr>
          <w:lang w:eastAsia="en-US"/>
        </w:rPr>
        <w:t>иложение 1</w:t>
      </w:r>
    </w:p>
    <w:p w:rsidR="00B20571" w:rsidRDefault="00B20571" w:rsidP="00071104">
      <w:pPr>
        <w:pStyle w:val="ListParagraph"/>
        <w:spacing w:after="0" w:line="240" w:lineRule="auto"/>
        <w:ind w:left="0" w:right="-5"/>
        <w:jc w:val="right"/>
        <w:rPr>
          <w:lang w:eastAsia="en-US"/>
        </w:rPr>
      </w:pPr>
      <w:r w:rsidRPr="00C86116">
        <w:rPr>
          <w:lang w:eastAsia="en-US"/>
        </w:rPr>
        <w:t xml:space="preserve"> к постановлению</w:t>
      </w:r>
      <w:r w:rsidRPr="00C86116">
        <w:rPr>
          <w:rFonts w:ascii="Calibri" w:hAnsi="Calibri"/>
          <w:lang w:eastAsia="en-US"/>
        </w:rPr>
        <w:t xml:space="preserve"> </w:t>
      </w:r>
      <w:r w:rsidRPr="00C86116">
        <w:rPr>
          <w:lang w:eastAsia="en-US"/>
        </w:rPr>
        <w:t>администрации</w:t>
      </w:r>
    </w:p>
    <w:p w:rsidR="00B20571" w:rsidRPr="00C86116" w:rsidRDefault="00B20571" w:rsidP="00071104">
      <w:pPr>
        <w:pStyle w:val="ListParagraph"/>
        <w:spacing w:after="0" w:line="240" w:lineRule="auto"/>
        <w:ind w:left="0" w:right="-5"/>
        <w:jc w:val="right"/>
        <w:rPr>
          <w:lang w:eastAsia="en-US"/>
        </w:rPr>
      </w:pPr>
      <w:r w:rsidRPr="00C86116">
        <w:rPr>
          <w:lang w:eastAsia="en-US"/>
        </w:rPr>
        <w:t xml:space="preserve"> муниципального образования  </w:t>
      </w:r>
    </w:p>
    <w:p w:rsidR="00B20571" w:rsidRPr="003113AC" w:rsidRDefault="00B20571" w:rsidP="00071104">
      <w:pPr>
        <w:ind w:right="-5"/>
        <w:contextualSpacing/>
        <w:jc w:val="right"/>
        <w:rPr>
          <w:sz w:val="28"/>
          <w:szCs w:val="28"/>
          <w:lang w:eastAsia="en-US"/>
        </w:rPr>
      </w:pPr>
      <w:r w:rsidRPr="003113AC">
        <w:rPr>
          <w:sz w:val="28"/>
          <w:szCs w:val="28"/>
        </w:rPr>
        <w:t>Калининский</w:t>
      </w:r>
      <w:r w:rsidRPr="003113AC">
        <w:rPr>
          <w:sz w:val="28"/>
          <w:szCs w:val="28"/>
          <w:lang w:eastAsia="en-US"/>
        </w:rPr>
        <w:t xml:space="preserve"> сельсовет</w:t>
      </w:r>
    </w:p>
    <w:p w:rsidR="00B20571" w:rsidRPr="003113AC" w:rsidRDefault="00B20571" w:rsidP="00071104">
      <w:pPr>
        <w:ind w:right="-5"/>
        <w:contextualSpacing/>
        <w:jc w:val="right"/>
        <w:rPr>
          <w:sz w:val="28"/>
          <w:szCs w:val="28"/>
        </w:rPr>
      </w:pPr>
      <w:r w:rsidRPr="003113AC">
        <w:rPr>
          <w:sz w:val="28"/>
          <w:szCs w:val="28"/>
          <w:lang w:eastAsia="en-US"/>
        </w:rPr>
        <w:t xml:space="preserve"> Ташлинского     района</w:t>
      </w:r>
      <w:r w:rsidRPr="003113AC">
        <w:rPr>
          <w:sz w:val="28"/>
          <w:szCs w:val="28"/>
        </w:rPr>
        <w:t xml:space="preserve"> </w:t>
      </w:r>
    </w:p>
    <w:p w:rsidR="00B20571" w:rsidRPr="003113AC" w:rsidRDefault="00B20571" w:rsidP="00071104">
      <w:pPr>
        <w:ind w:right="-5"/>
        <w:contextualSpacing/>
        <w:jc w:val="right"/>
        <w:rPr>
          <w:sz w:val="28"/>
          <w:szCs w:val="28"/>
          <w:lang w:eastAsia="en-US"/>
        </w:rPr>
      </w:pPr>
      <w:r w:rsidRPr="003113AC">
        <w:rPr>
          <w:sz w:val="28"/>
          <w:szCs w:val="28"/>
        </w:rPr>
        <w:t>Оренбургской области</w:t>
      </w:r>
      <w:r w:rsidRPr="003113AC">
        <w:rPr>
          <w:sz w:val="28"/>
          <w:szCs w:val="28"/>
          <w:lang w:eastAsia="en-US"/>
        </w:rPr>
        <w:t xml:space="preserve">  </w:t>
      </w:r>
    </w:p>
    <w:p w:rsidR="00B20571" w:rsidRPr="001236A0" w:rsidRDefault="00B20571" w:rsidP="00071104">
      <w:pPr>
        <w:pStyle w:val="ConsPlusTitle"/>
        <w:ind w:right="-5"/>
        <w:jc w:val="right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1236A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от ________г. № </w:t>
      </w:r>
      <w:r w:rsidRPr="001236A0"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  <w:t>__-п</w:t>
      </w:r>
      <w:r w:rsidRPr="001236A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B20571" w:rsidRDefault="00B20571" w:rsidP="00071104">
      <w:pPr>
        <w:pStyle w:val="ConsPlusTitle"/>
        <w:ind w:right="-5"/>
        <w:jc w:val="center"/>
        <w:rPr>
          <w:sz w:val="28"/>
          <w:szCs w:val="28"/>
          <w:lang w:eastAsia="en-US"/>
        </w:rPr>
      </w:pPr>
    </w:p>
    <w:p w:rsidR="00B20571" w:rsidRPr="001236A0" w:rsidRDefault="00B20571" w:rsidP="00071104">
      <w:pPr>
        <w:pStyle w:val="ConsPlusTitle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1236A0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20571" w:rsidRPr="001236A0" w:rsidRDefault="00B20571" w:rsidP="00071104">
      <w:pPr>
        <w:pStyle w:val="ConsPlusTitle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1236A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20571" w:rsidRPr="001236A0" w:rsidRDefault="00B20571" w:rsidP="00071104">
      <w:pPr>
        <w:pStyle w:val="ConsPlusNormal"/>
        <w:ind w:right="-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36A0">
        <w:rPr>
          <w:rFonts w:ascii="Times New Roman" w:hAnsi="Times New Roman" w:cs="Times New Roman"/>
          <w:b/>
          <w:color w:val="000000"/>
          <w:sz w:val="28"/>
          <w:szCs w:val="28"/>
        </w:rPr>
        <w:t>«Присвоение, изменение и аннулирование адресов объектов адресации»</w:t>
      </w:r>
    </w:p>
    <w:p w:rsidR="00B20571" w:rsidRPr="00047DD4" w:rsidRDefault="00B20571" w:rsidP="00071104">
      <w:pPr>
        <w:pStyle w:val="ConsPlusNormal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571" w:rsidRPr="00071104" w:rsidRDefault="00B20571" w:rsidP="00071104">
      <w:pPr>
        <w:pStyle w:val="Heading1"/>
        <w:keepNext w:val="0"/>
        <w:widowControl w:val="0"/>
        <w:tabs>
          <w:tab w:val="left" w:pos="4395"/>
        </w:tabs>
        <w:autoSpaceDE w:val="0"/>
        <w:autoSpaceDN w:val="0"/>
        <w:spacing w:before="0" w:after="0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</w:t>
      </w:r>
      <w:r w:rsidRPr="00071104">
        <w:rPr>
          <w:rFonts w:ascii="Times New Roman" w:hAnsi="Times New Roman" w:cs="Times New Roman"/>
          <w:sz w:val="28"/>
          <w:szCs w:val="28"/>
        </w:rPr>
        <w:t>Общие</w:t>
      </w:r>
      <w:r w:rsidRPr="0007110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71104">
        <w:rPr>
          <w:rFonts w:ascii="Times New Roman" w:hAnsi="Times New Roman" w:cs="Times New Roman"/>
          <w:sz w:val="28"/>
          <w:szCs w:val="28"/>
        </w:rPr>
        <w:t>положения</w:t>
      </w:r>
    </w:p>
    <w:p w:rsidR="00B20571" w:rsidRPr="00071104" w:rsidRDefault="00B20571" w:rsidP="00071104">
      <w:pPr>
        <w:pStyle w:val="Heading1"/>
        <w:tabs>
          <w:tab w:val="left" w:pos="4718"/>
        </w:tabs>
        <w:ind w:right="-5"/>
        <w:rPr>
          <w:rFonts w:ascii="Times New Roman" w:hAnsi="Times New Roman" w:cs="Times New Roman"/>
          <w:sz w:val="28"/>
          <w:szCs w:val="28"/>
        </w:rPr>
      </w:pPr>
    </w:p>
    <w:p w:rsidR="00B20571" w:rsidRPr="00071104" w:rsidRDefault="00B20571" w:rsidP="00071104">
      <w:pPr>
        <w:adjustRightInd w:val="0"/>
        <w:ind w:right="-5"/>
        <w:jc w:val="center"/>
        <w:outlineLvl w:val="0"/>
        <w:rPr>
          <w:b/>
          <w:bCs/>
          <w:color w:val="26282F"/>
          <w:sz w:val="28"/>
          <w:szCs w:val="28"/>
        </w:rPr>
      </w:pPr>
      <w:bookmarkStart w:id="0" w:name="sub_411"/>
      <w:r w:rsidRPr="00071104">
        <w:rPr>
          <w:b/>
          <w:bCs/>
          <w:color w:val="26282F"/>
          <w:sz w:val="28"/>
          <w:szCs w:val="28"/>
        </w:rPr>
        <w:t>Предмет регулирования административного регламента</w:t>
      </w:r>
    </w:p>
    <w:bookmarkEnd w:id="0"/>
    <w:p w:rsidR="00B20571" w:rsidRPr="00763D0C" w:rsidRDefault="00B20571" w:rsidP="00071104">
      <w:pPr>
        <w:adjustRightInd w:val="0"/>
        <w:ind w:right="-5"/>
        <w:jc w:val="both"/>
        <w:rPr>
          <w:rFonts w:ascii="Times New Roman CYR" w:hAnsi="Times New Roman CYR" w:cs="Times New Roman CYR"/>
        </w:rPr>
      </w:pPr>
    </w:p>
    <w:p w:rsidR="00B20571" w:rsidRDefault="00B20571" w:rsidP="00071104">
      <w:pPr>
        <w:adjustRightInd w:val="0"/>
        <w:ind w:right="-5"/>
        <w:jc w:val="both"/>
        <w:rPr>
          <w:rFonts w:ascii="Times New Roman CYR" w:hAnsi="Times New Roman CYR" w:cs="Times New Roman CYR"/>
        </w:rPr>
      </w:pPr>
      <w:bookmarkStart w:id="1" w:name="sub_4001"/>
      <w:r w:rsidRPr="00071104">
        <w:rPr>
          <w:sz w:val="28"/>
          <w:szCs w:val="28"/>
        </w:rPr>
        <w:t xml:space="preserve">1. </w:t>
      </w:r>
      <w:bookmarkEnd w:id="1"/>
      <w:r w:rsidRPr="00071104">
        <w:rPr>
          <w:sz w:val="28"/>
          <w:szCs w:val="28"/>
        </w:rPr>
        <w:t>Настоящий типовой административный регламент предоставления муниципальной   услуги «Присвоение адреса объекту адресации, изменение и аннулирование такого адреса» разработан 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 и аннулирование такого адреса» (далее — Услуга) органами местного самоуправления</w:t>
      </w:r>
      <w:r w:rsidRPr="00553420">
        <w:rPr>
          <w:rFonts w:ascii="Times New Roman CYR" w:hAnsi="Times New Roman CYR" w:cs="Times New Roman CYR"/>
        </w:rPr>
        <w:t>.</w:t>
      </w:r>
    </w:p>
    <w:p w:rsidR="00B20571" w:rsidRPr="00763D0C" w:rsidRDefault="00B20571" w:rsidP="00071104">
      <w:pPr>
        <w:adjustRightInd w:val="0"/>
        <w:ind w:right="-5"/>
        <w:jc w:val="both"/>
      </w:pPr>
    </w:p>
    <w:p w:rsidR="00B20571" w:rsidRPr="00071104" w:rsidRDefault="00B20571" w:rsidP="00071104">
      <w:pPr>
        <w:adjustRightInd w:val="0"/>
        <w:ind w:right="-5"/>
        <w:jc w:val="center"/>
        <w:outlineLvl w:val="0"/>
        <w:rPr>
          <w:b/>
          <w:bCs/>
          <w:color w:val="26282F"/>
          <w:sz w:val="28"/>
          <w:szCs w:val="28"/>
        </w:rPr>
      </w:pPr>
      <w:bookmarkStart w:id="2" w:name="sub_412"/>
      <w:r w:rsidRPr="00071104">
        <w:rPr>
          <w:b/>
          <w:bCs/>
          <w:color w:val="26282F"/>
          <w:sz w:val="28"/>
          <w:szCs w:val="28"/>
        </w:rPr>
        <w:t>Круг заявителей</w:t>
      </w:r>
      <w:bookmarkEnd w:id="2"/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bookmarkStart w:id="3" w:name="sub_4002"/>
      <w:r w:rsidRPr="00071104">
        <w:rPr>
          <w:sz w:val="28"/>
          <w:szCs w:val="28"/>
        </w:rPr>
        <w:t>2. Заявителями на получение Услуги являются лица, определенные пунктами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 xml:space="preserve">27 и 29 Правил присвоения, изменения и аннулирования адресов, утвержденных постановлением   Правительства   Российской    Федерации   от   19  </w:t>
      </w:r>
      <w:r>
        <w:rPr>
          <w:sz w:val="28"/>
          <w:szCs w:val="28"/>
        </w:rPr>
        <w:t xml:space="preserve"> ноября  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 xml:space="preserve">2014 </w:t>
        </w:r>
        <w:r w:rsidRPr="00071104">
          <w:rPr>
            <w:sz w:val="28"/>
            <w:szCs w:val="28"/>
          </w:rPr>
          <w:t>г</w:t>
        </w:r>
      </w:smartTag>
      <w:r w:rsidRPr="00071104">
        <w:rPr>
          <w:sz w:val="28"/>
          <w:szCs w:val="28"/>
        </w:rPr>
        <w:t>. № 1221 (далее соответственно — Правила, Заявитель):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1)</w:t>
      </w:r>
      <w:r w:rsidRPr="00071104">
        <w:rPr>
          <w:sz w:val="28"/>
          <w:szCs w:val="28"/>
        </w:rPr>
        <w:tab/>
        <w:t>собственники объекта адресации;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2)</w:t>
      </w:r>
      <w:r w:rsidRPr="00071104">
        <w:rPr>
          <w:sz w:val="28"/>
          <w:szCs w:val="28"/>
        </w:rPr>
        <w:tab/>
        <w:t>лица, обладающие одним из следующих вещных прав на объект адресации: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</w:t>
      </w:r>
      <w:r w:rsidRPr="00071104">
        <w:rPr>
          <w:sz w:val="28"/>
          <w:szCs w:val="28"/>
        </w:rPr>
        <w:tab/>
        <w:t>право хозяйственного ведения;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</w:t>
      </w:r>
      <w:r w:rsidRPr="00071104">
        <w:rPr>
          <w:sz w:val="28"/>
          <w:szCs w:val="28"/>
        </w:rPr>
        <w:tab/>
        <w:t>право оперативного управления;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</w:t>
      </w:r>
      <w:r w:rsidRPr="00071104">
        <w:rPr>
          <w:sz w:val="28"/>
          <w:szCs w:val="28"/>
        </w:rPr>
        <w:tab/>
        <w:t>право пожизненно наследуемого владения;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</w:t>
      </w:r>
      <w:r w:rsidRPr="00071104">
        <w:rPr>
          <w:sz w:val="28"/>
          <w:szCs w:val="28"/>
        </w:rPr>
        <w:tab/>
        <w:t>право постоянного (бессрочного) пользования;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3)</w:t>
      </w:r>
      <w:r w:rsidRPr="00071104">
        <w:rPr>
          <w:sz w:val="28"/>
          <w:szCs w:val="28"/>
        </w:rPr>
        <w:tab/>
        <w:t>представители   Заявителя, действующие  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4)</w:t>
      </w:r>
      <w:r w:rsidRPr="00071104">
        <w:rPr>
          <w:sz w:val="28"/>
          <w:szCs w:val="28"/>
        </w:rPr>
        <w:tab/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5)</w:t>
      </w:r>
      <w:r w:rsidRPr="00071104">
        <w:rPr>
          <w:sz w:val="28"/>
          <w:szCs w:val="28"/>
        </w:rPr>
        <w:tab/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6)</w:t>
      </w:r>
      <w:r w:rsidRPr="00071104">
        <w:rPr>
          <w:sz w:val="28"/>
          <w:szCs w:val="28"/>
        </w:rPr>
        <w:tab/>
        <w:t xml:space="preserve">кадастровый инженер, выполняющий на основании документа, предусмотренного статьей 35 или статьей 42.3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071104">
          <w:rPr>
            <w:sz w:val="28"/>
            <w:szCs w:val="28"/>
          </w:rPr>
          <w:t>2007 г</w:t>
        </w:r>
      </w:smartTag>
      <w:r w:rsidRPr="00071104">
        <w:rPr>
          <w:sz w:val="28"/>
          <w:szCs w:val="28"/>
        </w:rPr>
        <w:t>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</w:p>
    <w:bookmarkEnd w:id="3"/>
    <w:p w:rsidR="00B20571" w:rsidRPr="00071104" w:rsidRDefault="00B20571" w:rsidP="00071104">
      <w:pPr>
        <w:pStyle w:val="ConsPlusTitle"/>
        <w:ind w:right="-5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71104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- профилирование), а также результата, за предоставлением которого обратился заявитель.</w:t>
      </w:r>
    </w:p>
    <w:p w:rsidR="00B20571" w:rsidRPr="00071104" w:rsidRDefault="00B20571" w:rsidP="00071104">
      <w:pPr>
        <w:pStyle w:val="ConsPlusTitle"/>
        <w:ind w:right="-5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3. Муниципальная услуга предоставляется заявителю в соответствии с вариантом предоставления муниципальной услуги.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3.1. Предоставление Услуги осуществляется на основании заполненного и подписанного Заявителем заявления.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 xml:space="preserve">Форма заявления установлена приложением № 1 к приказу Министерства финансов Российской Федерации от 11 декабря </w:t>
      </w:r>
      <w:smartTag w:uri="urn:schemas-microsoft-com:office:smarttags" w:element="metricconverter">
        <w:smartTagPr>
          <w:attr w:name="ProductID" w:val="2014 г"/>
        </w:smartTagPr>
        <w:r w:rsidRPr="00071104">
          <w:rPr>
            <w:sz w:val="28"/>
            <w:szCs w:val="28"/>
          </w:rPr>
          <w:t>2014 г</w:t>
        </w:r>
      </w:smartTag>
      <w:r w:rsidRPr="00071104">
        <w:rPr>
          <w:sz w:val="28"/>
          <w:szCs w:val="28"/>
        </w:rPr>
        <w:t>. № l46н. Справочно форма данного заявления приведена в Приложении № 2 к настоящему Регламенту.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3.2.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4. При предоставлении муниципальной услуги в электронной форме при подаче заявления через Единый портал государственных и муниципальных услуг (функций) Оренбургской области (www.gosuslugi.ru) (далее - Портал) заявителю обеспечиваются: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получение информации о сроках предоставления муниципальной услуги;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 xml:space="preserve">формирование запроса; 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прием и регистрация органом местного самоуправления запроса и иных документов, необходимых для предоставления услуги;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получение результата предоставления услуги;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получение сведений о ходе выполнения запроса;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осуществление оценки качества предоставления услуги;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5.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:rsidR="00B20571" w:rsidRPr="00071104" w:rsidRDefault="00B20571" w:rsidP="00071104">
      <w:pPr>
        <w:pStyle w:val="BodyText"/>
        <w:spacing w:before="6"/>
        <w:ind w:right="-5"/>
        <w:rPr>
          <w:rFonts w:ascii="Times New Roman" w:hAnsi="Times New Roman"/>
          <w:b/>
          <w:sz w:val="28"/>
          <w:szCs w:val="28"/>
        </w:rPr>
      </w:pPr>
    </w:p>
    <w:p w:rsidR="00B20571" w:rsidRPr="00071104" w:rsidRDefault="00B20571" w:rsidP="00071104">
      <w:pPr>
        <w:pStyle w:val="BodyText"/>
        <w:spacing w:before="6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4" w:name="sub_402"/>
      <w:r w:rsidRPr="00071104">
        <w:rPr>
          <w:rFonts w:ascii="Times New Roman" w:hAnsi="Times New Roman"/>
          <w:b/>
          <w:bCs/>
          <w:sz w:val="28"/>
          <w:szCs w:val="28"/>
        </w:rPr>
        <w:t>II. Стандарт предоставления муниципальной услуги</w:t>
      </w:r>
      <w:bookmarkEnd w:id="4"/>
    </w:p>
    <w:p w:rsidR="00B20571" w:rsidRPr="00071104" w:rsidRDefault="00B20571" w:rsidP="00071104">
      <w:pPr>
        <w:pStyle w:val="BodyText"/>
        <w:spacing w:before="6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5" w:name="sub_421"/>
      <w:r w:rsidRPr="00071104">
        <w:rPr>
          <w:rFonts w:ascii="Times New Roman" w:hAnsi="Times New Roman"/>
          <w:b/>
          <w:bCs/>
          <w:sz w:val="28"/>
          <w:szCs w:val="28"/>
        </w:rPr>
        <w:t>Наименование муниципальной услуги</w:t>
      </w:r>
      <w:bookmarkEnd w:id="5"/>
    </w:p>
    <w:p w:rsidR="00B20571" w:rsidRPr="00071104" w:rsidRDefault="00B20571" w:rsidP="00071104">
      <w:pPr>
        <w:pStyle w:val="BodyText"/>
        <w:spacing w:before="6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bookmarkStart w:id="6" w:name="sub_4009"/>
      <w:r w:rsidRPr="00071104">
        <w:rPr>
          <w:sz w:val="28"/>
          <w:szCs w:val="28"/>
        </w:rPr>
        <w:t xml:space="preserve">6. Наименование муниципальной услуги: </w:t>
      </w:r>
      <w:bookmarkEnd w:id="6"/>
      <w:r w:rsidRPr="00071104">
        <w:rPr>
          <w:sz w:val="28"/>
          <w:szCs w:val="28"/>
        </w:rPr>
        <w:t>«Присвоение адреса объекту адресации, изменение и аннулирование такого адреса».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7. Муниципальная услуга носит заявительный порядок обращения.</w:t>
      </w:r>
    </w:p>
    <w:p w:rsidR="00B20571" w:rsidRPr="00071104" w:rsidRDefault="00B20571" w:rsidP="00071104">
      <w:pPr>
        <w:pStyle w:val="BodyText"/>
        <w:spacing w:before="6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0571" w:rsidRPr="00071104" w:rsidRDefault="00B20571" w:rsidP="00071104">
      <w:pPr>
        <w:adjustRightInd w:val="0"/>
        <w:ind w:right="-5"/>
        <w:jc w:val="center"/>
        <w:outlineLvl w:val="0"/>
        <w:rPr>
          <w:b/>
          <w:bCs/>
          <w:color w:val="26282F"/>
          <w:sz w:val="28"/>
          <w:szCs w:val="28"/>
        </w:rPr>
      </w:pPr>
      <w:bookmarkStart w:id="7" w:name="sub_422"/>
      <w:r w:rsidRPr="00071104">
        <w:rPr>
          <w:b/>
          <w:bCs/>
          <w:color w:val="26282F"/>
          <w:sz w:val="28"/>
          <w:szCs w:val="28"/>
        </w:rPr>
        <w:t>Наименование органа, предоставляющего муниципальную услугу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</w:p>
    <w:p w:rsidR="00B20571" w:rsidRPr="00071104" w:rsidRDefault="00B20571" w:rsidP="007B7539">
      <w:pPr>
        <w:adjustRightInd w:val="0"/>
        <w:ind w:right="-5"/>
        <w:jc w:val="both"/>
        <w:rPr>
          <w:sz w:val="28"/>
          <w:szCs w:val="28"/>
        </w:rPr>
      </w:pPr>
      <w:bookmarkStart w:id="8" w:name="sub_4011"/>
      <w:bookmarkEnd w:id="7"/>
      <w:r w:rsidRPr="00071104">
        <w:rPr>
          <w:sz w:val="28"/>
          <w:szCs w:val="28"/>
        </w:rPr>
        <w:t>8. Муниципальная услуга</w:t>
      </w:r>
      <w:bookmarkEnd w:id="8"/>
      <w:r w:rsidRPr="00071104">
        <w:rPr>
          <w:sz w:val="28"/>
          <w:szCs w:val="28"/>
        </w:rPr>
        <w:t xml:space="preserve"> предоставляется органом местного самоуправления</w:t>
      </w:r>
      <w:r w:rsidRPr="00071104">
        <w:rPr>
          <w:sz w:val="28"/>
          <w:szCs w:val="28"/>
        </w:rPr>
        <w:br/>
      </w:r>
      <w:r>
        <w:rPr>
          <w:sz w:val="28"/>
          <w:szCs w:val="28"/>
        </w:rPr>
        <w:t>администрацией муниципального образования Калининский сельсовет Ташлинского района Оренбургской области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bookmarkStart w:id="9" w:name="sub_4012"/>
      <w:r w:rsidRPr="00071104">
        <w:rPr>
          <w:sz w:val="28"/>
          <w:szCs w:val="28"/>
        </w:rPr>
        <w:t xml:space="preserve">9.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bookmarkEnd w:id="9"/>
    <w:p w:rsidR="00B20571" w:rsidRPr="00636977" w:rsidRDefault="00B20571" w:rsidP="007B7539">
      <w:pPr>
        <w:pStyle w:val="BodyTextIndent2"/>
        <w:tabs>
          <w:tab w:val="left" w:pos="993"/>
        </w:tabs>
        <w:ind w:left="0" w:firstLine="0"/>
        <w:rPr>
          <w:sz w:val="28"/>
          <w:szCs w:val="28"/>
        </w:rPr>
      </w:pPr>
      <w:r w:rsidRPr="00636977">
        <w:rPr>
          <w:sz w:val="28"/>
          <w:szCs w:val="28"/>
        </w:rPr>
        <w:t>В случае, если запрос о предоставлении муниципальной услуги подан в МФЦ, сотрудник МФЦ может принять решение об отказе в приеме запроса и документов и (или) информации, необходимых для предоставления муниципальной услуги в соответствии с Административным регламентом.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 xml:space="preserve">10.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самоуправления: </w:t>
      </w:r>
      <w:r>
        <w:rPr>
          <w:sz w:val="28"/>
          <w:szCs w:val="28"/>
        </w:rPr>
        <w:t>администрации муниципального образования Калининский сельсовет Ташлинского района</w:t>
      </w:r>
      <w:r w:rsidRPr="00071104">
        <w:rPr>
          <w:sz w:val="28"/>
          <w:szCs w:val="28"/>
        </w:rPr>
        <w:t xml:space="preserve">, в Реестре государственных (муниципальных) услуг (функций) Оренбургской области (далее - Реестр), а также в электронной форме через Портал. 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местах, предназначенных для предоставления  муниципальной  услуги, а также в электронной форме через Портал.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</w:p>
    <w:p w:rsidR="00B20571" w:rsidRPr="00071104" w:rsidRDefault="00B20571" w:rsidP="00071104">
      <w:pPr>
        <w:adjustRightInd w:val="0"/>
        <w:ind w:right="-5"/>
        <w:jc w:val="center"/>
        <w:outlineLvl w:val="0"/>
        <w:rPr>
          <w:b/>
          <w:bCs/>
          <w:color w:val="26282F"/>
          <w:sz w:val="28"/>
          <w:szCs w:val="28"/>
        </w:rPr>
      </w:pPr>
      <w:r w:rsidRPr="00071104">
        <w:rPr>
          <w:b/>
          <w:bCs/>
          <w:color w:val="26282F"/>
          <w:sz w:val="28"/>
          <w:szCs w:val="28"/>
        </w:rPr>
        <w:t>Результат предоставления муниципальной услуги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</w:p>
    <w:p w:rsidR="00B20571" w:rsidRPr="00071104" w:rsidRDefault="00B20571" w:rsidP="00E93EE1">
      <w:pPr>
        <w:tabs>
          <w:tab w:val="left" w:pos="1407"/>
        </w:tabs>
        <w:ind w:right="-5"/>
        <w:jc w:val="both"/>
        <w:rPr>
          <w:sz w:val="28"/>
          <w:szCs w:val="28"/>
        </w:rPr>
      </w:pPr>
      <w:bookmarkStart w:id="10" w:name="sub_4014"/>
      <w:r w:rsidRPr="00071104">
        <w:rPr>
          <w:sz w:val="28"/>
          <w:szCs w:val="28"/>
        </w:rPr>
        <w:t>11. Результатом</w:t>
      </w:r>
      <w:r w:rsidRPr="00071104">
        <w:rPr>
          <w:spacing w:val="52"/>
          <w:sz w:val="28"/>
          <w:szCs w:val="28"/>
        </w:rPr>
        <w:t xml:space="preserve"> </w:t>
      </w:r>
      <w:r w:rsidRPr="00071104">
        <w:rPr>
          <w:sz w:val="28"/>
          <w:szCs w:val="28"/>
        </w:rPr>
        <w:t>предоставления</w:t>
      </w:r>
      <w:r w:rsidRPr="00071104">
        <w:rPr>
          <w:spacing w:val="23"/>
          <w:sz w:val="28"/>
          <w:szCs w:val="28"/>
        </w:rPr>
        <w:t xml:space="preserve"> </w:t>
      </w:r>
      <w:r w:rsidRPr="00071104">
        <w:rPr>
          <w:sz w:val="28"/>
          <w:szCs w:val="28"/>
        </w:rPr>
        <w:t>Услуги</w:t>
      </w:r>
      <w:r w:rsidRPr="00071104">
        <w:rPr>
          <w:spacing w:val="44"/>
          <w:sz w:val="28"/>
          <w:szCs w:val="28"/>
        </w:rPr>
        <w:t xml:space="preserve"> </w:t>
      </w:r>
      <w:r w:rsidRPr="00071104">
        <w:rPr>
          <w:sz w:val="28"/>
          <w:szCs w:val="28"/>
        </w:rPr>
        <w:t>является:</w:t>
      </w:r>
    </w:p>
    <w:p w:rsidR="00B20571" w:rsidRPr="00071104" w:rsidRDefault="00B20571" w:rsidP="00E93EE1">
      <w:pPr>
        <w:pStyle w:val="ListParagraph"/>
        <w:widowControl w:val="0"/>
        <w:numPr>
          <w:ilvl w:val="0"/>
          <w:numId w:val="32"/>
        </w:numPr>
        <w:tabs>
          <w:tab w:val="left" w:pos="1081"/>
        </w:tabs>
        <w:autoSpaceDE w:val="0"/>
        <w:autoSpaceDN w:val="0"/>
        <w:spacing w:after="0" w:line="240" w:lineRule="auto"/>
        <w:ind w:left="0" w:right="-5" w:firstLine="0"/>
        <w:jc w:val="both"/>
      </w:pPr>
      <w:r w:rsidRPr="00071104">
        <w:t>выдача</w:t>
      </w:r>
      <w:r w:rsidRPr="00071104">
        <w:rPr>
          <w:spacing w:val="1"/>
        </w:rPr>
        <w:t xml:space="preserve"> </w:t>
      </w:r>
      <w:r w:rsidRPr="00071104">
        <w:t>(направление)</w:t>
      </w:r>
      <w:r w:rsidRPr="00071104">
        <w:rPr>
          <w:spacing w:val="68"/>
        </w:rPr>
        <w:t xml:space="preserve"> </w:t>
      </w:r>
      <w:r w:rsidRPr="00071104">
        <w:t>решения</w:t>
      </w:r>
      <w:r w:rsidRPr="00071104">
        <w:rPr>
          <w:spacing w:val="68"/>
        </w:rPr>
        <w:t xml:space="preserve"> </w:t>
      </w:r>
      <w:r w:rsidRPr="00071104">
        <w:t>Уполномоченного</w:t>
      </w:r>
      <w:r w:rsidRPr="00071104">
        <w:rPr>
          <w:spacing w:val="68"/>
        </w:rPr>
        <w:t xml:space="preserve"> </w:t>
      </w:r>
      <w:r w:rsidRPr="00071104">
        <w:t>органа</w:t>
      </w:r>
      <w:r w:rsidRPr="00071104">
        <w:rPr>
          <w:spacing w:val="68"/>
        </w:rPr>
        <w:t xml:space="preserve"> </w:t>
      </w:r>
      <w:r w:rsidRPr="00071104">
        <w:t>о</w:t>
      </w:r>
      <w:r w:rsidRPr="00071104">
        <w:rPr>
          <w:spacing w:val="68"/>
        </w:rPr>
        <w:t xml:space="preserve"> </w:t>
      </w:r>
      <w:r w:rsidRPr="00071104">
        <w:t>присвоении</w:t>
      </w:r>
      <w:r w:rsidRPr="00071104">
        <w:rPr>
          <w:spacing w:val="1"/>
        </w:rPr>
        <w:t xml:space="preserve"> </w:t>
      </w:r>
      <w:r w:rsidRPr="00071104">
        <w:t>адреса</w:t>
      </w:r>
      <w:r w:rsidRPr="00071104">
        <w:rPr>
          <w:spacing w:val="16"/>
        </w:rPr>
        <w:t xml:space="preserve"> </w:t>
      </w:r>
      <w:r w:rsidRPr="00071104">
        <w:t>объекту</w:t>
      </w:r>
      <w:r w:rsidRPr="00071104">
        <w:rPr>
          <w:spacing w:val="14"/>
        </w:rPr>
        <w:t xml:space="preserve"> </w:t>
      </w:r>
      <w:r w:rsidRPr="00071104">
        <w:t>адресации;</w:t>
      </w:r>
    </w:p>
    <w:p w:rsidR="00B20571" w:rsidRPr="00071104" w:rsidRDefault="00B20571" w:rsidP="00E93EE1">
      <w:pPr>
        <w:pStyle w:val="ListParagraph"/>
        <w:widowControl w:val="0"/>
        <w:numPr>
          <w:ilvl w:val="0"/>
          <w:numId w:val="32"/>
        </w:numPr>
        <w:tabs>
          <w:tab w:val="left" w:pos="1081"/>
        </w:tabs>
        <w:autoSpaceDE w:val="0"/>
        <w:autoSpaceDN w:val="0"/>
        <w:spacing w:after="0" w:line="240" w:lineRule="auto"/>
        <w:ind w:left="0" w:right="-5" w:firstLine="0"/>
        <w:jc w:val="both"/>
      </w:pPr>
      <w:r w:rsidRPr="00071104">
        <w:t>выдача</w:t>
      </w:r>
      <w:r w:rsidRPr="00071104">
        <w:rPr>
          <w:spacing w:val="1"/>
        </w:rPr>
        <w:t xml:space="preserve"> </w:t>
      </w:r>
      <w:r w:rsidRPr="00071104">
        <w:t>(направление)</w:t>
      </w:r>
      <w:r w:rsidRPr="00071104">
        <w:rPr>
          <w:spacing w:val="1"/>
        </w:rPr>
        <w:t xml:space="preserve"> </w:t>
      </w:r>
      <w:r w:rsidRPr="00071104">
        <w:t>решения</w:t>
      </w:r>
      <w:r w:rsidRPr="00071104">
        <w:rPr>
          <w:spacing w:val="1"/>
        </w:rPr>
        <w:t xml:space="preserve"> </w:t>
      </w:r>
      <w:r w:rsidRPr="00071104">
        <w:t>Уполномоченного органа</w:t>
      </w:r>
      <w:r w:rsidRPr="00071104">
        <w:rPr>
          <w:spacing w:val="1"/>
        </w:rPr>
        <w:t xml:space="preserve"> </w:t>
      </w:r>
      <w:r w:rsidRPr="00071104">
        <w:t>об</w:t>
      </w:r>
      <w:r w:rsidRPr="00071104">
        <w:rPr>
          <w:spacing w:val="1"/>
        </w:rPr>
        <w:t xml:space="preserve"> </w:t>
      </w:r>
      <w:r w:rsidRPr="00071104">
        <w:t>аннулировании</w:t>
      </w:r>
      <w:r w:rsidRPr="00071104">
        <w:rPr>
          <w:spacing w:val="1"/>
        </w:rPr>
        <w:t xml:space="preserve"> </w:t>
      </w:r>
      <w:r w:rsidRPr="00071104">
        <w:t>адреса</w:t>
      </w:r>
      <w:r w:rsidRPr="00071104">
        <w:rPr>
          <w:spacing w:val="1"/>
        </w:rPr>
        <w:t xml:space="preserve"> </w:t>
      </w:r>
      <w:r w:rsidRPr="00071104">
        <w:t>объекта</w:t>
      </w:r>
      <w:r w:rsidRPr="00071104">
        <w:rPr>
          <w:spacing w:val="1"/>
        </w:rPr>
        <w:t xml:space="preserve"> </w:t>
      </w:r>
      <w:r w:rsidRPr="00071104">
        <w:t>адресации</w:t>
      </w:r>
      <w:r w:rsidRPr="00071104">
        <w:rPr>
          <w:spacing w:val="1"/>
        </w:rPr>
        <w:t xml:space="preserve"> </w:t>
      </w:r>
      <w:r w:rsidRPr="00071104">
        <w:t>(допускается</w:t>
      </w:r>
      <w:r w:rsidRPr="00071104">
        <w:rPr>
          <w:spacing w:val="68"/>
        </w:rPr>
        <w:t xml:space="preserve"> </w:t>
      </w:r>
      <w:r w:rsidRPr="00071104">
        <w:t>объединение</w:t>
      </w:r>
      <w:r w:rsidRPr="00071104">
        <w:rPr>
          <w:spacing w:val="68"/>
        </w:rPr>
        <w:t xml:space="preserve"> </w:t>
      </w:r>
      <w:r w:rsidRPr="00071104">
        <w:t>с</w:t>
      </w:r>
      <w:r w:rsidRPr="00071104">
        <w:rPr>
          <w:spacing w:val="67"/>
        </w:rPr>
        <w:t xml:space="preserve"> </w:t>
      </w:r>
      <w:r w:rsidRPr="00071104">
        <w:t>решением</w:t>
      </w:r>
      <w:r w:rsidRPr="00071104">
        <w:rPr>
          <w:spacing w:val="68"/>
        </w:rPr>
        <w:t xml:space="preserve"> </w:t>
      </w:r>
      <w:r w:rsidRPr="00071104">
        <w:t>о</w:t>
      </w:r>
      <w:r w:rsidRPr="00071104">
        <w:rPr>
          <w:spacing w:val="67"/>
        </w:rPr>
        <w:t xml:space="preserve"> </w:t>
      </w:r>
      <w:r w:rsidRPr="00071104">
        <w:t>присвоении</w:t>
      </w:r>
      <w:r w:rsidRPr="00071104">
        <w:rPr>
          <w:spacing w:val="1"/>
        </w:rPr>
        <w:t xml:space="preserve"> </w:t>
      </w:r>
      <w:r w:rsidRPr="00071104">
        <w:t>адреса</w:t>
      </w:r>
      <w:r w:rsidRPr="00071104">
        <w:rPr>
          <w:spacing w:val="16"/>
        </w:rPr>
        <w:t xml:space="preserve"> </w:t>
      </w:r>
      <w:r w:rsidRPr="00071104">
        <w:t>объекту</w:t>
      </w:r>
      <w:r w:rsidRPr="00071104">
        <w:rPr>
          <w:spacing w:val="13"/>
        </w:rPr>
        <w:t xml:space="preserve"> </w:t>
      </w:r>
      <w:r w:rsidRPr="00071104">
        <w:t>адресации);</w:t>
      </w:r>
    </w:p>
    <w:p w:rsidR="00B20571" w:rsidRPr="00071104" w:rsidRDefault="00B20571" w:rsidP="00E93EE1">
      <w:pPr>
        <w:pStyle w:val="ListParagraph"/>
        <w:widowControl w:val="0"/>
        <w:numPr>
          <w:ilvl w:val="0"/>
          <w:numId w:val="32"/>
        </w:numPr>
        <w:tabs>
          <w:tab w:val="left" w:pos="1081"/>
        </w:tabs>
        <w:autoSpaceDE w:val="0"/>
        <w:autoSpaceDN w:val="0"/>
        <w:spacing w:after="0" w:line="240" w:lineRule="auto"/>
        <w:ind w:left="0" w:right="-5" w:firstLine="0"/>
        <w:jc w:val="both"/>
      </w:pPr>
      <w:r w:rsidRPr="00071104">
        <w:t>решение</w:t>
      </w:r>
      <w:r w:rsidRPr="00071104">
        <w:rPr>
          <w:spacing w:val="68"/>
        </w:rPr>
        <w:t xml:space="preserve"> </w:t>
      </w:r>
      <w:r w:rsidRPr="00071104">
        <w:t>Уполномоченного</w:t>
      </w:r>
      <w:r w:rsidRPr="00071104">
        <w:rPr>
          <w:spacing w:val="68"/>
        </w:rPr>
        <w:t xml:space="preserve"> </w:t>
      </w:r>
      <w:r w:rsidRPr="00071104">
        <w:t>органа</w:t>
      </w:r>
      <w:r w:rsidRPr="00071104">
        <w:rPr>
          <w:spacing w:val="68"/>
        </w:rPr>
        <w:t xml:space="preserve"> </w:t>
      </w:r>
      <w:r w:rsidRPr="00071104">
        <w:t>об</w:t>
      </w:r>
      <w:r w:rsidRPr="00071104">
        <w:rPr>
          <w:spacing w:val="68"/>
        </w:rPr>
        <w:t xml:space="preserve"> </w:t>
      </w:r>
      <w:r w:rsidRPr="00071104">
        <w:t>изменении</w:t>
      </w:r>
      <w:r w:rsidRPr="00071104">
        <w:rPr>
          <w:spacing w:val="1"/>
        </w:rPr>
        <w:t xml:space="preserve"> </w:t>
      </w:r>
      <w:r w:rsidRPr="00071104">
        <w:t>адреса</w:t>
      </w:r>
      <w:r w:rsidRPr="00071104">
        <w:rPr>
          <w:spacing w:val="16"/>
        </w:rPr>
        <w:t xml:space="preserve"> </w:t>
      </w:r>
      <w:r w:rsidRPr="00071104">
        <w:t>объекту</w:t>
      </w:r>
      <w:r w:rsidRPr="00071104">
        <w:rPr>
          <w:spacing w:val="14"/>
        </w:rPr>
        <w:t xml:space="preserve"> </w:t>
      </w:r>
      <w:r w:rsidRPr="00071104">
        <w:t>адресации;</w:t>
      </w:r>
    </w:p>
    <w:p w:rsidR="00B20571" w:rsidRPr="00071104" w:rsidRDefault="00B20571" w:rsidP="00E93EE1">
      <w:pPr>
        <w:pStyle w:val="ListParagraph"/>
        <w:widowControl w:val="0"/>
        <w:numPr>
          <w:ilvl w:val="0"/>
          <w:numId w:val="32"/>
        </w:numPr>
        <w:tabs>
          <w:tab w:val="left" w:pos="1074"/>
        </w:tabs>
        <w:autoSpaceDE w:val="0"/>
        <w:autoSpaceDN w:val="0"/>
        <w:spacing w:after="0" w:line="240" w:lineRule="auto"/>
        <w:ind w:left="0" w:right="-5" w:firstLine="0"/>
        <w:jc w:val="both"/>
      </w:pPr>
      <w:r w:rsidRPr="00071104">
        <w:t>выдача (направление) решения Уполномоченного органа об отказе</w:t>
      </w:r>
      <w:r w:rsidRPr="00071104">
        <w:rPr>
          <w:spacing w:val="-65"/>
        </w:rPr>
        <w:t xml:space="preserve"> </w:t>
      </w:r>
      <w:r w:rsidRPr="00071104">
        <w:t>в</w:t>
      </w:r>
      <w:r w:rsidRPr="00071104">
        <w:rPr>
          <w:spacing w:val="8"/>
        </w:rPr>
        <w:t xml:space="preserve"> </w:t>
      </w:r>
      <w:r w:rsidRPr="00071104">
        <w:t>присвоении</w:t>
      </w:r>
      <w:r w:rsidRPr="00071104">
        <w:rPr>
          <w:spacing w:val="36"/>
        </w:rPr>
        <w:t xml:space="preserve"> </w:t>
      </w:r>
      <w:r w:rsidRPr="00071104">
        <w:t>объекту</w:t>
      </w:r>
      <w:r w:rsidRPr="00071104">
        <w:rPr>
          <w:spacing w:val="17"/>
        </w:rPr>
        <w:t xml:space="preserve"> </w:t>
      </w:r>
      <w:r w:rsidRPr="00071104">
        <w:t>адресации</w:t>
      </w:r>
      <w:r w:rsidRPr="00071104">
        <w:rPr>
          <w:spacing w:val="32"/>
        </w:rPr>
        <w:t xml:space="preserve"> </w:t>
      </w:r>
      <w:r w:rsidRPr="00071104">
        <w:t>адреса</w:t>
      </w:r>
      <w:r w:rsidRPr="00071104">
        <w:rPr>
          <w:spacing w:val="15"/>
        </w:rPr>
        <w:t xml:space="preserve"> </w:t>
      </w:r>
      <w:r w:rsidRPr="00071104">
        <w:t>или</w:t>
      </w:r>
      <w:r w:rsidRPr="00071104">
        <w:rPr>
          <w:spacing w:val="15"/>
        </w:rPr>
        <w:t xml:space="preserve"> </w:t>
      </w:r>
      <w:r w:rsidRPr="00071104">
        <w:t>аннулировании</w:t>
      </w:r>
      <w:r w:rsidRPr="00071104">
        <w:rPr>
          <w:spacing w:val="37"/>
        </w:rPr>
        <w:t xml:space="preserve"> </w:t>
      </w:r>
      <w:r w:rsidRPr="00071104">
        <w:t>его</w:t>
      </w:r>
      <w:r w:rsidRPr="00071104">
        <w:rPr>
          <w:spacing w:val="18"/>
        </w:rPr>
        <w:t xml:space="preserve"> </w:t>
      </w:r>
      <w:r w:rsidRPr="00071104">
        <w:t>адреса.</w:t>
      </w:r>
    </w:p>
    <w:p w:rsidR="00B20571" w:rsidRPr="00E93EE1" w:rsidRDefault="00B20571" w:rsidP="00E93EE1">
      <w:pPr>
        <w:pStyle w:val="BodyText"/>
        <w:tabs>
          <w:tab w:val="left" w:pos="851"/>
        </w:tabs>
        <w:ind w:right="-5"/>
        <w:jc w:val="both"/>
        <w:rPr>
          <w:rFonts w:ascii="Times New Roman" w:hAnsi="Times New Roman"/>
          <w:sz w:val="28"/>
          <w:szCs w:val="28"/>
        </w:rPr>
      </w:pPr>
      <w:r w:rsidRPr="00071104">
        <w:rPr>
          <w:rFonts w:ascii="Times New Roman" w:hAnsi="Times New Roman"/>
          <w:sz w:val="28"/>
          <w:szCs w:val="28"/>
        </w:rPr>
        <w:t xml:space="preserve">11.1. Решение о присвоении адреса объекту адресации принимается Уполномоченным органом </w:t>
      </w:r>
      <w:r w:rsidRPr="00E93EE1">
        <w:rPr>
          <w:rFonts w:ascii="Times New Roman" w:hAnsi="Times New Roman"/>
          <w:sz w:val="28"/>
          <w:szCs w:val="28"/>
        </w:rPr>
        <w:t>(Приложение № 1 к настоящему Регламенту).</w:t>
      </w:r>
    </w:p>
    <w:p w:rsidR="00B20571" w:rsidRPr="00071104" w:rsidRDefault="00B20571" w:rsidP="00E93EE1">
      <w:pPr>
        <w:pStyle w:val="BodyText"/>
        <w:tabs>
          <w:tab w:val="left" w:pos="851"/>
          <w:tab w:val="left" w:pos="1134"/>
          <w:tab w:val="left" w:pos="1276"/>
        </w:tabs>
        <w:ind w:right="-5"/>
        <w:jc w:val="both"/>
        <w:rPr>
          <w:rFonts w:ascii="Times New Roman" w:hAnsi="Times New Roman"/>
          <w:sz w:val="28"/>
          <w:szCs w:val="28"/>
        </w:rPr>
      </w:pPr>
      <w:r w:rsidRPr="00071104">
        <w:rPr>
          <w:rFonts w:ascii="Times New Roman" w:hAnsi="Times New Roman"/>
          <w:sz w:val="28"/>
          <w:szCs w:val="28"/>
        </w:rPr>
        <w:t xml:space="preserve">11.2. Решение об аннулировании адреса объекта адресации принимается Уполномоченным органом </w:t>
      </w:r>
      <w:r>
        <w:rPr>
          <w:rFonts w:ascii="Times New Roman" w:hAnsi="Times New Roman"/>
          <w:sz w:val="28"/>
          <w:szCs w:val="28"/>
        </w:rPr>
        <w:t>(Приложение</w:t>
      </w:r>
      <w:r w:rsidRPr="00071104">
        <w:rPr>
          <w:rFonts w:ascii="Times New Roman" w:hAnsi="Times New Roman"/>
          <w:sz w:val="28"/>
          <w:szCs w:val="28"/>
        </w:rPr>
        <w:t xml:space="preserve"> № 1.1 к настоящему Регламенту</w:t>
      </w:r>
      <w:r>
        <w:rPr>
          <w:rFonts w:ascii="Times New Roman" w:hAnsi="Times New Roman"/>
          <w:sz w:val="28"/>
          <w:szCs w:val="28"/>
        </w:rPr>
        <w:t>)</w:t>
      </w:r>
      <w:r w:rsidRPr="00071104">
        <w:rPr>
          <w:rFonts w:ascii="Times New Roman" w:hAnsi="Times New Roman"/>
          <w:sz w:val="28"/>
          <w:szCs w:val="28"/>
        </w:rPr>
        <w:t>.</w:t>
      </w:r>
    </w:p>
    <w:p w:rsidR="00B20571" w:rsidRPr="004506F1" w:rsidRDefault="00B20571" w:rsidP="00E93EE1">
      <w:pPr>
        <w:pStyle w:val="BodyText"/>
        <w:tabs>
          <w:tab w:val="left" w:pos="851"/>
          <w:tab w:val="left" w:pos="1134"/>
          <w:tab w:val="left" w:pos="1276"/>
        </w:tabs>
        <w:ind w:right="-5"/>
        <w:jc w:val="both"/>
        <w:rPr>
          <w:rFonts w:ascii="Times New Roman" w:hAnsi="Times New Roman"/>
          <w:sz w:val="28"/>
          <w:szCs w:val="28"/>
        </w:rPr>
      </w:pPr>
      <w:r w:rsidRPr="00071104">
        <w:rPr>
          <w:rFonts w:ascii="Times New Roman" w:hAnsi="Times New Roman"/>
          <w:sz w:val="28"/>
          <w:szCs w:val="28"/>
        </w:rPr>
        <w:t>11.3. Решение об отказе в присвоении объекту адресации адреса или аннулировании его адреса принимается Уполномоченным органом по 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6F1">
        <w:rPr>
          <w:rFonts w:ascii="Times New Roman" w:hAnsi="Times New Roman"/>
          <w:sz w:val="28"/>
          <w:szCs w:val="28"/>
        </w:rPr>
        <w:t>(Приложение № 1.2 к настоящему Регламенту).</w:t>
      </w:r>
    </w:p>
    <w:p w:rsidR="00B20571" w:rsidRPr="00071104" w:rsidRDefault="00B20571" w:rsidP="00E93EE1">
      <w:pPr>
        <w:pStyle w:val="BodyText"/>
        <w:tabs>
          <w:tab w:val="left" w:pos="851"/>
          <w:tab w:val="left" w:pos="1134"/>
          <w:tab w:val="left" w:pos="1276"/>
        </w:tabs>
        <w:ind w:right="-5"/>
        <w:jc w:val="both"/>
        <w:rPr>
          <w:rFonts w:ascii="Times New Roman" w:hAnsi="Times New Roman"/>
          <w:sz w:val="28"/>
          <w:szCs w:val="28"/>
        </w:rPr>
      </w:pPr>
      <w:r w:rsidRPr="00071104">
        <w:rPr>
          <w:rFonts w:ascii="Times New Roman" w:hAnsi="Times New Roman"/>
          <w:sz w:val="28"/>
          <w:szCs w:val="28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:rsidR="00B20571" w:rsidRPr="00071104" w:rsidRDefault="00B20571" w:rsidP="00E93EE1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 xml:space="preserve">12. Окончательным результатом предоставления решений о присвоении адреса объекту адресации, изменении и аннулировании такого адреса является внесение сведений в государственный адресный реестр на официальном сайте </w:t>
      </w:r>
      <w:r w:rsidRPr="00071104">
        <w:rPr>
          <w:sz w:val="28"/>
          <w:szCs w:val="28"/>
          <w:shd w:val="clear" w:color="auto" w:fill="FFFFFF"/>
        </w:rPr>
        <w:t>федеральной информационной адресной системы Федеральной налоговой службы (далее – Портал ФИАС)</w:t>
      </w:r>
      <w:r w:rsidRPr="00071104">
        <w:rPr>
          <w:sz w:val="28"/>
          <w:szCs w:val="28"/>
        </w:rPr>
        <w:t>. Внесение сведений в реестр подтверждается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bookmarkEnd w:id="10"/>
    <w:p w:rsidR="00B20571" w:rsidRPr="00817DC4" w:rsidRDefault="00B20571" w:rsidP="00450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506F1">
        <w:rPr>
          <w:rFonts w:ascii="Times New Roman" w:hAnsi="Times New Roman"/>
          <w:sz w:val="28"/>
          <w:szCs w:val="28"/>
        </w:rPr>
        <w:t>13. Фиксирование факта получения заявителем результата предоставления муниципальной услуги отображается</w:t>
      </w:r>
      <w:r>
        <w:rPr>
          <w:sz w:val="28"/>
          <w:szCs w:val="28"/>
        </w:rPr>
        <w:t xml:space="preserve"> </w:t>
      </w:r>
      <w:r w:rsidRPr="004506F1">
        <w:rPr>
          <w:sz w:val="28"/>
          <w:szCs w:val="28"/>
        </w:rPr>
        <w:t xml:space="preserve"> </w:t>
      </w:r>
      <w:r w:rsidRPr="00817DC4">
        <w:rPr>
          <w:rFonts w:ascii="Times New Roman" w:hAnsi="Times New Roman"/>
          <w:sz w:val="28"/>
          <w:szCs w:val="28"/>
        </w:rPr>
        <w:t>у заявителя в личном кабинете на ЕПГУ, при подаче заявления через ЕПГУ, в форме электронного документа.</w:t>
      </w:r>
    </w:p>
    <w:p w:rsidR="00B20571" w:rsidRPr="00071104" w:rsidRDefault="00B20571" w:rsidP="00E93EE1">
      <w:pPr>
        <w:tabs>
          <w:tab w:val="left" w:pos="709"/>
          <w:tab w:val="left" w:pos="1134"/>
          <w:tab w:val="left" w:pos="1276"/>
        </w:tabs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14. Заявителю в качестве результата предоставления муниципальной услуги обеспечивается по его выбору возможность получения:</w:t>
      </w:r>
    </w:p>
    <w:p w:rsidR="00B20571" w:rsidRPr="00071104" w:rsidRDefault="00B20571" w:rsidP="00E93EE1">
      <w:pPr>
        <w:tabs>
          <w:tab w:val="left" w:pos="709"/>
          <w:tab w:val="left" w:pos="1134"/>
          <w:tab w:val="left" w:pos="1276"/>
        </w:tabs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а) электронного документа, подписанного уполномоченным должностным лицом                     с использованием усиленной квалифицированной электронной подписи;</w:t>
      </w:r>
    </w:p>
    <w:p w:rsidR="00B20571" w:rsidRPr="00071104" w:rsidRDefault="00B20571" w:rsidP="00E93EE1">
      <w:pPr>
        <w:tabs>
          <w:tab w:val="left" w:pos="709"/>
          <w:tab w:val="left" w:pos="1134"/>
          <w:tab w:val="left" w:pos="1276"/>
        </w:tabs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                 в МФЦ.</w:t>
      </w:r>
    </w:p>
    <w:p w:rsidR="00B20571" w:rsidRPr="00071104" w:rsidRDefault="00B20571" w:rsidP="00071104">
      <w:pPr>
        <w:pStyle w:val="Heading1"/>
        <w:ind w:right="-5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sub_424"/>
      <w:r w:rsidRPr="00071104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bookmarkEnd w:id="11"/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bookmarkStart w:id="12" w:name="sub_4015"/>
      <w:r w:rsidRPr="00071104">
        <w:rPr>
          <w:sz w:val="28"/>
          <w:szCs w:val="28"/>
        </w:rPr>
        <w:t>15.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 со дня поступления заявления в орган исполнительной власти и на Портал в срок не более чем 10 рабочих дней.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</w:p>
    <w:bookmarkEnd w:id="12"/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16. В случае представления заявления через многофункциональный центр срок, указанный в пункте 14 настоящего документа, исчисляется со дня передачи многофункциональным центром заявления и документов, указанных в пункте 17 настоящих Правил (при их наличии), в уполномоченный орган.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</w:p>
    <w:p w:rsidR="00B20571" w:rsidRPr="00071104" w:rsidRDefault="00B20571" w:rsidP="00071104">
      <w:pPr>
        <w:ind w:right="-5"/>
        <w:jc w:val="center"/>
        <w:outlineLvl w:val="0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B20571" w:rsidRPr="00071104" w:rsidRDefault="00B20571" w:rsidP="00071104">
      <w:pPr>
        <w:ind w:right="-5"/>
        <w:jc w:val="center"/>
        <w:rPr>
          <w:b/>
          <w:sz w:val="28"/>
          <w:szCs w:val="28"/>
        </w:rPr>
      </w:pPr>
    </w:p>
    <w:p w:rsidR="00B20571" w:rsidRPr="00071104" w:rsidRDefault="00B20571" w:rsidP="00071104">
      <w:pPr>
        <w:ind w:right="-5"/>
        <w:jc w:val="both"/>
        <w:rPr>
          <w:bCs/>
          <w:sz w:val="28"/>
          <w:szCs w:val="28"/>
        </w:rPr>
      </w:pPr>
      <w:r w:rsidRPr="00071104">
        <w:rPr>
          <w:sz w:val="28"/>
          <w:szCs w:val="28"/>
        </w:rPr>
        <w:t xml:space="preserve">17. </w:t>
      </w:r>
      <w:bookmarkStart w:id="13" w:name="sub_426"/>
      <w:r w:rsidRPr="00071104">
        <w:rPr>
          <w:bCs/>
          <w:sz w:val="28"/>
          <w:szCs w:val="28"/>
        </w:rPr>
        <w:t>Предоставление Услуги осуществляется в соответствии с:</w:t>
      </w:r>
    </w:p>
    <w:p w:rsidR="00B20571" w:rsidRPr="00071104" w:rsidRDefault="00B20571" w:rsidP="00071104">
      <w:pPr>
        <w:ind w:right="-5"/>
        <w:jc w:val="both"/>
        <w:rPr>
          <w:bCs/>
          <w:sz w:val="28"/>
          <w:szCs w:val="28"/>
        </w:rPr>
      </w:pPr>
      <w:r w:rsidRPr="00071104">
        <w:rPr>
          <w:bCs/>
          <w:sz w:val="28"/>
          <w:szCs w:val="28"/>
        </w:rPr>
        <w:t>-</w:t>
      </w:r>
      <w:r w:rsidRPr="00071104">
        <w:rPr>
          <w:bCs/>
          <w:sz w:val="28"/>
          <w:szCs w:val="28"/>
        </w:rPr>
        <w:tab/>
        <w:t>Земельным кодексом Российской Федерации;</w:t>
      </w:r>
    </w:p>
    <w:p w:rsidR="00B20571" w:rsidRPr="00071104" w:rsidRDefault="00B20571" w:rsidP="00071104">
      <w:pPr>
        <w:ind w:right="-5"/>
        <w:jc w:val="both"/>
        <w:rPr>
          <w:bCs/>
          <w:sz w:val="28"/>
          <w:szCs w:val="28"/>
        </w:rPr>
      </w:pPr>
      <w:r w:rsidRPr="00071104">
        <w:rPr>
          <w:bCs/>
          <w:sz w:val="28"/>
          <w:szCs w:val="28"/>
        </w:rPr>
        <w:t>-</w:t>
      </w:r>
      <w:r w:rsidRPr="00071104">
        <w:rPr>
          <w:bCs/>
          <w:sz w:val="28"/>
          <w:szCs w:val="28"/>
        </w:rPr>
        <w:tab/>
        <w:t>Градостроительным кодексом Российской Федерации;</w:t>
      </w:r>
    </w:p>
    <w:p w:rsidR="00B20571" w:rsidRPr="00071104" w:rsidRDefault="00B20571" w:rsidP="00071104">
      <w:pPr>
        <w:ind w:right="-5"/>
        <w:jc w:val="both"/>
        <w:rPr>
          <w:bCs/>
          <w:sz w:val="28"/>
          <w:szCs w:val="28"/>
        </w:rPr>
      </w:pPr>
      <w:r w:rsidRPr="00071104">
        <w:rPr>
          <w:bCs/>
          <w:sz w:val="28"/>
          <w:szCs w:val="28"/>
        </w:rPr>
        <w:t>-</w:t>
      </w:r>
      <w:r w:rsidRPr="00071104">
        <w:rPr>
          <w:bCs/>
          <w:sz w:val="28"/>
          <w:szCs w:val="28"/>
        </w:rPr>
        <w:tab/>
        <w:t>Федеральным законом от 24 июля 2007 г. № 221-ФЗ «О государственном кадастре недвижимости»;</w:t>
      </w:r>
    </w:p>
    <w:p w:rsidR="00B20571" w:rsidRPr="00071104" w:rsidRDefault="00B20571" w:rsidP="00071104">
      <w:pPr>
        <w:ind w:right="-5"/>
        <w:jc w:val="both"/>
        <w:rPr>
          <w:bCs/>
          <w:sz w:val="28"/>
          <w:szCs w:val="28"/>
        </w:rPr>
      </w:pPr>
      <w:r w:rsidRPr="00071104">
        <w:rPr>
          <w:bCs/>
          <w:sz w:val="28"/>
          <w:szCs w:val="28"/>
        </w:rPr>
        <w:t>-</w:t>
      </w:r>
      <w:r w:rsidRPr="00071104">
        <w:rPr>
          <w:bCs/>
          <w:sz w:val="28"/>
          <w:szCs w:val="28"/>
        </w:rPr>
        <w:tab/>
        <w:t>Федеральным законом от 27 июля 2010 г. № 210-ФЗ «Об организации предоставления государственных и муниципальных услуг»;</w:t>
      </w:r>
    </w:p>
    <w:p w:rsidR="00B20571" w:rsidRPr="00071104" w:rsidRDefault="00B20571" w:rsidP="00071104">
      <w:pPr>
        <w:ind w:right="-5"/>
        <w:jc w:val="both"/>
        <w:rPr>
          <w:bCs/>
          <w:sz w:val="28"/>
          <w:szCs w:val="28"/>
        </w:rPr>
      </w:pPr>
      <w:r w:rsidRPr="00071104">
        <w:rPr>
          <w:bCs/>
          <w:sz w:val="28"/>
          <w:szCs w:val="28"/>
        </w:rPr>
        <w:t>-</w:t>
      </w:r>
      <w:r w:rsidRPr="00071104">
        <w:rPr>
          <w:bCs/>
          <w:sz w:val="28"/>
          <w:szCs w:val="28"/>
        </w:rPr>
        <w:tab/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</w:t>
      </w:r>
      <w:r w:rsidRPr="00071104">
        <w:rPr>
          <w:bCs/>
          <w:sz w:val="28"/>
          <w:szCs w:val="28"/>
        </w:rPr>
        <w:tab/>
        <w:t>местного самоуправления в Российской Федерации»;</w:t>
      </w:r>
    </w:p>
    <w:p w:rsidR="00B20571" w:rsidRPr="00071104" w:rsidRDefault="00B20571" w:rsidP="00071104">
      <w:pPr>
        <w:ind w:right="-5"/>
        <w:jc w:val="both"/>
        <w:rPr>
          <w:bCs/>
          <w:sz w:val="28"/>
          <w:szCs w:val="28"/>
        </w:rPr>
      </w:pPr>
      <w:r w:rsidRPr="00071104">
        <w:rPr>
          <w:bCs/>
          <w:sz w:val="28"/>
          <w:szCs w:val="28"/>
        </w:rPr>
        <w:t>-</w:t>
      </w:r>
      <w:r w:rsidRPr="00071104">
        <w:rPr>
          <w:bCs/>
          <w:sz w:val="28"/>
          <w:szCs w:val="28"/>
        </w:rPr>
        <w:tab/>
        <w:t>Федеральным законом от 27 июля 2006 г. № 149-ФЗ «Об информации, информационных технологиях и о защите информации»;</w:t>
      </w:r>
    </w:p>
    <w:p w:rsidR="00B20571" w:rsidRPr="00071104" w:rsidRDefault="00B20571" w:rsidP="00071104">
      <w:pPr>
        <w:ind w:right="-5"/>
        <w:jc w:val="both"/>
        <w:rPr>
          <w:bCs/>
          <w:sz w:val="28"/>
          <w:szCs w:val="28"/>
        </w:rPr>
      </w:pPr>
      <w:r w:rsidRPr="00071104">
        <w:rPr>
          <w:bCs/>
          <w:sz w:val="28"/>
          <w:szCs w:val="28"/>
        </w:rPr>
        <w:t>-</w:t>
      </w:r>
      <w:r w:rsidRPr="00071104">
        <w:rPr>
          <w:bCs/>
          <w:sz w:val="28"/>
          <w:szCs w:val="28"/>
        </w:rPr>
        <w:tab/>
        <w:t>Федеральным законом от 27 июля 2006 г. № 152-ФЗ «О персональных данных»;</w:t>
      </w:r>
    </w:p>
    <w:p w:rsidR="00B20571" w:rsidRPr="00071104" w:rsidRDefault="00B20571" w:rsidP="00071104">
      <w:pPr>
        <w:ind w:right="-5"/>
        <w:jc w:val="both"/>
        <w:rPr>
          <w:bCs/>
          <w:sz w:val="28"/>
          <w:szCs w:val="28"/>
        </w:rPr>
      </w:pPr>
      <w:r w:rsidRPr="00071104">
        <w:rPr>
          <w:bCs/>
          <w:sz w:val="28"/>
          <w:szCs w:val="28"/>
        </w:rPr>
        <w:t>-</w:t>
      </w:r>
      <w:r w:rsidRPr="00071104">
        <w:rPr>
          <w:bCs/>
          <w:sz w:val="28"/>
          <w:szCs w:val="28"/>
        </w:rPr>
        <w:tab/>
        <w:t>Федеральным</w:t>
      </w:r>
      <w:r w:rsidRPr="00071104">
        <w:rPr>
          <w:bCs/>
          <w:sz w:val="28"/>
          <w:szCs w:val="28"/>
        </w:rPr>
        <w:tab/>
        <w:t>законом от 6 апреля 2011 г. № 63-ФЗ «Об электронной подписи»;</w:t>
      </w:r>
    </w:p>
    <w:p w:rsidR="00B20571" w:rsidRPr="00071104" w:rsidRDefault="00B20571" w:rsidP="00071104">
      <w:pPr>
        <w:ind w:right="-5"/>
        <w:jc w:val="both"/>
        <w:rPr>
          <w:bCs/>
          <w:sz w:val="28"/>
          <w:szCs w:val="28"/>
        </w:rPr>
      </w:pPr>
      <w:r w:rsidRPr="00071104">
        <w:rPr>
          <w:bCs/>
          <w:sz w:val="28"/>
          <w:szCs w:val="28"/>
        </w:rPr>
        <w:t>-</w:t>
      </w:r>
      <w:r w:rsidRPr="00071104">
        <w:rPr>
          <w:bCs/>
          <w:sz w:val="28"/>
          <w:szCs w:val="28"/>
        </w:rPr>
        <w:tab/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 (далее - Правила);</w:t>
      </w:r>
    </w:p>
    <w:p w:rsidR="00B20571" w:rsidRPr="00071104" w:rsidRDefault="00B20571" w:rsidP="00071104">
      <w:pPr>
        <w:ind w:right="-5"/>
        <w:jc w:val="both"/>
        <w:rPr>
          <w:bCs/>
          <w:sz w:val="28"/>
          <w:szCs w:val="28"/>
        </w:rPr>
      </w:pPr>
      <w:r w:rsidRPr="00071104">
        <w:rPr>
          <w:bCs/>
          <w:sz w:val="28"/>
          <w:szCs w:val="28"/>
        </w:rPr>
        <w:t xml:space="preserve">- постановлением Правительства Российской Федерации от 22 мая 2015 г. № 492 </w:t>
      </w:r>
      <w:r w:rsidRPr="00071104">
        <w:rPr>
          <w:bCs/>
          <w:sz w:val="28"/>
          <w:szCs w:val="28"/>
        </w:rPr>
        <w:br/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B20571" w:rsidRPr="00071104" w:rsidRDefault="00B20571" w:rsidP="00071104">
      <w:pPr>
        <w:ind w:right="-5"/>
        <w:jc w:val="both"/>
        <w:rPr>
          <w:bCs/>
          <w:sz w:val="28"/>
          <w:szCs w:val="28"/>
        </w:rPr>
      </w:pPr>
      <w:r w:rsidRPr="00071104">
        <w:rPr>
          <w:bCs/>
          <w:sz w:val="28"/>
          <w:szCs w:val="28"/>
        </w:rPr>
        <w:t>- 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:rsidR="00B20571" w:rsidRPr="00071104" w:rsidRDefault="00B20571" w:rsidP="00071104">
      <w:pPr>
        <w:ind w:right="-5"/>
        <w:jc w:val="both"/>
        <w:rPr>
          <w:bCs/>
          <w:sz w:val="28"/>
          <w:szCs w:val="28"/>
        </w:rPr>
      </w:pPr>
      <w:r w:rsidRPr="00071104">
        <w:rPr>
          <w:bCs/>
          <w:sz w:val="28"/>
          <w:szCs w:val="28"/>
        </w:rPr>
        <w:t xml:space="preserve">- постановлением Правительства Российской Федерации от 16 мая 2011 г. № 373 </w:t>
      </w:r>
      <w:r w:rsidRPr="00071104">
        <w:rPr>
          <w:bCs/>
          <w:sz w:val="28"/>
          <w:szCs w:val="28"/>
        </w:rPr>
        <w:br/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B20571" w:rsidRPr="00071104" w:rsidRDefault="00B20571" w:rsidP="00071104">
      <w:pPr>
        <w:ind w:right="-5"/>
        <w:jc w:val="both"/>
        <w:rPr>
          <w:bCs/>
          <w:sz w:val="28"/>
          <w:szCs w:val="28"/>
        </w:rPr>
      </w:pPr>
      <w:r w:rsidRPr="00071104">
        <w:rPr>
          <w:bCs/>
          <w:sz w:val="28"/>
          <w:szCs w:val="28"/>
        </w:rPr>
        <w:t>- 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</w:p>
    <w:p w:rsidR="00B20571" w:rsidRPr="00071104" w:rsidRDefault="00B20571" w:rsidP="00071104">
      <w:pPr>
        <w:ind w:right="-5"/>
        <w:jc w:val="both"/>
        <w:rPr>
          <w:bCs/>
          <w:sz w:val="28"/>
          <w:szCs w:val="28"/>
        </w:rPr>
      </w:pPr>
      <w:r w:rsidRPr="00071104">
        <w:rPr>
          <w:bCs/>
          <w:sz w:val="28"/>
          <w:szCs w:val="28"/>
        </w:rPr>
        <w:t xml:space="preserve">- приказом Министерства финансов Российской Федерации от 11 декабря 2014 г. </w:t>
      </w:r>
      <w:r w:rsidRPr="00071104">
        <w:rPr>
          <w:bCs/>
          <w:sz w:val="28"/>
          <w:szCs w:val="28"/>
        </w:rPr>
        <w:br/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B20571" w:rsidRPr="00071104" w:rsidRDefault="00B20571" w:rsidP="00071104">
      <w:pPr>
        <w:ind w:right="-5"/>
        <w:jc w:val="both"/>
        <w:rPr>
          <w:bCs/>
          <w:sz w:val="28"/>
          <w:szCs w:val="28"/>
        </w:rPr>
      </w:pPr>
      <w:r w:rsidRPr="00071104">
        <w:rPr>
          <w:bCs/>
          <w:sz w:val="28"/>
          <w:szCs w:val="28"/>
        </w:rPr>
        <w:t>- приказом Министерства финансов Российской Федерации от 5 ноября 2015 г.</w:t>
      </w:r>
    </w:p>
    <w:p w:rsidR="00B20571" w:rsidRPr="00071104" w:rsidRDefault="00B20571" w:rsidP="00071104">
      <w:pPr>
        <w:ind w:right="-5"/>
        <w:jc w:val="both"/>
        <w:rPr>
          <w:bCs/>
          <w:sz w:val="28"/>
          <w:szCs w:val="28"/>
        </w:rPr>
      </w:pPr>
      <w:r w:rsidRPr="00071104">
        <w:rPr>
          <w:bCs/>
          <w:sz w:val="28"/>
          <w:szCs w:val="28"/>
        </w:rPr>
        <w:t>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элементов»;</w:t>
      </w:r>
    </w:p>
    <w:p w:rsidR="00B20571" w:rsidRPr="00071104" w:rsidRDefault="00B20571" w:rsidP="00071104">
      <w:pPr>
        <w:ind w:right="-5"/>
        <w:jc w:val="both"/>
        <w:rPr>
          <w:bCs/>
          <w:sz w:val="28"/>
          <w:szCs w:val="28"/>
        </w:rPr>
      </w:pPr>
      <w:r w:rsidRPr="00071104">
        <w:rPr>
          <w:bCs/>
          <w:sz w:val="28"/>
          <w:szCs w:val="28"/>
        </w:rPr>
        <w:t>-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:rsidR="00B20571" w:rsidRPr="00071104" w:rsidRDefault="00B20571" w:rsidP="004506F1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</w:t>
      </w:r>
      <w:r>
        <w:rPr>
          <w:sz w:val="28"/>
          <w:szCs w:val="28"/>
        </w:rPr>
        <w:t>редоставляющих муниципальную</w:t>
      </w:r>
      <w:r w:rsidRPr="00071104">
        <w:rPr>
          <w:sz w:val="28"/>
          <w:szCs w:val="28"/>
        </w:rPr>
        <w:t xml:space="preserve"> услугу, а также их должностных лиц, государственных и муниципальных служащих, работников размещаются на оф</w:t>
      </w:r>
      <w:r>
        <w:rPr>
          <w:sz w:val="28"/>
          <w:szCs w:val="28"/>
        </w:rPr>
        <w:t xml:space="preserve">ициальном сайте уполномоченного органа местного </w:t>
      </w:r>
      <w:r w:rsidRPr="00071104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администрации муниципального образования Калининский сельсовет Ташлинского района Оренбургской области</w:t>
      </w:r>
      <w:r w:rsidRPr="00071104">
        <w:rPr>
          <w:sz w:val="28"/>
          <w:szCs w:val="28"/>
        </w:rPr>
        <w:t>, в информационно-телекоммуникационной сети «Интернет», а также</w:t>
      </w:r>
      <w:r w:rsidRPr="00071104">
        <w:rPr>
          <w:bCs/>
          <w:sz w:val="28"/>
          <w:szCs w:val="28"/>
        </w:rPr>
        <w:t xml:space="preserve"> на Портале.</w:t>
      </w:r>
    </w:p>
    <w:p w:rsidR="00B20571" w:rsidRPr="00071104" w:rsidRDefault="00B20571" w:rsidP="00071104">
      <w:pPr>
        <w:ind w:right="-5"/>
        <w:rPr>
          <w:b/>
          <w:sz w:val="28"/>
          <w:szCs w:val="28"/>
        </w:rPr>
      </w:pPr>
    </w:p>
    <w:bookmarkEnd w:id="13"/>
    <w:p w:rsidR="00B20571" w:rsidRPr="00071104" w:rsidRDefault="00B20571" w:rsidP="00071104">
      <w:pPr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Исчерпывающий перечень документов, необходимых</w:t>
      </w:r>
    </w:p>
    <w:p w:rsidR="00B20571" w:rsidRPr="00071104" w:rsidRDefault="00B20571" w:rsidP="00071104">
      <w:pPr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для предоставления муниципальной услуги</w:t>
      </w:r>
    </w:p>
    <w:p w:rsidR="00B20571" w:rsidRPr="00071104" w:rsidRDefault="00B20571" w:rsidP="00071104">
      <w:pPr>
        <w:ind w:right="-5"/>
        <w:jc w:val="center"/>
        <w:rPr>
          <w:b/>
          <w:sz w:val="28"/>
          <w:szCs w:val="28"/>
        </w:rPr>
      </w:pPr>
    </w:p>
    <w:p w:rsidR="00B20571" w:rsidRPr="00071104" w:rsidRDefault="00B20571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18. Заявление о предоставлении Услуги с пакетом документов, предусмотренных пунктом 29 настоящего Регламента заявитель вправе представить следующими способами:</w:t>
      </w:r>
    </w:p>
    <w:p w:rsidR="00B20571" w:rsidRPr="00071104" w:rsidRDefault="00B20571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1) посредством личного обращения в орган местного самоуправления;</w:t>
      </w:r>
    </w:p>
    <w:p w:rsidR="00B20571" w:rsidRPr="00071104" w:rsidRDefault="00B20571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2) через МФЦ (при наличии соглашения о взаимодействии);</w:t>
      </w:r>
      <w:r w:rsidRPr="00071104">
        <w:rPr>
          <w:sz w:val="28"/>
          <w:szCs w:val="28"/>
        </w:rPr>
        <w:tab/>
      </w:r>
    </w:p>
    <w:p w:rsidR="00B20571" w:rsidRPr="00071104" w:rsidRDefault="00B20571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3) посредством почтового отправления уведомления;</w:t>
      </w:r>
    </w:p>
    <w:p w:rsidR="00B20571" w:rsidRPr="00071104" w:rsidRDefault="00B20571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4) в электронном виде через Портал;</w:t>
      </w:r>
    </w:p>
    <w:p w:rsidR="00B20571" w:rsidRPr="00071104" w:rsidRDefault="00B20571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</w:p>
    <w:p w:rsidR="00B20571" w:rsidRPr="00071104" w:rsidRDefault="00B20571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19. Предоставление Услуги осуществляется на основании заполненного и по</w:t>
      </w:r>
      <w:r>
        <w:rPr>
          <w:sz w:val="28"/>
          <w:szCs w:val="28"/>
        </w:rPr>
        <w:t>дписанного Заявителем заявления (</w:t>
      </w:r>
      <w:r w:rsidRPr="00071104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071104">
        <w:rPr>
          <w:sz w:val="28"/>
          <w:szCs w:val="28"/>
        </w:rPr>
        <w:t xml:space="preserve"> № 2 к настоящему Регламенту</w:t>
      </w:r>
      <w:r>
        <w:rPr>
          <w:sz w:val="28"/>
          <w:szCs w:val="28"/>
        </w:rPr>
        <w:t>)</w:t>
      </w:r>
      <w:r w:rsidRPr="00071104">
        <w:rPr>
          <w:sz w:val="28"/>
          <w:szCs w:val="28"/>
        </w:rPr>
        <w:t>.</w:t>
      </w:r>
    </w:p>
    <w:p w:rsidR="00B20571" w:rsidRPr="007A6E84" w:rsidRDefault="00B20571" w:rsidP="00071104">
      <w:pPr>
        <w:ind w:right="-5"/>
        <w:jc w:val="both"/>
        <w:textAlignment w:val="baseline"/>
        <w:rPr>
          <w:sz w:val="28"/>
          <w:szCs w:val="28"/>
        </w:rPr>
      </w:pPr>
      <w:r w:rsidRPr="007A6E84">
        <w:rPr>
          <w:sz w:val="28"/>
          <w:szCs w:val="28"/>
        </w:rPr>
        <w:t>20. В случае,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B20571" w:rsidRPr="00071104" w:rsidRDefault="00B20571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21.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B20571" w:rsidRPr="00071104" w:rsidRDefault="00B20571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22.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B20571" w:rsidRPr="00071104" w:rsidRDefault="00B20571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23. 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B20571" w:rsidRPr="00071104" w:rsidRDefault="00B20571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24. 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B20571" w:rsidRPr="00071104" w:rsidRDefault="00B20571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25.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B20571" w:rsidRPr="00071104" w:rsidRDefault="00B20571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26. Заявление представляется в форме:</w:t>
      </w:r>
    </w:p>
    <w:p w:rsidR="00B20571" w:rsidRPr="00071104" w:rsidRDefault="00B20571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B20571" w:rsidRPr="00071104" w:rsidRDefault="00B20571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- документа на бумажном носителе при личном обращении в Уполномоченный орган или многофункциональный центр;</w:t>
      </w:r>
    </w:p>
    <w:p w:rsidR="00B20571" w:rsidRPr="00071104" w:rsidRDefault="00B20571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- электронного документа с использованием Портала ФИАС;</w:t>
      </w:r>
    </w:p>
    <w:p w:rsidR="00B20571" w:rsidRPr="00071104" w:rsidRDefault="00B20571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- электронного документа с использованием ЕПГУ;</w:t>
      </w:r>
    </w:p>
    <w:p w:rsidR="00B20571" w:rsidRPr="00071104" w:rsidRDefault="00B20571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- электронного документа с использованием регионального портала.</w:t>
      </w:r>
    </w:p>
    <w:p w:rsidR="00B20571" w:rsidRPr="00071104" w:rsidRDefault="00B20571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27. Заявление представляется</w:t>
      </w:r>
      <w:r w:rsidRPr="0007110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071104">
        <w:rPr>
          <w:sz w:val="28"/>
          <w:szCs w:val="28"/>
        </w:rPr>
        <w:t>в Уполномоченный орган или многофункциональный центр по месту нахождения объекта адресации.</w:t>
      </w:r>
    </w:p>
    <w:p w:rsidR="00B20571" w:rsidRPr="00071104" w:rsidRDefault="00B20571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Заявление в форме документа на бумажном носителе подписывается заявителем.</w:t>
      </w:r>
      <w:r>
        <w:rPr>
          <w:sz w:val="28"/>
          <w:szCs w:val="28"/>
        </w:rPr>
        <w:t xml:space="preserve"> </w:t>
      </w:r>
      <w:r w:rsidRPr="00071104">
        <w:rPr>
          <w:sz w:val="28"/>
          <w:szCs w:val="28"/>
        </w:rPr>
        <w:t>Заявление в форме электронного документа подписывается электронной подписью, вид которой определяется в соответствии с частью 2 с</w:t>
      </w:r>
      <w:r>
        <w:rPr>
          <w:sz w:val="28"/>
          <w:szCs w:val="28"/>
        </w:rPr>
        <w:t xml:space="preserve">татьи 21.1 Федерального закона </w:t>
      </w:r>
      <w:r w:rsidRPr="00071104">
        <w:rPr>
          <w:sz w:val="28"/>
          <w:szCs w:val="28"/>
        </w:rPr>
        <w:t>№ 210-ФЗ.</w:t>
      </w:r>
    </w:p>
    <w:p w:rsidR="00B20571" w:rsidRPr="00071104" w:rsidRDefault="00B20571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28. В случае направления заявления посредством ЕПГУ, регионального портала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— интерактивная форма), без необходимости дополнительной подачи заявления в какой-либо иной форме.</w:t>
      </w:r>
    </w:p>
    <w:p w:rsidR="00B20571" w:rsidRPr="00071104" w:rsidRDefault="00B20571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29.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B20571" w:rsidRPr="00071104" w:rsidRDefault="00B20571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B20571" w:rsidRPr="00071104" w:rsidRDefault="00B20571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В случае направления в электронной форме заявления представителем Заявителя, действующим от имени юридического лица, документ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B20571" w:rsidRPr="00071104" w:rsidRDefault="00B20571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В случае направления в электронной форме заявления представителем Заявителя, действующим от имени индивидуального предприниматель, документ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B20571" w:rsidRPr="00071104" w:rsidRDefault="00B20571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</w:t>
      </w:r>
      <w:r w:rsidRPr="00071104">
        <w:rPr>
          <w:sz w:val="28"/>
          <w:szCs w:val="28"/>
        </w:rPr>
        <w:tab/>
        <w:t>заявления</w:t>
      </w:r>
    </w:p>
    <w:p w:rsidR="00B20571" w:rsidRPr="00071104" w:rsidRDefault="00B20571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в электронной форме — подписанный простой электронной подписью.</w:t>
      </w:r>
    </w:p>
    <w:p w:rsidR="00B20571" w:rsidRPr="00071104" w:rsidRDefault="00B20571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30. Предоставление Услуги осуществляется на основании следующих документов, определенных пунктом 34 Правил:</w:t>
      </w:r>
    </w:p>
    <w:p w:rsidR="00B20571" w:rsidRPr="00071104" w:rsidRDefault="00B20571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B20571" w:rsidRPr="00071104" w:rsidRDefault="00B20571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20571" w:rsidRPr="00071104" w:rsidRDefault="00B20571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B20571" w:rsidRPr="00071104" w:rsidRDefault="00B20571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20571" w:rsidRPr="00071104" w:rsidRDefault="00B20571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B20571" w:rsidRPr="00071104" w:rsidRDefault="00B20571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20571" w:rsidRPr="00071104" w:rsidRDefault="00B20571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20571" w:rsidRPr="00071104" w:rsidRDefault="00B20571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   адресации (в случае аннулирования адреса объекта адресации по основаниям, указанным в подпункте «а» пункта 14 Правил;</w:t>
      </w:r>
    </w:p>
    <w:p w:rsidR="00B20571" w:rsidRPr="00071104" w:rsidRDefault="00B20571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31. 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</w:t>
      </w:r>
      <w:r w:rsidRPr="00071104">
        <w:rPr>
          <w:sz w:val="28"/>
          <w:szCs w:val="28"/>
        </w:rPr>
        <w:tab/>
        <w:t>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</w:t>
      </w:r>
      <w:r w:rsidRPr="00071104">
        <w:rPr>
          <w:sz w:val="28"/>
          <w:szCs w:val="28"/>
        </w:rPr>
        <w:tab/>
        <w:t>выписка из Единого государственного реестра прав на недвижимое имущество и сделок с ним о правах на здание(я), сооружение(я), объект(ы) незавершенного строительства, находящиеся на земельном участке;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</w:t>
      </w:r>
      <w:r w:rsidRPr="00071104">
        <w:rPr>
          <w:sz w:val="28"/>
          <w:szCs w:val="28"/>
        </w:rPr>
        <w:tab/>
        <w:t>кадастровый паспорт здания, сооружения, объекта незавершенного строительства, помещения;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</w:t>
      </w:r>
      <w:r w:rsidRPr="00071104">
        <w:rPr>
          <w:sz w:val="28"/>
          <w:szCs w:val="28"/>
        </w:rPr>
        <w:tab/>
        <w:t>кадастровая выписка о земельном участке;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</w:t>
      </w:r>
      <w:r w:rsidRPr="00071104">
        <w:rPr>
          <w:sz w:val="28"/>
          <w:szCs w:val="28"/>
        </w:rPr>
        <w:tab/>
        <w:t>градостроительный план земельного участка (в случае присвоения адреса строящимся/реконструируемым объектам адресации);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</w:t>
      </w:r>
      <w:r w:rsidRPr="00071104">
        <w:rPr>
          <w:sz w:val="28"/>
          <w:szCs w:val="28"/>
        </w:rPr>
        <w:tab/>
        <w:t>разрешение на строительство объекта адресации (в случае присвоения адреса строящимся объектам адресации);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</w:t>
      </w:r>
      <w:r w:rsidRPr="00071104">
        <w:rPr>
          <w:sz w:val="28"/>
          <w:szCs w:val="28"/>
        </w:rPr>
        <w:tab/>
        <w:t>разрешение на ввод объекта адресации в эксплуатацию (в случае присвоения адреса строящимся объектам адресации);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</w:t>
      </w:r>
      <w:r w:rsidRPr="00071104">
        <w:rPr>
          <w:sz w:val="28"/>
          <w:szCs w:val="28"/>
        </w:rPr>
        <w:tab/>
        <w:t>кадастровая выписка об объекте недвижимости, который снят с учета (в случае аннулирования адреса объекта адресации);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</w:t>
      </w:r>
      <w:r w:rsidRPr="00071104">
        <w:rPr>
          <w:sz w:val="28"/>
          <w:szCs w:val="28"/>
        </w:rPr>
        <w:tab/>
        <w:t>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 (в случае, если ранее решение о переводе жилого помещения в нежилое помещение или нежилого помещения в жилое помещение принято);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</w:t>
      </w:r>
      <w:r w:rsidRPr="00071104">
        <w:rPr>
          <w:sz w:val="28"/>
          <w:szCs w:val="28"/>
        </w:rPr>
        <w:tab/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</w:t>
      </w:r>
      <w:r w:rsidRPr="00071104">
        <w:rPr>
          <w:sz w:val="28"/>
          <w:szCs w:val="28"/>
        </w:rPr>
        <w:tab/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32. 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33. Заявители (представители Заявителя) при подаче заявления вправе приложить к нему документы, указанные в подпунктах «а», «в», «г», «е» и «ж» пункта</w:t>
      </w:r>
      <w:r>
        <w:rPr>
          <w:sz w:val="28"/>
          <w:szCs w:val="28"/>
        </w:rPr>
        <w:t xml:space="preserve"> </w:t>
      </w:r>
      <w:r w:rsidRPr="007A6E84">
        <w:rPr>
          <w:sz w:val="28"/>
          <w:szCs w:val="28"/>
        </w:rPr>
        <w:t>30. 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</w:t>
      </w:r>
      <w:r w:rsidRPr="00071104">
        <w:rPr>
          <w:sz w:val="28"/>
          <w:szCs w:val="28"/>
        </w:rPr>
        <w:t xml:space="preserve"> либо подведомственных государственным органам или органам местного самоуправления организаций.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071104">
        <w:rPr>
          <w:sz w:val="28"/>
          <w:szCs w:val="28"/>
        </w:rPr>
        <w:t>. 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7A6E84">
        <w:rPr>
          <w:sz w:val="28"/>
          <w:szCs w:val="28"/>
        </w:rPr>
        <w:t>35. При</w:t>
      </w:r>
      <w:r w:rsidRPr="007A6E84">
        <w:rPr>
          <w:sz w:val="28"/>
          <w:szCs w:val="28"/>
        </w:rPr>
        <w:tab/>
      </w:r>
      <w:r w:rsidRPr="00071104">
        <w:rPr>
          <w:sz w:val="28"/>
          <w:szCs w:val="28"/>
        </w:rPr>
        <w:t>подаче</w:t>
      </w:r>
      <w:r w:rsidRPr="00071104">
        <w:rPr>
          <w:sz w:val="28"/>
          <w:szCs w:val="28"/>
        </w:rPr>
        <w:tab/>
        <w:t>заявления и прилагаемых к нему документов в Уполномоченный орган Заявитель предъявляет оригиналы документов для сверки. В случае направления заявления посредством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—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071104">
        <w:rPr>
          <w:sz w:val="28"/>
          <w:szCs w:val="28"/>
        </w:rPr>
        <w:t>. 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</w:p>
    <w:p w:rsidR="00B20571" w:rsidRPr="00071104" w:rsidRDefault="00B20571" w:rsidP="00071104">
      <w:pPr>
        <w:pStyle w:val="BodyText"/>
        <w:spacing w:before="6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071104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</w:t>
      </w:r>
    </w:p>
    <w:p w:rsidR="00B20571" w:rsidRPr="00071104" w:rsidRDefault="00B20571" w:rsidP="00071104">
      <w:pPr>
        <w:pStyle w:val="BodyText"/>
        <w:spacing w:before="6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071104">
        <w:rPr>
          <w:rFonts w:ascii="Times New Roman" w:hAnsi="Times New Roman"/>
          <w:b/>
          <w:sz w:val="28"/>
          <w:szCs w:val="28"/>
        </w:rPr>
        <w:t>документов, необходимых для предоставления муниципальной услуги</w:t>
      </w:r>
    </w:p>
    <w:p w:rsidR="00B20571" w:rsidRPr="00071104" w:rsidRDefault="00B20571" w:rsidP="00071104">
      <w:pPr>
        <w:pStyle w:val="BodyText"/>
        <w:spacing w:before="6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B20571" w:rsidRPr="00071104" w:rsidRDefault="00B20571" w:rsidP="007A6E84">
      <w:pPr>
        <w:pStyle w:val="BodyText"/>
        <w:spacing w:before="6"/>
        <w:ind w:right="-5"/>
        <w:jc w:val="both"/>
        <w:rPr>
          <w:rFonts w:ascii="Times New Roman" w:hAnsi="Times New Roman"/>
          <w:sz w:val="28"/>
          <w:szCs w:val="28"/>
        </w:rPr>
      </w:pPr>
      <w:r w:rsidRPr="0007110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7</w:t>
      </w:r>
      <w:r w:rsidRPr="00071104">
        <w:rPr>
          <w:rFonts w:ascii="Times New Roman" w:hAnsi="Times New Roman"/>
          <w:sz w:val="28"/>
          <w:szCs w:val="28"/>
        </w:rPr>
        <w:t>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B20571" w:rsidRPr="00071104" w:rsidRDefault="00B20571" w:rsidP="007A6E84">
      <w:pPr>
        <w:pStyle w:val="BodyText"/>
        <w:spacing w:before="6"/>
        <w:ind w:right="-5"/>
        <w:jc w:val="both"/>
        <w:rPr>
          <w:rFonts w:ascii="Times New Roman" w:hAnsi="Times New Roman"/>
          <w:sz w:val="28"/>
          <w:szCs w:val="28"/>
        </w:rPr>
      </w:pPr>
      <w:r w:rsidRPr="00071104">
        <w:rPr>
          <w:rFonts w:ascii="Times New Roman" w:hAnsi="Times New Roman"/>
          <w:sz w:val="28"/>
          <w:szCs w:val="28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B20571" w:rsidRPr="00071104" w:rsidRDefault="00B20571" w:rsidP="007A6E84">
      <w:pPr>
        <w:pStyle w:val="BodyText"/>
        <w:spacing w:before="6"/>
        <w:ind w:right="-5"/>
        <w:jc w:val="both"/>
        <w:rPr>
          <w:rFonts w:ascii="Times New Roman" w:hAnsi="Times New Roman"/>
          <w:sz w:val="28"/>
          <w:szCs w:val="28"/>
        </w:rPr>
      </w:pPr>
      <w:r w:rsidRPr="00071104">
        <w:rPr>
          <w:rFonts w:ascii="Times New Roman" w:hAnsi="Times New Roman"/>
          <w:sz w:val="28"/>
          <w:szCs w:val="28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B20571" w:rsidRPr="00071104" w:rsidRDefault="00B20571" w:rsidP="007A6E84">
      <w:pPr>
        <w:pStyle w:val="BodyText"/>
        <w:spacing w:before="6"/>
        <w:ind w:right="-5"/>
        <w:jc w:val="both"/>
        <w:rPr>
          <w:rFonts w:ascii="Times New Roman" w:hAnsi="Times New Roman"/>
          <w:sz w:val="28"/>
          <w:szCs w:val="28"/>
        </w:rPr>
      </w:pPr>
      <w:r w:rsidRPr="00071104">
        <w:rPr>
          <w:rFonts w:ascii="Times New Roman" w:hAnsi="Times New Roman"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</w:p>
    <w:p w:rsidR="00B20571" w:rsidRPr="00071104" w:rsidRDefault="00B20571" w:rsidP="007A6E84">
      <w:pPr>
        <w:pStyle w:val="BodyText"/>
        <w:spacing w:before="6"/>
        <w:ind w:right="-5"/>
        <w:jc w:val="both"/>
        <w:rPr>
          <w:rFonts w:ascii="Times New Roman" w:hAnsi="Times New Roman"/>
          <w:sz w:val="28"/>
          <w:szCs w:val="28"/>
        </w:rPr>
      </w:pPr>
      <w:r w:rsidRPr="00071104">
        <w:rPr>
          <w:rFonts w:ascii="Times New Roman" w:hAnsi="Times New Roman"/>
          <w:sz w:val="28"/>
          <w:szCs w:val="28"/>
        </w:rPr>
        <w:t>представителя заявителя, в случае обращения за предоставлением услуги указанным лицом);</w:t>
      </w:r>
    </w:p>
    <w:p w:rsidR="00B20571" w:rsidRPr="00071104" w:rsidRDefault="00B20571" w:rsidP="007A6E84">
      <w:pPr>
        <w:pStyle w:val="BodyText"/>
        <w:spacing w:before="6"/>
        <w:ind w:right="-5"/>
        <w:jc w:val="both"/>
        <w:rPr>
          <w:rFonts w:ascii="Times New Roman" w:hAnsi="Times New Roman"/>
          <w:sz w:val="28"/>
          <w:szCs w:val="28"/>
        </w:rPr>
      </w:pPr>
      <w:r w:rsidRPr="00071104">
        <w:rPr>
          <w:rFonts w:ascii="Times New Roman" w:hAnsi="Times New Roman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20571" w:rsidRPr="00071104" w:rsidRDefault="00B20571" w:rsidP="007A6E84">
      <w:pPr>
        <w:pStyle w:val="BodyText"/>
        <w:spacing w:before="6"/>
        <w:ind w:right="-5"/>
        <w:jc w:val="both"/>
        <w:rPr>
          <w:rFonts w:ascii="Times New Roman" w:hAnsi="Times New Roman"/>
          <w:sz w:val="28"/>
          <w:szCs w:val="28"/>
        </w:rPr>
      </w:pPr>
      <w:r w:rsidRPr="00071104">
        <w:rPr>
          <w:rFonts w:ascii="Times New Roman" w:hAnsi="Times New Roman"/>
          <w:sz w:val="28"/>
          <w:szCs w:val="28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B20571" w:rsidRPr="00071104" w:rsidRDefault="00B20571" w:rsidP="007A6E84">
      <w:pPr>
        <w:pStyle w:val="BodyText"/>
        <w:spacing w:before="6"/>
        <w:ind w:right="-5"/>
        <w:jc w:val="both"/>
        <w:rPr>
          <w:rFonts w:ascii="Times New Roman" w:hAnsi="Times New Roman"/>
          <w:sz w:val="28"/>
          <w:szCs w:val="28"/>
        </w:rPr>
      </w:pPr>
      <w:r w:rsidRPr="00071104">
        <w:rPr>
          <w:rFonts w:ascii="Times New Roman" w:hAnsi="Times New Roman"/>
          <w:sz w:val="28"/>
          <w:szCs w:val="28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B20571" w:rsidRPr="00071104" w:rsidRDefault="00B20571" w:rsidP="007A6E84">
      <w:pPr>
        <w:pStyle w:val="BodyText"/>
        <w:spacing w:before="6"/>
        <w:ind w:right="-5"/>
        <w:jc w:val="both"/>
        <w:rPr>
          <w:rFonts w:ascii="Times New Roman" w:hAnsi="Times New Roman"/>
          <w:sz w:val="28"/>
          <w:szCs w:val="28"/>
        </w:rPr>
      </w:pPr>
      <w:r w:rsidRPr="00071104">
        <w:rPr>
          <w:rFonts w:ascii="Times New Roman" w:hAnsi="Times New Roman"/>
          <w:sz w:val="28"/>
          <w:szCs w:val="28"/>
        </w:rPr>
        <w:t>неполное заполнение полей в форме запроса, в том числе в интерактивной форме на ЕПГУ;</w:t>
      </w:r>
    </w:p>
    <w:p w:rsidR="00B20571" w:rsidRPr="00071104" w:rsidRDefault="00B20571" w:rsidP="007A6E84">
      <w:pPr>
        <w:pStyle w:val="BodyText"/>
        <w:spacing w:before="6"/>
        <w:ind w:right="-5"/>
        <w:jc w:val="both"/>
        <w:rPr>
          <w:rFonts w:ascii="Times New Roman" w:hAnsi="Times New Roman"/>
          <w:sz w:val="28"/>
          <w:szCs w:val="28"/>
        </w:rPr>
      </w:pPr>
      <w:r w:rsidRPr="00071104">
        <w:rPr>
          <w:rFonts w:ascii="Times New Roman" w:hAnsi="Times New Roman"/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B20571" w:rsidRPr="00071104" w:rsidRDefault="00B20571" w:rsidP="007A6E84">
      <w:pPr>
        <w:pStyle w:val="BodyText"/>
        <w:spacing w:before="6"/>
        <w:ind w:right="-5"/>
        <w:jc w:val="both"/>
        <w:rPr>
          <w:rFonts w:ascii="Times New Roman" w:hAnsi="Times New Roman"/>
          <w:sz w:val="28"/>
          <w:szCs w:val="28"/>
        </w:rPr>
      </w:pPr>
      <w:r w:rsidRPr="00071104">
        <w:rPr>
          <w:rFonts w:ascii="Times New Roman" w:hAnsi="Times New Roman"/>
          <w:sz w:val="28"/>
          <w:szCs w:val="28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B20571" w:rsidRPr="00071104" w:rsidRDefault="00B20571" w:rsidP="00071104">
      <w:pPr>
        <w:pStyle w:val="BodyText"/>
        <w:spacing w:before="6"/>
        <w:ind w:right="-5"/>
        <w:rPr>
          <w:rFonts w:ascii="Times New Roman" w:hAnsi="Times New Roman"/>
          <w:sz w:val="28"/>
          <w:szCs w:val="28"/>
        </w:rPr>
      </w:pPr>
    </w:p>
    <w:p w:rsidR="00B20571" w:rsidRPr="00071104" w:rsidRDefault="00B20571" w:rsidP="007A6E84">
      <w:pPr>
        <w:pStyle w:val="Heading1"/>
        <w:ind w:right="-5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sub_428"/>
      <w:r w:rsidRPr="00071104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104">
        <w:rPr>
          <w:rFonts w:ascii="Times New Roman" w:hAnsi="Times New Roman" w:cs="Times New Roman"/>
          <w:sz w:val="28"/>
          <w:szCs w:val="28"/>
        </w:rPr>
        <w:t>муниципальной услуги или отказа в предоставлении муниципальной услуги</w:t>
      </w:r>
    </w:p>
    <w:bookmarkEnd w:id="14"/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bookmarkStart w:id="15" w:name="sub_4026"/>
      <w:r w:rsidRPr="00071104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071104">
        <w:rPr>
          <w:sz w:val="28"/>
          <w:szCs w:val="28"/>
        </w:rPr>
        <w:t xml:space="preserve">. </w:t>
      </w:r>
      <w:bookmarkEnd w:id="15"/>
      <w:r w:rsidRPr="00071104">
        <w:rPr>
          <w:sz w:val="28"/>
          <w:szCs w:val="28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071104">
        <w:rPr>
          <w:sz w:val="28"/>
          <w:szCs w:val="28"/>
        </w:rPr>
        <w:t>. Основаниями для отказа в предоставлении Услуги являются случаи, поименованные в пункте 40 Правил: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 с заявлением обратилось лицо, не указанное в пункте 2.1 настоящего Регламента;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071104">
        <w:rPr>
          <w:sz w:val="28"/>
          <w:szCs w:val="28"/>
        </w:rPr>
        <w:t>. Перечень оснований для отказа в предоставлении Услуги, определенный пунктом 39 настоящего Регламента, является исчерпывающим.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071104">
        <w:rPr>
          <w:sz w:val="28"/>
          <w:szCs w:val="28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</w:p>
    <w:p w:rsidR="00B20571" w:rsidRPr="00071104" w:rsidRDefault="00B20571" w:rsidP="007A6E84">
      <w:pPr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Размер платы, взимаемой с заявителя при предоставлении муниципальной</w:t>
      </w:r>
      <w:r>
        <w:rPr>
          <w:b/>
          <w:sz w:val="28"/>
          <w:szCs w:val="28"/>
        </w:rPr>
        <w:t xml:space="preserve"> </w:t>
      </w:r>
      <w:r w:rsidRPr="00071104">
        <w:rPr>
          <w:b/>
          <w:sz w:val="28"/>
          <w:szCs w:val="28"/>
        </w:rPr>
        <w:t>услуги, и способы ее взимания</w:t>
      </w:r>
    </w:p>
    <w:p w:rsidR="00B20571" w:rsidRPr="00071104" w:rsidRDefault="00B20571" w:rsidP="00071104">
      <w:pPr>
        <w:ind w:right="-5"/>
        <w:jc w:val="both"/>
        <w:rPr>
          <w:b/>
          <w:sz w:val="28"/>
          <w:szCs w:val="28"/>
        </w:rPr>
      </w:pP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071104">
        <w:rPr>
          <w:sz w:val="28"/>
          <w:szCs w:val="28"/>
        </w:rPr>
        <w:t>. Муниципальная услуга предоставляется без взимания платы.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</w:p>
    <w:p w:rsidR="00B20571" w:rsidRPr="00071104" w:rsidRDefault="00B20571" w:rsidP="00071104">
      <w:pPr>
        <w:ind w:right="-5"/>
        <w:jc w:val="center"/>
        <w:rPr>
          <w:b/>
          <w:bCs/>
          <w:color w:val="26282F"/>
          <w:sz w:val="28"/>
          <w:szCs w:val="28"/>
        </w:rPr>
      </w:pPr>
      <w:r w:rsidRPr="00071104">
        <w:rPr>
          <w:b/>
          <w:bCs/>
          <w:color w:val="26282F"/>
          <w:sz w:val="28"/>
          <w:szCs w:val="28"/>
        </w:rPr>
        <w:t>Требования к помещениям, в которых предоставляются муниципальные услуги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bookmarkStart w:id="16" w:name="sub_4030"/>
    </w:p>
    <w:bookmarkEnd w:id="16"/>
    <w:p w:rsidR="00B20571" w:rsidRPr="00071104" w:rsidRDefault="00B20571" w:rsidP="007A6E8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Pr="00071104">
        <w:rPr>
          <w:sz w:val="28"/>
          <w:szCs w:val="28"/>
        </w:rPr>
        <w:t>. Прием заявителей должен осуществляться в специально выделенном для этих целей помещении.</w:t>
      </w:r>
    </w:p>
    <w:p w:rsidR="00B20571" w:rsidRPr="00071104" w:rsidRDefault="00B20571" w:rsidP="007A6E8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B20571" w:rsidRPr="00071104" w:rsidRDefault="00B20571" w:rsidP="007A6E84">
      <w:pPr>
        <w:ind w:right="-5"/>
        <w:jc w:val="both"/>
        <w:textAlignment w:val="baseline"/>
        <w:rPr>
          <w:sz w:val="28"/>
          <w:szCs w:val="28"/>
        </w:rPr>
      </w:pPr>
      <w:bookmarkStart w:id="17" w:name="sub_4031"/>
      <w:r w:rsidRPr="00071104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:rsidR="00B20571" w:rsidRPr="00071104" w:rsidRDefault="00B20571" w:rsidP="007A6E84">
      <w:pPr>
        <w:ind w:right="-5"/>
        <w:jc w:val="both"/>
        <w:textAlignment w:val="baseline"/>
        <w:rPr>
          <w:sz w:val="28"/>
          <w:szCs w:val="28"/>
        </w:rPr>
      </w:pPr>
      <w:bookmarkStart w:id="18" w:name="sub_4032"/>
      <w:bookmarkEnd w:id="17"/>
      <w:r w:rsidRPr="00071104">
        <w:rPr>
          <w:sz w:val="28"/>
          <w:szCs w:val="28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:rsidR="00B20571" w:rsidRPr="00071104" w:rsidRDefault="00B20571" w:rsidP="007A6E84">
      <w:pPr>
        <w:ind w:right="-5"/>
        <w:jc w:val="both"/>
        <w:textAlignment w:val="baseline"/>
        <w:rPr>
          <w:sz w:val="28"/>
          <w:szCs w:val="28"/>
        </w:rPr>
      </w:pPr>
      <w:bookmarkStart w:id="19" w:name="sub_4033"/>
      <w:bookmarkEnd w:id="18"/>
      <w:r>
        <w:rPr>
          <w:sz w:val="28"/>
          <w:szCs w:val="28"/>
        </w:rPr>
        <w:t>44</w:t>
      </w:r>
      <w:r w:rsidRPr="00071104">
        <w:rPr>
          <w:sz w:val="28"/>
          <w:szCs w:val="28"/>
        </w:rPr>
        <w:t xml:space="preserve">. Места для заполнения </w:t>
      </w:r>
      <w:bookmarkStart w:id="20" w:name="sub_4034"/>
      <w:bookmarkEnd w:id="19"/>
      <w:r w:rsidRPr="00071104">
        <w:rPr>
          <w:sz w:val="28"/>
          <w:szCs w:val="28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:rsidR="00B20571" w:rsidRPr="00071104" w:rsidRDefault="00B20571" w:rsidP="007A6E8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Места предоставления муниципальной услуги должны быть:</w:t>
      </w:r>
    </w:p>
    <w:bookmarkEnd w:id="20"/>
    <w:p w:rsidR="00B20571" w:rsidRPr="00071104" w:rsidRDefault="00B20571" w:rsidP="007A6E8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B20571" w:rsidRPr="00071104" w:rsidRDefault="00B20571" w:rsidP="007A6E8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B20571" w:rsidRPr="00071104" w:rsidRDefault="00B20571" w:rsidP="007A6E84">
      <w:pPr>
        <w:ind w:right="-5"/>
        <w:jc w:val="both"/>
        <w:textAlignment w:val="baseline"/>
        <w:rPr>
          <w:sz w:val="28"/>
          <w:szCs w:val="28"/>
        </w:rPr>
      </w:pPr>
    </w:p>
    <w:p w:rsidR="00B20571" w:rsidRPr="00071104" w:rsidRDefault="00B20571" w:rsidP="007A6E84">
      <w:pPr>
        <w:ind w:right="-5"/>
        <w:jc w:val="both"/>
        <w:textAlignment w:val="baseline"/>
        <w:rPr>
          <w:sz w:val="28"/>
          <w:szCs w:val="28"/>
        </w:rPr>
      </w:pPr>
      <w:bookmarkStart w:id="21" w:name="sub_4035"/>
      <w:r w:rsidRPr="00071104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071104">
        <w:rPr>
          <w:sz w:val="28"/>
          <w:szCs w:val="28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B20571" w:rsidRPr="00071104" w:rsidRDefault="00B20571" w:rsidP="007A6E84">
      <w:pPr>
        <w:ind w:right="-5"/>
        <w:jc w:val="both"/>
        <w:textAlignment w:val="baseline"/>
        <w:rPr>
          <w:sz w:val="28"/>
          <w:szCs w:val="28"/>
        </w:rPr>
      </w:pPr>
      <w:bookmarkStart w:id="22" w:name="sub_4351"/>
      <w:bookmarkEnd w:id="21"/>
      <w:r w:rsidRPr="00071104">
        <w:rPr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p w:rsidR="00B20571" w:rsidRPr="00071104" w:rsidRDefault="00B20571" w:rsidP="007A6E84">
      <w:pPr>
        <w:ind w:right="-5"/>
        <w:jc w:val="both"/>
        <w:textAlignment w:val="baseline"/>
        <w:rPr>
          <w:sz w:val="28"/>
          <w:szCs w:val="28"/>
        </w:rPr>
      </w:pPr>
      <w:bookmarkStart w:id="23" w:name="sub_4352"/>
      <w:bookmarkEnd w:id="22"/>
      <w:r w:rsidRPr="00071104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20571" w:rsidRPr="00071104" w:rsidRDefault="00B20571" w:rsidP="007A6E84">
      <w:pPr>
        <w:ind w:right="-5"/>
        <w:jc w:val="both"/>
        <w:textAlignment w:val="baseline"/>
        <w:rPr>
          <w:sz w:val="28"/>
          <w:szCs w:val="28"/>
        </w:rPr>
      </w:pPr>
      <w:bookmarkStart w:id="24" w:name="sub_4353"/>
      <w:bookmarkEnd w:id="23"/>
      <w:r w:rsidRPr="00071104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B20571" w:rsidRPr="00071104" w:rsidRDefault="00B20571" w:rsidP="007A6E84">
      <w:pPr>
        <w:ind w:right="-5"/>
        <w:jc w:val="both"/>
        <w:textAlignment w:val="baseline"/>
        <w:rPr>
          <w:sz w:val="28"/>
          <w:szCs w:val="28"/>
        </w:rPr>
      </w:pPr>
      <w:bookmarkStart w:id="25" w:name="sub_4354"/>
      <w:bookmarkEnd w:id="24"/>
      <w:r w:rsidRPr="00071104">
        <w:rPr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B20571" w:rsidRPr="00071104" w:rsidRDefault="00B20571" w:rsidP="007A6E84">
      <w:pPr>
        <w:ind w:right="-5"/>
        <w:jc w:val="both"/>
        <w:textAlignment w:val="baseline"/>
        <w:rPr>
          <w:sz w:val="28"/>
          <w:szCs w:val="28"/>
        </w:rPr>
      </w:pPr>
      <w:bookmarkStart w:id="26" w:name="sub_4355"/>
      <w:bookmarkEnd w:id="25"/>
      <w:r w:rsidRPr="00071104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20571" w:rsidRPr="00071104" w:rsidRDefault="00B20571" w:rsidP="007A6E84">
      <w:pPr>
        <w:ind w:right="-5"/>
        <w:jc w:val="both"/>
        <w:textAlignment w:val="baseline"/>
        <w:rPr>
          <w:sz w:val="28"/>
          <w:szCs w:val="28"/>
        </w:rPr>
      </w:pPr>
      <w:bookmarkStart w:id="27" w:name="sub_4356"/>
      <w:bookmarkEnd w:id="26"/>
      <w:r w:rsidRPr="00071104">
        <w:rPr>
          <w:sz w:val="28"/>
          <w:szCs w:val="28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7"/>
    </w:p>
    <w:p w:rsidR="00B20571" w:rsidRPr="00071104" w:rsidRDefault="00B20571" w:rsidP="00071104">
      <w:pPr>
        <w:pStyle w:val="ConsPlusNormal"/>
        <w:ind w:right="-5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20571" w:rsidRPr="00071104" w:rsidRDefault="00B20571" w:rsidP="00071104">
      <w:pPr>
        <w:pStyle w:val="ConsPlusNormal"/>
        <w:ind w:right="-5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71104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</w:p>
    <w:p w:rsidR="00B20571" w:rsidRPr="00071104" w:rsidRDefault="00B20571" w:rsidP="00C944FE">
      <w:pPr>
        <w:ind w:right="-5"/>
        <w:jc w:val="both"/>
        <w:rPr>
          <w:sz w:val="28"/>
          <w:szCs w:val="28"/>
        </w:rPr>
      </w:pPr>
      <w:bookmarkStart w:id="28" w:name="sub_4036"/>
      <w:r>
        <w:rPr>
          <w:sz w:val="28"/>
          <w:szCs w:val="28"/>
        </w:rPr>
        <w:t>46</w:t>
      </w:r>
      <w:r w:rsidRPr="00071104">
        <w:rPr>
          <w:sz w:val="28"/>
          <w:szCs w:val="28"/>
        </w:rPr>
        <w:t>. Показателями доступности предоставления муниципальной услуги являются:</w:t>
      </w:r>
    </w:p>
    <w:p w:rsidR="00B20571" w:rsidRPr="00071104" w:rsidRDefault="00B20571" w:rsidP="00C944FE">
      <w:pPr>
        <w:ind w:right="-5"/>
        <w:jc w:val="both"/>
        <w:rPr>
          <w:sz w:val="28"/>
          <w:szCs w:val="28"/>
        </w:rPr>
      </w:pPr>
      <w:bookmarkStart w:id="29" w:name="sub_4361"/>
      <w:bookmarkEnd w:id="28"/>
      <w:r w:rsidRPr="00071104">
        <w:rPr>
          <w:sz w:val="28"/>
          <w:szCs w:val="28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B20571" w:rsidRPr="00071104" w:rsidRDefault="00B20571" w:rsidP="00C944FE">
      <w:pPr>
        <w:ind w:right="-5"/>
        <w:jc w:val="both"/>
        <w:rPr>
          <w:sz w:val="28"/>
          <w:szCs w:val="28"/>
        </w:rPr>
      </w:pPr>
      <w:bookmarkStart w:id="30" w:name="sub_4362"/>
      <w:bookmarkEnd w:id="29"/>
      <w:r w:rsidRPr="00071104">
        <w:rPr>
          <w:sz w:val="28"/>
          <w:szCs w:val="28"/>
        </w:rPr>
        <w:t xml:space="preserve">2) соблюдение стандарта предоставления муниципальной услуги; </w:t>
      </w:r>
    </w:p>
    <w:p w:rsidR="00B20571" w:rsidRPr="00071104" w:rsidRDefault="00B20571" w:rsidP="00C944FE">
      <w:pPr>
        <w:ind w:right="-5"/>
        <w:jc w:val="both"/>
        <w:rPr>
          <w:sz w:val="28"/>
          <w:szCs w:val="28"/>
        </w:rPr>
      </w:pPr>
      <w:bookmarkStart w:id="31" w:name="sub_4363"/>
      <w:bookmarkEnd w:id="30"/>
      <w:r w:rsidRPr="00071104">
        <w:rPr>
          <w:sz w:val="28"/>
          <w:szCs w:val="28"/>
        </w:rPr>
        <w:t>3) предоставление возможности подачи уведомления о планируемом строительстве и документов через Портал;</w:t>
      </w:r>
    </w:p>
    <w:p w:rsidR="00B20571" w:rsidRPr="00071104" w:rsidRDefault="00B20571" w:rsidP="00C944FE">
      <w:pPr>
        <w:ind w:right="-5"/>
        <w:jc w:val="both"/>
        <w:rPr>
          <w:sz w:val="28"/>
          <w:szCs w:val="28"/>
        </w:rPr>
      </w:pPr>
      <w:bookmarkStart w:id="32" w:name="sub_4364"/>
      <w:bookmarkEnd w:id="31"/>
      <w:r w:rsidRPr="00071104">
        <w:rPr>
          <w:sz w:val="28"/>
          <w:szCs w:val="28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B20571" w:rsidRPr="00071104" w:rsidRDefault="00B20571" w:rsidP="00C944FE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5) возможность получения муниципальной услуги в МФЦ.</w:t>
      </w:r>
    </w:p>
    <w:p w:rsidR="00B20571" w:rsidRPr="00071104" w:rsidRDefault="00B20571" w:rsidP="00C944FE">
      <w:pPr>
        <w:pStyle w:val="ConsPlusNormal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0571" w:rsidRPr="00071104" w:rsidRDefault="00B20571" w:rsidP="00C944FE">
      <w:pPr>
        <w:ind w:right="-5"/>
        <w:jc w:val="both"/>
        <w:rPr>
          <w:sz w:val="28"/>
          <w:szCs w:val="28"/>
        </w:rPr>
      </w:pPr>
      <w:bookmarkStart w:id="33" w:name="sub_4037"/>
      <w:bookmarkEnd w:id="32"/>
      <w:r w:rsidRPr="00071104">
        <w:rPr>
          <w:sz w:val="28"/>
          <w:szCs w:val="28"/>
        </w:rPr>
        <w:t>47. Показателями качества предоставления муниципальной услуги являются:</w:t>
      </w:r>
    </w:p>
    <w:p w:rsidR="00B20571" w:rsidRPr="00071104" w:rsidRDefault="00B20571" w:rsidP="00C944FE">
      <w:pPr>
        <w:ind w:right="-5"/>
        <w:jc w:val="both"/>
        <w:rPr>
          <w:sz w:val="28"/>
          <w:szCs w:val="28"/>
        </w:rPr>
      </w:pPr>
      <w:bookmarkStart w:id="34" w:name="sub_4371"/>
      <w:bookmarkEnd w:id="33"/>
      <w:r w:rsidRPr="00071104">
        <w:rPr>
          <w:sz w:val="28"/>
          <w:szCs w:val="28"/>
        </w:rPr>
        <w:t xml:space="preserve">1) отсутствие очередей при приеме (выдаче) документов; </w:t>
      </w:r>
    </w:p>
    <w:p w:rsidR="00B20571" w:rsidRPr="00071104" w:rsidRDefault="00B20571" w:rsidP="00C944FE">
      <w:pPr>
        <w:ind w:right="-5"/>
        <w:jc w:val="both"/>
        <w:rPr>
          <w:sz w:val="28"/>
          <w:szCs w:val="28"/>
        </w:rPr>
      </w:pPr>
      <w:bookmarkStart w:id="35" w:name="sub_4372"/>
      <w:bookmarkEnd w:id="34"/>
      <w:r w:rsidRPr="00071104">
        <w:rPr>
          <w:sz w:val="28"/>
          <w:szCs w:val="28"/>
        </w:rPr>
        <w:t xml:space="preserve">2) отсутствие нарушений сроков предоставления муниципальной услуги; </w:t>
      </w:r>
    </w:p>
    <w:p w:rsidR="00B20571" w:rsidRPr="00071104" w:rsidRDefault="00B20571" w:rsidP="00C944FE">
      <w:pPr>
        <w:ind w:right="-5"/>
        <w:jc w:val="both"/>
        <w:rPr>
          <w:sz w:val="28"/>
          <w:szCs w:val="28"/>
        </w:rPr>
      </w:pPr>
      <w:bookmarkStart w:id="36" w:name="sub_4373"/>
      <w:bookmarkEnd w:id="35"/>
      <w:r w:rsidRPr="00071104">
        <w:rPr>
          <w:sz w:val="28"/>
          <w:szCs w:val="28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6"/>
    <w:p w:rsidR="00B20571" w:rsidRPr="00071104" w:rsidRDefault="00B20571" w:rsidP="00C944FE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B20571" w:rsidRPr="00071104" w:rsidRDefault="00B20571" w:rsidP="00C944FE">
      <w:pPr>
        <w:ind w:right="-5"/>
        <w:jc w:val="both"/>
        <w:rPr>
          <w:sz w:val="28"/>
          <w:szCs w:val="28"/>
        </w:rPr>
      </w:pPr>
    </w:p>
    <w:p w:rsidR="00B20571" w:rsidRPr="00071104" w:rsidRDefault="00B20571" w:rsidP="00C944FE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Pr="00071104">
        <w:rPr>
          <w:sz w:val="28"/>
          <w:szCs w:val="28"/>
        </w:rPr>
        <w:t>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B20571" w:rsidRPr="00071104" w:rsidRDefault="00B20571" w:rsidP="00C944FE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B20571" w:rsidRPr="00071104" w:rsidRDefault="00B20571" w:rsidP="00C944FE">
      <w:pPr>
        <w:pStyle w:val="BodyText"/>
        <w:spacing w:before="6"/>
        <w:ind w:right="-5"/>
        <w:jc w:val="both"/>
        <w:rPr>
          <w:rFonts w:ascii="Times New Roman" w:hAnsi="Times New Roman"/>
          <w:sz w:val="28"/>
          <w:szCs w:val="28"/>
        </w:rPr>
      </w:pPr>
      <w:r w:rsidRPr="00071104">
        <w:rPr>
          <w:rFonts w:ascii="Times New Roman" w:hAnsi="Times New Roman"/>
          <w:sz w:val="28"/>
          <w:szCs w:val="28"/>
        </w:rPr>
        <w:t>при личном получении заявителем результата предоставления муниципальной услуги</w:t>
      </w:r>
    </w:p>
    <w:p w:rsidR="00B20571" w:rsidRPr="00071104" w:rsidRDefault="00B20571" w:rsidP="00071104">
      <w:pPr>
        <w:pStyle w:val="BodyText"/>
        <w:spacing w:before="6"/>
        <w:ind w:right="-5"/>
        <w:rPr>
          <w:rFonts w:ascii="Times New Roman" w:hAnsi="Times New Roman"/>
          <w:sz w:val="28"/>
          <w:szCs w:val="28"/>
        </w:rPr>
      </w:pPr>
    </w:p>
    <w:p w:rsidR="00B20571" w:rsidRPr="00071104" w:rsidRDefault="00B20571" w:rsidP="00C944FE">
      <w:pPr>
        <w:pStyle w:val="BodyText"/>
        <w:spacing w:before="6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071104">
        <w:rPr>
          <w:rFonts w:ascii="Times New Roman" w:hAnsi="Times New Roman"/>
          <w:b/>
          <w:sz w:val="28"/>
          <w:szCs w:val="28"/>
        </w:rPr>
        <w:t>Иные требования к предоставлению муниципальной услуги,</w:t>
      </w:r>
    </w:p>
    <w:p w:rsidR="00B20571" w:rsidRPr="00071104" w:rsidRDefault="00B20571" w:rsidP="00C944FE">
      <w:pPr>
        <w:pStyle w:val="BodyText"/>
        <w:spacing w:before="6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071104">
        <w:rPr>
          <w:rFonts w:ascii="Times New Roman" w:hAnsi="Times New Roman"/>
          <w:b/>
          <w:sz w:val="28"/>
          <w:szCs w:val="28"/>
        </w:rPr>
        <w:t>в том числе учитывающие особенности предоставления муниципальных услуг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104">
        <w:rPr>
          <w:rFonts w:ascii="Times New Roman" w:hAnsi="Times New Roman"/>
          <w:b/>
          <w:sz w:val="28"/>
          <w:szCs w:val="28"/>
        </w:rPr>
        <w:t>в многофункциональных центрах и особенности предоставления</w:t>
      </w:r>
    </w:p>
    <w:p w:rsidR="00B20571" w:rsidRPr="00071104" w:rsidRDefault="00B20571" w:rsidP="00C944FE">
      <w:pPr>
        <w:pStyle w:val="BodyText"/>
        <w:spacing w:before="6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071104">
        <w:rPr>
          <w:rFonts w:ascii="Times New Roman" w:hAnsi="Times New Roman"/>
          <w:b/>
          <w:sz w:val="28"/>
          <w:szCs w:val="28"/>
        </w:rPr>
        <w:t>муниципальных услуг в электронной форме</w:t>
      </w:r>
    </w:p>
    <w:p w:rsidR="00B20571" w:rsidRPr="00071104" w:rsidRDefault="00B20571" w:rsidP="00071104">
      <w:pPr>
        <w:pStyle w:val="BodyText"/>
        <w:spacing w:before="6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071104">
        <w:rPr>
          <w:sz w:val="28"/>
          <w:szCs w:val="28"/>
        </w:rPr>
        <w:t>.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ЕПГУ, регионального портала и Портала ФИАС.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071104">
        <w:rPr>
          <w:sz w:val="28"/>
          <w:szCs w:val="28"/>
        </w:rPr>
        <w:t>. 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071104">
        <w:rPr>
          <w:sz w:val="28"/>
          <w:szCs w:val="28"/>
        </w:rPr>
        <w:t xml:space="preserve">. Электронные документы представляются в следующих форматах: 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а) xml - для формализованных документов;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в) xls, xlsx, ods - для документов, содержащих расчеты;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 с сохранением всех аутентичных признаков подлинности, а именно: графической подписи лица, печати, углового штампа бланка;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Электронные документы должны обеспечивать: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B20571" w:rsidRPr="00071104" w:rsidRDefault="00B20571" w:rsidP="00071104">
      <w:pPr>
        <w:pStyle w:val="ListParagraph"/>
        <w:tabs>
          <w:tab w:val="left" w:pos="1417"/>
        </w:tabs>
        <w:ind w:left="0" w:right="-5"/>
      </w:pPr>
    </w:p>
    <w:p w:rsidR="00B20571" w:rsidRPr="00071104" w:rsidRDefault="00B20571" w:rsidP="00071104">
      <w:pPr>
        <w:adjustRightInd w:val="0"/>
        <w:ind w:right="-5"/>
        <w:jc w:val="center"/>
        <w:outlineLvl w:val="0"/>
        <w:rPr>
          <w:b/>
          <w:bCs/>
          <w:color w:val="26282F"/>
          <w:sz w:val="28"/>
          <w:szCs w:val="28"/>
        </w:rPr>
      </w:pPr>
      <w:bookmarkStart w:id="37" w:name="sub_403"/>
      <w:r w:rsidRPr="00071104">
        <w:rPr>
          <w:b/>
          <w:bCs/>
          <w:color w:val="26282F"/>
          <w:sz w:val="28"/>
          <w:szCs w:val="28"/>
        </w:rPr>
        <w:t xml:space="preserve">III. Состав, последовательность и сроки выполнения </w:t>
      </w:r>
    </w:p>
    <w:p w:rsidR="00B20571" w:rsidRPr="00071104" w:rsidRDefault="00B20571" w:rsidP="00071104">
      <w:pPr>
        <w:adjustRightInd w:val="0"/>
        <w:ind w:right="-5"/>
        <w:jc w:val="center"/>
        <w:outlineLvl w:val="0"/>
        <w:rPr>
          <w:b/>
          <w:bCs/>
          <w:color w:val="26282F"/>
          <w:sz w:val="28"/>
          <w:szCs w:val="28"/>
        </w:rPr>
      </w:pPr>
      <w:r w:rsidRPr="00071104">
        <w:rPr>
          <w:b/>
          <w:bCs/>
          <w:color w:val="26282F"/>
          <w:sz w:val="28"/>
          <w:szCs w:val="28"/>
        </w:rPr>
        <w:t xml:space="preserve">административных процедур </w:t>
      </w:r>
      <w:bookmarkEnd w:id="37"/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</w:p>
    <w:p w:rsidR="00B20571" w:rsidRPr="00071104" w:rsidRDefault="00B20571" w:rsidP="00071104">
      <w:pPr>
        <w:shd w:val="clear" w:color="auto" w:fill="FFFFFF"/>
        <w:ind w:right="-5"/>
        <w:jc w:val="center"/>
        <w:outlineLvl w:val="2"/>
        <w:rPr>
          <w:b/>
          <w:sz w:val="28"/>
          <w:szCs w:val="28"/>
        </w:rPr>
      </w:pPr>
      <w:r w:rsidRPr="00071104">
        <w:rPr>
          <w:b/>
          <w:bCs/>
          <w:color w:val="000000"/>
          <w:sz w:val="28"/>
          <w:szCs w:val="28"/>
        </w:rPr>
        <w:t>Пе</w:t>
      </w:r>
      <w:r w:rsidRPr="00071104">
        <w:rPr>
          <w:b/>
          <w:sz w:val="28"/>
          <w:szCs w:val="28"/>
        </w:rPr>
        <w:t>речень вариантов предоставления муниципальной 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</w:p>
    <w:p w:rsidR="00B20571" w:rsidRPr="00071104" w:rsidRDefault="00B20571" w:rsidP="00071104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Pr="00071104">
        <w:rPr>
          <w:rFonts w:ascii="Times New Roman" w:hAnsi="Times New Roman" w:cs="Times New Roman"/>
          <w:sz w:val="28"/>
          <w:szCs w:val="28"/>
        </w:rPr>
        <w:t>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B20571" w:rsidRPr="00071104" w:rsidRDefault="00B20571" w:rsidP="00071104">
      <w:pPr>
        <w:pStyle w:val="ListParagraph"/>
        <w:ind w:left="0" w:right="-5"/>
      </w:pPr>
      <w:r w:rsidRPr="00071104">
        <w:t>1) решение</w:t>
      </w:r>
      <w:r w:rsidRPr="00071104">
        <w:rPr>
          <w:spacing w:val="68"/>
        </w:rPr>
        <w:t xml:space="preserve"> </w:t>
      </w:r>
      <w:r w:rsidRPr="00071104">
        <w:t>Уполномоченного</w:t>
      </w:r>
      <w:r w:rsidRPr="00071104">
        <w:rPr>
          <w:spacing w:val="68"/>
        </w:rPr>
        <w:t xml:space="preserve"> </w:t>
      </w:r>
      <w:r w:rsidRPr="00071104">
        <w:t>органа</w:t>
      </w:r>
      <w:r w:rsidRPr="00071104">
        <w:rPr>
          <w:spacing w:val="68"/>
        </w:rPr>
        <w:t xml:space="preserve"> </w:t>
      </w:r>
      <w:r w:rsidRPr="00071104">
        <w:t>о</w:t>
      </w:r>
      <w:r w:rsidRPr="00071104">
        <w:rPr>
          <w:spacing w:val="68"/>
        </w:rPr>
        <w:t xml:space="preserve"> </w:t>
      </w:r>
      <w:r w:rsidRPr="00071104">
        <w:t>присвоении</w:t>
      </w:r>
      <w:r w:rsidRPr="00071104">
        <w:rPr>
          <w:spacing w:val="1"/>
        </w:rPr>
        <w:t xml:space="preserve"> </w:t>
      </w:r>
      <w:r w:rsidRPr="00071104">
        <w:t>адреса</w:t>
      </w:r>
      <w:r w:rsidRPr="00071104">
        <w:rPr>
          <w:spacing w:val="16"/>
        </w:rPr>
        <w:t xml:space="preserve"> </w:t>
      </w:r>
      <w:r w:rsidRPr="00071104">
        <w:t>объекту</w:t>
      </w:r>
      <w:r w:rsidRPr="00071104">
        <w:rPr>
          <w:spacing w:val="14"/>
        </w:rPr>
        <w:t xml:space="preserve"> </w:t>
      </w:r>
      <w:r w:rsidRPr="00071104">
        <w:t>адресации;</w:t>
      </w:r>
    </w:p>
    <w:p w:rsidR="00B20571" w:rsidRPr="00071104" w:rsidRDefault="00B20571" w:rsidP="00071104">
      <w:pPr>
        <w:pStyle w:val="ListParagraph"/>
        <w:ind w:left="0" w:right="-5"/>
      </w:pPr>
      <w:r w:rsidRPr="00071104">
        <w:t>2) решение</w:t>
      </w:r>
      <w:r w:rsidRPr="00071104">
        <w:rPr>
          <w:spacing w:val="1"/>
        </w:rPr>
        <w:t xml:space="preserve"> </w:t>
      </w:r>
      <w:r w:rsidRPr="00071104">
        <w:t>Уполномоченного органа</w:t>
      </w:r>
      <w:r w:rsidRPr="00071104">
        <w:rPr>
          <w:spacing w:val="1"/>
        </w:rPr>
        <w:t xml:space="preserve"> </w:t>
      </w:r>
      <w:r w:rsidRPr="00071104">
        <w:t>об</w:t>
      </w:r>
      <w:r w:rsidRPr="00071104">
        <w:rPr>
          <w:spacing w:val="1"/>
        </w:rPr>
        <w:t xml:space="preserve"> </w:t>
      </w:r>
      <w:r w:rsidRPr="00071104">
        <w:t>аннулировании</w:t>
      </w:r>
      <w:r w:rsidRPr="00071104">
        <w:rPr>
          <w:spacing w:val="1"/>
        </w:rPr>
        <w:t xml:space="preserve"> </w:t>
      </w:r>
      <w:r w:rsidRPr="00071104">
        <w:t>адреса</w:t>
      </w:r>
      <w:r w:rsidRPr="00071104">
        <w:rPr>
          <w:spacing w:val="1"/>
        </w:rPr>
        <w:t xml:space="preserve"> </w:t>
      </w:r>
      <w:r w:rsidRPr="00071104">
        <w:t>объекта</w:t>
      </w:r>
      <w:r w:rsidRPr="00071104">
        <w:rPr>
          <w:spacing w:val="1"/>
        </w:rPr>
        <w:t xml:space="preserve"> </w:t>
      </w:r>
      <w:r w:rsidRPr="00071104">
        <w:t>адресации</w:t>
      </w:r>
      <w:r w:rsidRPr="00071104">
        <w:rPr>
          <w:spacing w:val="1"/>
        </w:rPr>
        <w:t xml:space="preserve"> </w:t>
      </w:r>
      <w:r w:rsidRPr="00071104">
        <w:t>(допускается</w:t>
      </w:r>
      <w:r w:rsidRPr="00071104">
        <w:rPr>
          <w:spacing w:val="68"/>
        </w:rPr>
        <w:t xml:space="preserve"> </w:t>
      </w:r>
      <w:r w:rsidRPr="00071104">
        <w:t>объединение</w:t>
      </w:r>
      <w:r w:rsidRPr="00071104">
        <w:rPr>
          <w:spacing w:val="68"/>
        </w:rPr>
        <w:t xml:space="preserve"> </w:t>
      </w:r>
      <w:r w:rsidRPr="00071104">
        <w:t>с</w:t>
      </w:r>
      <w:r w:rsidRPr="00071104">
        <w:rPr>
          <w:spacing w:val="67"/>
        </w:rPr>
        <w:t xml:space="preserve"> </w:t>
      </w:r>
      <w:r w:rsidRPr="00071104">
        <w:t>решением</w:t>
      </w:r>
      <w:r w:rsidRPr="00071104">
        <w:rPr>
          <w:spacing w:val="68"/>
        </w:rPr>
        <w:t xml:space="preserve"> </w:t>
      </w:r>
      <w:r w:rsidRPr="00071104">
        <w:t>о</w:t>
      </w:r>
      <w:r w:rsidRPr="00071104">
        <w:rPr>
          <w:spacing w:val="67"/>
        </w:rPr>
        <w:t xml:space="preserve"> </w:t>
      </w:r>
      <w:r w:rsidRPr="00071104">
        <w:t>присвоении</w:t>
      </w:r>
      <w:r w:rsidRPr="00071104">
        <w:rPr>
          <w:spacing w:val="1"/>
        </w:rPr>
        <w:t xml:space="preserve"> </w:t>
      </w:r>
      <w:r w:rsidRPr="00071104">
        <w:t>адреса</w:t>
      </w:r>
      <w:r w:rsidRPr="00071104">
        <w:rPr>
          <w:spacing w:val="16"/>
        </w:rPr>
        <w:t xml:space="preserve"> </w:t>
      </w:r>
      <w:r w:rsidRPr="00071104">
        <w:t>объекту</w:t>
      </w:r>
      <w:r w:rsidRPr="00071104">
        <w:rPr>
          <w:spacing w:val="13"/>
        </w:rPr>
        <w:t xml:space="preserve"> </w:t>
      </w:r>
      <w:r w:rsidRPr="00071104">
        <w:t>адресации);</w:t>
      </w:r>
    </w:p>
    <w:p w:rsidR="00B20571" w:rsidRPr="00071104" w:rsidRDefault="00B20571" w:rsidP="00071104">
      <w:pPr>
        <w:pStyle w:val="ListParagraph"/>
        <w:ind w:left="0" w:right="-5"/>
      </w:pPr>
      <w:r w:rsidRPr="00071104">
        <w:t>3) решение</w:t>
      </w:r>
      <w:r w:rsidRPr="00071104">
        <w:rPr>
          <w:spacing w:val="68"/>
        </w:rPr>
        <w:t xml:space="preserve"> </w:t>
      </w:r>
      <w:r w:rsidRPr="00071104">
        <w:t>Уполномоченного</w:t>
      </w:r>
      <w:r w:rsidRPr="00071104">
        <w:rPr>
          <w:spacing w:val="68"/>
        </w:rPr>
        <w:t xml:space="preserve"> </w:t>
      </w:r>
      <w:r w:rsidRPr="00071104">
        <w:t>органа</w:t>
      </w:r>
      <w:r w:rsidRPr="00071104">
        <w:rPr>
          <w:spacing w:val="68"/>
        </w:rPr>
        <w:t xml:space="preserve"> </w:t>
      </w:r>
      <w:r w:rsidRPr="00071104">
        <w:t>об</w:t>
      </w:r>
      <w:r w:rsidRPr="00071104">
        <w:rPr>
          <w:spacing w:val="68"/>
        </w:rPr>
        <w:t xml:space="preserve"> </w:t>
      </w:r>
      <w:r w:rsidRPr="00071104">
        <w:t>изменении</w:t>
      </w:r>
      <w:r w:rsidRPr="00071104">
        <w:rPr>
          <w:spacing w:val="1"/>
        </w:rPr>
        <w:t xml:space="preserve"> </w:t>
      </w:r>
      <w:r w:rsidRPr="00071104">
        <w:t>адреса</w:t>
      </w:r>
      <w:r w:rsidRPr="00071104">
        <w:rPr>
          <w:spacing w:val="16"/>
        </w:rPr>
        <w:t xml:space="preserve"> </w:t>
      </w:r>
      <w:r w:rsidRPr="00071104">
        <w:t>объекту</w:t>
      </w:r>
      <w:r w:rsidRPr="00071104">
        <w:rPr>
          <w:spacing w:val="14"/>
        </w:rPr>
        <w:t xml:space="preserve"> </w:t>
      </w:r>
      <w:r w:rsidRPr="00071104">
        <w:t>адресации;</w:t>
      </w:r>
    </w:p>
    <w:p w:rsidR="00B20571" w:rsidRPr="00071104" w:rsidRDefault="00B20571" w:rsidP="00071104">
      <w:pPr>
        <w:pStyle w:val="ListParagraph"/>
        <w:ind w:left="0" w:right="-5"/>
      </w:pPr>
      <w:r w:rsidRPr="00071104">
        <w:t>4) решение Уполномоченного органа об отказе</w:t>
      </w:r>
      <w:r w:rsidRPr="00071104">
        <w:rPr>
          <w:spacing w:val="-65"/>
        </w:rPr>
        <w:t xml:space="preserve"> </w:t>
      </w:r>
      <w:r w:rsidRPr="00071104">
        <w:t>в</w:t>
      </w:r>
      <w:r w:rsidRPr="00071104">
        <w:rPr>
          <w:spacing w:val="8"/>
        </w:rPr>
        <w:t xml:space="preserve"> </w:t>
      </w:r>
      <w:r w:rsidRPr="00071104">
        <w:t>присвоении</w:t>
      </w:r>
      <w:r w:rsidRPr="00071104">
        <w:rPr>
          <w:spacing w:val="36"/>
        </w:rPr>
        <w:t xml:space="preserve"> </w:t>
      </w:r>
      <w:r w:rsidRPr="00071104">
        <w:t>объекту</w:t>
      </w:r>
      <w:r w:rsidRPr="00071104">
        <w:rPr>
          <w:spacing w:val="17"/>
        </w:rPr>
        <w:t xml:space="preserve"> </w:t>
      </w:r>
      <w:r w:rsidRPr="00071104">
        <w:t>адресации</w:t>
      </w:r>
      <w:r w:rsidRPr="00071104">
        <w:rPr>
          <w:spacing w:val="32"/>
        </w:rPr>
        <w:t xml:space="preserve"> </w:t>
      </w:r>
      <w:r w:rsidRPr="00071104">
        <w:t>адреса</w:t>
      </w:r>
      <w:r w:rsidRPr="00071104">
        <w:rPr>
          <w:spacing w:val="15"/>
        </w:rPr>
        <w:t xml:space="preserve"> </w:t>
      </w:r>
      <w:r w:rsidRPr="00071104">
        <w:t>или</w:t>
      </w:r>
      <w:r w:rsidRPr="00071104">
        <w:rPr>
          <w:spacing w:val="15"/>
        </w:rPr>
        <w:t xml:space="preserve"> </w:t>
      </w:r>
      <w:r w:rsidRPr="00071104">
        <w:t>аннулировании</w:t>
      </w:r>
      <w:r w:rsidRPr="00071104">
        <w:rPr>
          <w:spacing w:val="37"/>
        </w:rPr>
        <w:t xml:space="preserve"> </w:t>
      </w:r>
      <w:r w:rsidRPr="00071104">
        <w:t>его</w:t>
      </w:r>
      <w:r w:rsidRPr="00071104">
        <w:rPr>
          <w:spacing w:val="18"/>
        </w:rPr>
        <w:t xml:space="preserve"> </w:t>
      </w:r>
      <w:r w:rsidRPr="00071104">
        <w:t>адреса.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</w:p>
    <w:p w:rsidR="00B20571" w:rsidRPr="00071104" w:rsidRDefault="00B20571" w:rsidP="00C944FE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5</w:t>
      </w:r>
      <w:r>
        <w:rPr>
          <w:sz w:val="28"/>
          <w:szCs w:val="28"/>
        </w:rPr>
        <w:t>2</w:t>
      </w:r>
      <w:r w:rsidRPr="00071104">
        <w:rPr>
          <w:sz w:val="28"/>
          <w:szCs w:val="28"/>
        </w:rPr>
        <w:t>.1. В случае обнаружения уполномоченным органом опечаток и ошибок в выданных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:rsidR="00B20571" w:rsidRPr="00071104" w:rsidRDefault="00B20571" w:rsidP="00C944FE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 К письменному заявлению прилагаются документы, обосновывающие необходимость вносимых изменений.</w:t>
      </w:r>
    </w:p>
    <w:p w:rsidR="00B20571" w:rsidRPr="00071104" w:rsidRDefault="00B20571" w:rsidP="00C944FE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:rsidR="00B20571" w:rsidRPr="00071104" w:rsidRDefault="00B20571" w:rsidP="00C944FE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B20571" w:rsidRPr="00071104" w:rsidRDefault="00B20571" w:rsidP="00C944FE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5</w:t>
      </w:r>
      <w:r>
        <w:rPr>
          <w:sz w:val="28"/>
          <w:szCs w:val="28"/>
        </w:rPr>
        <w:t>2</w:t>
      </w:r>
      <w:r w:rsidRPr="00071104">
        <w:rPr>
          <w:sz w:val="28"/>
          <w:szCs w:val="28"/>
        </w:rPr>
        <w:t>.2. Варианты предоставления муниципальной услуги, необходимые для выдачи дубликата документа, выданного по результатам предоставления муниципальной услуги отсутствуют.</w:t>
      </w:r>
    </w:p>
    <w:p w:rsidR="00B20571" w:rsidRPr="00071104" w:rsidRDefault="00B20571" w:rsidP="00C944FE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5</w:t>
      </w:r>
      <w:r>
        <w:rPr>
          <w:sz w:val="28"/>
          <w:szCs w:val="28"/>
        </w:rPr>
        <w:t>2</w:t>
      </w:r>
      <w:r w:rsidRPr="00071104">
        <w:rPr>
          <w:sz w:val="28"/>
          <w:szCs w:val="28"/>
        </w:rPr>
        <w:t>.3. Порядок оставления запроса заявителя о предоставлении муниципальной услуги без рассмотрения не предусмотрен.</w:t>
      </w:r>
    </w:p>
    <w:p w:rsidR="00B20571" w:rsidRPr="00071104" w:rsidRDefault="00B20571" w:rsidP="00C944FE">
      <w:pPr>
        <w:pStyle w:val="ListParagraph"/>
        <w:ind w:left="0" w:right="-5"/>
        <w:jc w:val="both"/>
      </w:pPr>
      <w:r w:rsidRPr="00071104">
        <w:t>5</w:t>
      </w:r>
      <w:r>
        <w:t>3</w:t>
      </w:r>
      <w:r w:rsidRPr="00071104">
        <w:t>. Предоставление муниципальной услуги включает в себя выполнение следующих административных процедур:</w:t>
      </w:r>
    </w:p>
    <w:p w:rsidR="00B20571" w:rsidRPr="00071104" w:rsidRDefault="00B20571" w:rsidP="00C944FE">
      <w:pPr>
        <w:pStyle w:val="ListParagraph"/>
        <w:ind w:left="0" w:right="-5"/>
        <w:jc w:val="both"/>
      </w:pPr>
      <w:r w:rsidRPr="00071104">
        <w:t xml:space="preserve">1) установление личности Заявителя (представителя Заявителя); </w:t>
      </w:r>
    </w:p>
    <w:p w:rsidR="00B20571" w:rsidRPr="00071104" w:rsidRDefault="00B20571" w:rsidP="00C944FE">
      <w:pPr>
        <w:pStyle w:val="ListParagraph"/>
        <w:ind w:left="0" w:right="-5"/>
        <w:jc w:val="both"/>
      </w:pPr>
      <w:r w:rsidRPr="00071104">
        <w:t>2) регистрация заявления;</w:t>
      </w:r>
    </w:p>
    <w:p w:rsidR="00B20571" w:rsidRPr="00071104" w:rsidRDefault="00B20571" w:rsidP="00C944FE">
      <w:pPr>
        <w:pStyle w:val="ListParagraph"/>
        <w:ind w:left="0" w:right="-5"/>
        <w:jc w:val="both"/>
      </w:pPr>
      <w:r w:rsidRPr="00071104">
        <w:t>3) проверка комплектности документов, необходимых для предоставления Услуги;</w:t>
      </w:r>
    </w:p>
    <w:p w:rsidR="00B20571" w:rsidRPr="00071104" w:rsidRDefault="00B20571" w:rsidP="00C944FE">
      <w:pPr>
        <w:pStyle w:val="ListParagraph"/>
        <w:ind w:left="0" w:right="-5"/>
        <w:jc w:val="both"/>
      </w:pPr>
      <w:r w:rsidRPr="00071104">
        <w:t>4) получение сведений посредством</w:t>
      </w:r>
      <w:r w:rsidRPr="00071104">
        <w:tab/>
        <w:t>единой системы межведомственного электронного взаимодействия (далее — СМЭВ);</w:t>
      </w:r>
    </w:p>
    <w:p w:rsidR="00B20571" w:rsidRPr="00071104" w:rsidRDefault="00B20571" w:rsidP="00C944FE">
      <w:pPr>
        <w:pStyle w:val="ListParagraph"/>
        <w:ind w:left="0" w:right="-5"/>
        <w:jc w:val="both"/>
      </w:pPr>
      <w:r w:rsidRPr="00071104">
        <w:t xml:space="preserve">5) рассмотрение документов, необходимых для предоставления Услуги; </w:t>
      </w:r>
    </w:p>
    <w:p w:rsidR="00B20571" w:rsidRPr="00071104" w:rsidRDefault="00B20571" w:rsidP="00C944FE">
      <w:pPr>
        <w:pStyle w:val="ListParagraph"/>
        <w:ind w:left="0" w:right="-5"/>
        <w:jc w:val="both"/>
      </w:pPr>
      <w:r w:rsidRPr="00071104">
        <w:t>6) принятие решения по результатам оказания Услуги;</w:t>
      </w:r>
    </w:p>
    <w:p w:rsidR="00B20571" w:rsidRPr="00071104" w:rsidRDefault="00B20571" w:rsidP="00C944FE">
      <w:pPr>
        <w:pStyle w:val="ListParagraph"/>
        <w:ind w:left="0" w:right="-5"/>
        <w:jc w:val="both"/>
      </w:pPr>
      <w:r w:rsidRPr="00071104"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B20571" w:rsidRPr="00071104" w:rsidRDefault="00B20571" w:rsidP="00C944FE">
      <w:pPr>
        <w:pStyle w:val="ListParagraph"/>
        <w:ind w:left="0" w:right="-5"/>
        <w:jc w:val="both"/>
      </w:pPr>
      <w:r w:rsidRPr="00071104">
        <w:t>8) выдача результата оказания Услуги.</w:t>
      </w:r>
    </w:p>
    <w:p w:rsidR="00B20571" w:rsidRPr="00071104" w:rsidRDefault="00B20571" w:rsidP="00C944FE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5</w:t>
      </w:r>
      <w:r>
        <w:rPr>
          <w:sz w:val="28"/>
          <w:szCs w:val="28"/>
        </w:rPr>
        <w:t>4</w:t>
      </w:r>
      <w:r w:rsidRPr="00071104">
        <w:rPr>
          <w:sz w:val="28"/>
          <w:szCs w:val="28"/>
        </w:rPr>
        <w:t>. В соответствии с выбранным вариантом предоставления услуги заявитель обращается в орган местного самоуправления одним из способов, указанным в пункте 17 Административного регламента.</w:t>
      </w:r>
    </w:p>
    <w:p w:rsidR="00B20571" w:rsidRPr="00071104" w:rsidRDefault="00B20571" w:rsidP="00C944FE">
      <w:pPr>
        <w:pStyle w:val="ListParagraph"/>
        <w:tabs>
          <w:tab w:val="left" w:pos="1417"/>
        </w:tabs>
        <w:ind w:left="0" w:right="-5"/>
        <w:jc w:val="both"/>
      </w:pPr>
      <w:r w:rsidRPr="00071104">
        <w:t>5</w:t>
      </w:r>
      <w:r>
        <w:t>5</w:t>
      </w:r>
      <w:r w:rsidRPr="00071104">
        <w:t xml:space="preserve">. Административные процедуры (действия), выполняемые МФЦ, </w:t>
      </w:r>
      <w:r>
        <w:t>описываются</w:t>
      </w:r>
      <w:r w:rsidRPr="00071104">
        <w:t xml:space="preserve"> в соглашении о взаимодействии между органо</w:t>
      </w:r>
      <w:r>
        <w:t xml:space="preserve">м местного самоуправления и МФЦ </w:t>
      </w:r>
      <w:r w:rsidRPr="00071104">
        <w:t>(при наличии).</w:t>
      </w:r>
    </w:p>
    <w:p w:rsidR="00B20571" w:rsidRPr="00071104" w:rsidRDefault="00B20571" w:rsidP="00071104">
      <w:pPr>
        <w:adjustRightInd w:val="0"/>
        <w:ind w:right="-5"/>
        <w:jc w:val="center"/>
        <w:rPr>
          <w:b/>
          <w:sz w:val="28"/>
          <w:szCs w:val="28"/>
        </w:rPr>
      </w:pPr>
    </w:p>
    <w:p w:rsidR="00B20571" w:rsidRPr="00071104" w:rsidRDefault="00B20571" w:rsidP="00071104">
      <w:pPr>
        <w:adjustRightInd w:val="0"/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Описание административной процедуры профилирования заявителя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5</w:t>
      </w:r>
      <w:r>
        <w:rPr>
          <w:sz w:val="28"/>
          <w:szCs w:val="28"/>
        </w:rPr>
        <w:t>6</w:t>
      </w:r>
      <w:r w:rsidRPr="00071104">
        <w:rPr>
          <w:sz w:val="28"/>
          <w:szCs w:val="28"/>
        </w:rPr>
        <w:t>. 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 xml:space="preserve"> В случае использования Портала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</w:p>
    <w:p w:rsidR="00B20571" w:rsidRPr="00071104" w:rsidRDefault="00B20571" w:rsidP="00071104">
      <w:pPr>
        <w:ind w:right="-5"/>
        <w:jc w:val="center"/>
        <w:outlineLvl w:val="2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 xml:space="preserve">Подразделы, содержащие описание вариантов предоставления </w:t>
      </w:r>
    </w:p>
    <w:p w:rsidR="00B20571" w:rsidRPr="00071104" w:rsidRDefault="00B20571" w:rsidP="00071104">
      <w:pPr>
        <w:ind w:right="-5"/>
        <w:jc w:val="center"/>
        <w:outlineLvl w:val="2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 xml:space="preserve">муниципальной услуги </w:t>
      </w:r>
    </w:p>
    <w:p w:rsidR="00B20571" w:rsidRPr="00071104" w:rsidRDefault="00B20571" w:rsidP="00071104">
      <w:pPr>
        <w:ind w:right="-5"/>
        <w:jc w:val="center"/>
        <w:outlineLvl w:val="2"/>
        <w:rPr>
          <w:b/>
          <w:sz w:val="28"/>
          <w:szCs w:val="28"/>
        </w:rPr>
      </w:pPr>
    </w:p>
    <w:p w:rsidR="00B20571" w:rsidRPr="00071104" w:rsidRDefault="00B20571" w:rsidP="00071104">
      <w:pPr>
        <w:ind w:right="-5"/>
        <w:jc w:val="center"/>
        <w:outlineLvl w:val="2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 xml:space="preserve">Прием запроса и документов и (или) информации, </w:t>
      </w:r>
    </w:p>
    <w:p w:rsidR="00B20571" w:rsidRPr="00071104" w:rsidRDefault="00B20571" w:rsidP="00071104">
      <w:pPr>
        <w:adjustRightInd w:val="0"/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необходимых для предоставления муниципальной услуги</w:t>
      </w:r>
    </w:p>
    <w:p w:rsidR="00B20571" w:rsidRPr="00071104" w:rsidRDefault="00B20571" w:rsidP="00071104">
      <w:pPr>
        <w:pStyle w:val="ListParagraph"/>
        <w:tabs>
          <w:tab w:val="left" w:pos="1417"/>
        </w:tabs>
        <w:ind w:left="0" w:right="-5"/>
      </w:pPr>
    </w:p>
    <w:p w:rsidR="00B20571" w:rsidRPr="00071104" w:rsidRDefault="00B20571" w:rsidP="00071104">
      <w:pPr>
        <w:pStyle w:val="ListParagraph"/>
        <w:tabs>
          <w:tab w:val="left" w:pos="1417"/>
        </w:tabs>
        <w:ind w:left="0" w:right="-5"/>
      </w:pPr>
      <w:r w:rsidRPr="00071104">
        <w:t>5</w:t>
      </w:r>
      <w:r>
        <w:t>7</w:t>
      </w:r>
      <w:r w:rsidRPr="00071104">
        <w:t>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29 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:rsidR="00B20571" w:rsidRPr="00071104" w:rsidRDefault="00B20571" w:rsidP="00071104">
      <w:pPr>
        <w:pStyle w:val="ListParagraph"/>
        <w:tabs>
          <w:tab w:val="left" w:pos="1417"/>
        </w:tabs>
        <w:ind w:left="0" w:right="-5"/>
      </w:pPr>
      <w:r w:rsidRPr="00071104">
        <w:t>5</w:t>
      </w:r>
      <w:r>
        <w:t>7</w:t>
      </w:r>
      <w:r w:rsidRPr="00071104">
        <w:t>.1.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5</w:t>
      </w:r>
      <w:r>
        <w:rPr>
          <w:sz w:val="28"/>
          <w:szCs w:val="28"/>
        </w:rPr>
        <w:t>8</w:t>
      </w:r>
      <w:r w:rsidRPr="00071104">
        <w:rPr>
          <w:sz w:val="28"/>
          <w:szCs w:val="28"/>
        </w:rPr>
        <w:t>. Перечень документов, необходимых для предоставления муниципальной услуги в соответствии с вариантом предоставления муниципальной услуги, указанный в пункте 29 Административного регламента, заявитель предоставляет способом, устан</w:t>
      </w:r>
      <w:r>
        <w:rPr>
          <w:sz w:val="28"/>
          <w:szCs w:val="28"/>
        </w:rPr>
        <w:t xml:space="preserve">овленным  в пункте </w:t>
      </w:r>
      <w:r w:rsidRPr="00071104">
        <w:rPr>
          <w:sz w:val="28"/>
          <w:szCs w:val="28"/>
        </w:rPr>
        <w:t>17 Административного регламента.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Pr="00071104">
        <w:rPr>
          <w:sz w:val="28"/>
          <w:szCs w:val="28"/>
        </w:rPr>
        <w:t>. 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Pr="00071104">
        <w:rPr>
          <w:sz w:val="28"/>
          <w:szCs w:val="28"/>
        </w:rPr>
        <w:t>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Pr="00071104">
        <w:rPr>
          <w:sz w:val="28"/>
          <w:szCs w:val="28"/>
        </w:rPr>
        <w:t>.1. 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Pr="00071104">
        <w:rPr>
          <w:sz w:val="28"/>
          <w:szCs w:val="28"/>
        </w:rPr>
        <w:t>. Перечень оснований для принятия решения об отказе в приеме документов, необходимых для предоставления муниципальной услуги, указан в пункте 37 Административного регламента.</w:t>
      </w:r>
    </w:p>
    <w:p w:rsidR="00B20571" w:rsidRPr="00071104" w:rsidRDefault="00B20571" w:rsidP="00071104">
      <w:pPr>
        <w:pStyle w:val="ListParagraph"/>
        <w:tabs>
          <w:tab w:val="left" w:pos="1417"/>
        </w:tabs>
        <w:ind w:left="0" w:right="-5"/>
      </w:pPr>
      <w:r w:rsidRPr="00071104">
        <w:t xml:space="preserve">Уполномоченное должностное лицо осуществляет проверку заявления и документов на наличие указанных в пункте 37 Административного регламента оснований для отказа в приеме такого заявления и документов.   </w:t>
      </w:r>
    </w:p>
    <w:p w:rsidR="00B20571" w:rsidRPr="00071104" w:rsidRDefault="00B20571" w:rsidP="00071104">
      <w:pPr>
        <w:pStyle w:val="ListParagraph"/>
        <w:tabs>
          <w:tab w:val="left" w:pos="1417"/>
        </w:tabs>
        <w:ind w:left="0" w:right="-5"/>
      </w:pPr>
      <w:r w:rsidRPr="00071104">
        <w:t xml:space="preserve">При наличии указанных в пункте 37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B20571" w:rsidRPr="00C944FE" w:rsidRDefault="00B20571" w:rsidP="00C944FE">
      <w:pPr>
        <w:adjustRightInd w:val="0"/>
        <w:ind w:right="-5"/>
        <w:jc w:val="both"/>
        <w:rPr>
          <w:sz w:val="28"/>
          <w:szCs w:val="28"/>
        </w:rPr>
      </w:pPr>
      <w:r w:rsidRPr="00C944FE">
        <w:rPr>
          <w:sz w:val="28"/>
          <w:szCs w:val="28"/>
        </w:rPr>
        <w:t>62. Муниципальная услуга «Присвоение адреса объекту адресации, изменение и аннулирование такого адреса». по экстерриториальному</w:t>
      </w:r>
      <w:r>
        <w:rPr>
          <w:sz w:val="28"/>
          <w:szCs w:val="28"/>
        </w:rPr>
        <w:t xml:space="preserve"> принципу пред</w:t>
      </w:r>
      <w:r w:rsidRPr="00C944FE">
        <w:rPr>
          <w:sz w:val="28"/>
          <w:szCs w:val="28"/>
        </w:rPr>
        <w:t>ставляется.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6</w:t>
      </w:r>
      <w:r>
        <w:rPr>
          <w:sz w:val="28"/>
          <w:szCs w:val="28"/>
        </w:rPr>
        <w:t>3</w:t>
      </w:r>
      <w:r w:rsidRPr="00071104">
        <w:rPr>
          <w:sz w:val="28"/>
          <w:szCs w:val="28"/>
        </w:rPr>
        <w:t>. 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В случае наличия оснований для отказа в приеме документов, необходимых для предоставления Услуги, указанных в пункте 28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услуг".66.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B20571" w:rsidRPr="00071104" w:rsidRDefault="00B20571" w:rsidP="00071104">
      <w:pPr>
        <w:pStyle w:val="ListParagraph"/>
        <w:tabs>
          <w:tab w:val="left" w:pos="1417"/>
        </w:tabs>
        <w:ind w:left="0" w:right="-5"/>
      </w:pPr>
    </w:p>
    <w:p w:rsidR="00B20571" w:rsidRPr="00071104" w:rsidRDefault="00B20571" w:rsidP="00071104">
      <w:pPr>
        <w:pStyle w:val="ConsPlusTitle"/>
        <w:ind w:right="-5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71104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B20571" w:rsidRPr="00071104" w:rsidRDefault="00B20571" w:rsidP="00071104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B20571" w:rsidRPr="00071104" w:rsidRDefault="00B20571" w:rsidP="00071104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711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71104">
        <w:rPr>
          <w:rFonts w:ascii="Times New Roman" w:hAnsi="Times New Roman" w:cs="Times New Roman"/>
          <w:sz w:val="28"/>
          <w:szCs w:val="28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«6», «д», «з» и «и» пункта 29 настоящего Регламента, </w:t>
      </w:r>
    </w:p>
    <w:p w:rsidR="00B20571" w:rsidRPr="00071104" w:rsidRDefault="00B20571" w:rsidP="00071104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Pr="00071104">
        <w:rPr>
          <w:rFonts w:ascii="Times New Roman" w:hAnsi="Times New Roman" w:cs="Times New Roman"/>
          <w:sz w:val="28"/>
          <w:szCs w:val="28"/>
        </w:rPr>
        <w:t>. Уполномоченные органы запрашивают документы, указанные в пункте 29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B20571" w:rsidRPr="00071104" w:rsidRDefault="00B20571" w:rsidP="00071104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71104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B20571" w:rsidRPr="00071104" w:rsidRDefault="00B20571" w:rsidP="00071104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711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71104">
        <w:rPr>
          <w:rFonts w:ascii="Times New Roman" w:hAnsi="Times New Roman" w:cs="Times New Roman"/>
          <w:sz w:val="28"/>
          <w:szCs w:val="28"/>
        </w:rPr>
        <w:t>. При предоставлении Услуги запрещается требовать от Заявителя:</w:t>
      </w:r>
    </w:p>
    <w:p w:rsidR="00B20571" w:rsidRPr="00071104" w:rsidRDefault="00B20571" w:rsidP="00071104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71104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B20571" w:rsidRPr="00071104" w:rsidRDefault="00B20571" w:rsidP="00071104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71104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B20571" w:rsidRPr="00071104" w:rsidRDefault="00B20571" w:rsidP="00071104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71104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B20571" w:rsidRPr="00071104" w:rsidRDefault="00B20571" w:rsidP="00071104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71104">
        <w:rPr>
          <w:rFonts w:ascii="Times New Roman" w:hAnsi="Times New Roman" w:cs="Times New Roman"/>
          <w:sz w:val="28"/>
          <w:szCs w:val="28"/>
        </w:rPr>
        <w:t>-</w:t>
      </w:r>
      <w:r w:rsidRPr="00071104">
        <w:rPr>
          <w:rFonts w:ascii="Times New Roman" w:hAnsi="Times New Roman" w:cs="Times New Roman"/>
          <w:sz w:val="28"/>
          <w:szCs w:val="28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B20571" w:rsidRPr="00071104" w:rsidRDefault="00B20571" w:rsidP="00071104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71104">
        <w:rPr>
          <w:rFonts w:ascii="Times New Roman" w:hAnsi="Times New Roman" w:cs="Times New Roman"/>
          <w:sz w:val="28"/>
          <w:szCs w:val="28"/>
        </w:rPr>
        <w:t>-</w:t>
      </w:r>
      <w:r w:rsidRPr="00071104">
        <w:rPr>
          <w:rFonts w:ascii="Times New Roman" w:hAnsi="Times New Roman" w:cs="Times New Roman"/>
          <w:sz w:val="28"/>
          <w:szCs w:val="28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B20571" w:rsidRPr="00071104" w:rsidRDefault="00B20571" w:rsidP="00071104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71104">
        <w:rPr>
          <w:rFonts w:ascii="Times New Roman" w:hAnsi="Times New Roman" w:cs="Times New Roman"/>
          <w:sz w:val="28"/>
          <w:szCs w:val="28"/>
        </w:rPr>
        <w:t>-</w:t>
      </w:r>
      <w:r w:rsidRPr="00071104">
        <w:rPr>
          <w:rFonts w:ascii="Times New Roman" w:hAnsi="Times New Roman" w:cs="Times New Roman"/>
          <w:sz w:val="28"/>
          <w:szCs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B20571" w:rsidRPr="00071104" w:rsidRDefault="00B20571" w:rsidP="00071104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71104">
        <w:rPr>
          <w:rFonts w:ascii="Times New Roman" w:hAnsi="Times New Roman" w:cs="Times New Roman"/>
          <w:sz w:val="28"/>
          <w:szCs w:val="28"/>
        </w:rPr>
        <w:t>-</w:t>
      </w:r>
      <w:r w:rsidRPr="00071104">
        <w:rPr>
          <w:rFonts w:ascii="Times New Roman" w:hAnsi="Times New Roman" w:cs="Times New Roman"/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:rsidR="00B20571" w:rsidRPr="00071104" w:rsidRDefault="00B20571" w:rsidP="00071104">
      <w:pPr>
        <w:pStyle w:val="ConsPlusNormal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571" w:rsidRPr="00071104" w:rsidRDefault="00B20571" w:rsidP="00071104">
      <w:pPr>
        <w:pStyle w:val="ConsPlusNormal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571" w:rsidRPr="00071104" w:rsidRDefault="00B20571" w:rsidP="00071104">
      <w:pPr>
        <w:pStyle w:val="ConsPlusNormal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104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:rsidR="00B20571" w:rsidRPr="00071104" w:rsidRDefault="00B20571" w:rsidP="00071104">
      <w:pPr>
        <w:pStyle w:val="ConsPlusNormal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571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6</w:t>
      </w:r>
      <w:r>
        <w:rPr>
          <w:sz w:val="28"/>
          <w:szCs w:val="28"/>
        </w:rPr>
        <w:t>7</w:t>
      </w:r>
      <w:r w:rsidRPr="00071104">
        <w:rPr>
          <w:sz w:val="28"/>
          <w:szCs w:val="28"/>
        </w:rPr>
        <w:t>. Оснований для приостановления предоставления услуги законодательством Российской Федерации не предусмотрено.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</w:p>
    <w:p w:rsidR="00B20571" w:rsidRPr="00071104" w:rsidRDefault="00B20571" w:rsidP="00071104">
      <w:pPr>
        <w:ind w:right="-5"/>
        <w:jc w:val="center"/>
        <w:outlineLvl w:val="2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 xml:space="preserve">Принятие решения о предоставлении муниципальной услуги </w:t>
      </w:r>
    </w:p>
    <w:p w:rsidR="00B20571" w:rsidRPr="00071104" w:rsidRDefault="00B20571" w:rsidP="00071104">
      <w:pPr>
        <w:ind w:right="-5"/>
        <w:jc w:val="center"/>
        <w:outlineLvl w:val="2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(об отказе в предоставлении муниципальной услуги)</w:t>
      </w:r>
    </w:p>
    <w:p w:rsidR="00B20571" w:rsidRPr="00071104" w:rsidRDefault="00B20571" w:rsidP="00071104">
      <w:pPr>
        <w:adjustRightInd w:val="0"/>
        <w:ind w:right="-5"/>
        <w:jc w:val="center"/>
        <w:rPr>
          <w:b/>
          <w:bCs/>
          <w:sz w:val="28"/>
          <w:szCs w:val="28"/>
        </w:rPr>
      </w:pP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6</w:t>
      </w:r>
      <w:r>
        <w:rPr>
          <w:sz w:val="28"/>
          <w:szCs w:val="28"/>
        </w:rPr>
        <w:t>8</w:t>
      </w:r>
      <w:r w:rsidRPr="00071104">
        <w:rPr>
          <w:sz w:val="28"/>
          <w:szCs w:val="28"/>
        </w:rPr>
        <w:t>. 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29 настоящего Регламента и ответов на межведомственные запросы.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Pr="00071104">
        <w:rPr>
          <w:sz w:val="28"/>
          <w:szCs w:val="28"/>
        </w:rPr>
        <w:t xml:space="preserve">. Уполномоченное должностное лицо проводит проверку представленных документов и в соответствии с Правилами: 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а) определяет возможность присвоения объекту адресации адреса или аннулирования его адреса;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б) проводит осмотр местонахождения объекта адресации (при необходимости);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в) принимает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 или об отказе в присвоении адреса или его аннулировании.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071104">
        <w:rPr>
          <w:sz w:val="28"/>
          <w:szCs w:val="28"/>
        </w:rPr>
        <w:t>. 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071104">
        <w:rPr>
          <w:sz w:val="28"/>
          <w:szCs w:val="28"/>
        </w:rPr>
        <w:t>. Срок принятия решения о предоставлении (об отказе в предоставлении) муниципальной услуги указан в пункте 14 настоящего Регламента.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 xml:space="preserve"> 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</w:p>
    <w:p w:rsidR="00B20571" w:rsidRPr="00071104" w:rsidRDefault="00B20571" w:rsidP="00071104">
      <w:pPr>
        <w:ind w:right="-5"/>
        <w:jc w:val="center"/>
        <w:outlineLvl w:val="2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Предоставление результата предоставления</w:t>
      </w:r>
    </w:p>
    <w:p w:rsidR="00B20571" w:rsidRPr="00071104" w:rsidRDefault="00B20571" w:rsidP="00071104">
      <w:pPr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муниципальной услуги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bookmarkStart w:id="38" w:name="sub_4056"/>
      <w:r w:rsidRPr="00071104">
        <w:rPr>
          <w:sz w:val="28"/>
          <w:szCs w:val="28"/>
        </w:rPr>
        <w:t>7</w:t>
      </w:r>
      <w:r>
        <w:rPr>
          <w:sz w:val="28"/>
          <w:szCs w:val="28"/>
        </w:rPr>
        <w:t>2</w:t>
      </w:r>
      <w:r w:rsidRPr="00071104">
        <w:rPr>
          <w:sz w:val="28"/>
          <w:szCs w:val="28"/>
        </w:rPr>
        <w:t xml:space="preserve">. </w:t>
      </w:r>
      <w:bookmarkStart w:id="39" w:name="sub_4057"/>
      <w:bookmarkEnd w:id="38"/>
      <w:r w:rsidRPr="00071104">
        <w:rPr>
          <w:sz w:val="28"/>
          <w:szCs w:val="28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7</w:t>
      </w:r>
      <w:r>
        <w:rPr>
          <w:sz w:val="28"/>
          <w:szCs w:val="28"/>
        </w:rPr>
        <w:t>3</w:t>
      </w:r>
      <w:r w:rsidRPr="00071104">
        <w:rPr>
          <w:sz w:val="28"/>
          <w:szCs w:val="28"/>
        </w:rPr>
        <w:t>. 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7</w:t>
      </w:r>
      <w:r>
        <w:rPr>
          <w:sz w:val="28"/>
          <w:szCs w:val="28"/>
        </w:rPr>
        <w:t>4</w:t>
      </w:r>
      <w:r w:rsidRPr="00071104">
        <w:rPr>
          <w:sz w:val="28"/>
          <w:szCs w:val="28"/>
        </w:rPr>
        <w:t>. 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  <w:bookmarkEnd w:id="39"/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071104">
        <w:rPr>
          <w:sz w:val="28"/>
          <w:szCs w:val="28"/>
        </w:rPr>
        <w:t>. 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74 Регламента.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74 Регламента;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071104">
          <w:rPr>
            <w:sz w:val="28"/>
            <w:szCs w:val="28"/>
          </w:rPr>
          <w:t xml:space="preserve">пункте </w:t>
        </w:r>
      </w:hyperlink>
      <w:r w:rsidRPr="00071104">
        <w:rPr>
          <w:sz w:val="28"/>
          <w:szCs w:val="28"/>
        </w:rPr>
        <w:t>74 данного Регламента.</w:t>
      </w:r>
    </w:p>
    <w:p w:rsidR="00B20571" w:rsidRPr="001B1852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1B1852">
        <w:rPr>
          <w:sz w:val="28"/>
          <w:szCs w:val="28"/>
        </w:rPr>
        <w:t>76. Муниципальная услуга «Присвоение адреса объекту адресации, изменение и аннулирование такого адреса» по экстерриториальному принципу представляется.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</w:p>
    <w:p w:rsidR="00B20571" w:rsidRPr="00071104" w:rsidRDefault="00B20571" w:rsidP="00071104">
      <w:pPr>
        <w:spacing w:before="120"/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Получение дополнительных сведений от заявителя</w:t>
      </w:r>
    </w:p>
    <w:p w:rsidR="00B20571" w:rsidRPr="00071104" w:rsidRDefault="00B20571" w:rsidP="00071104">
      <w:pPr>
        <w:spacing w:before="22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7</w:t>
      </w:r>
      <w:r>
        <w:rPr>
          <w:sz w:val="28"/>
          <w:szCs w:val="28"/>
        </w:rPr>
        <w:t>7</w:t>
      </w:r>
      <w:r w:rsidRPr="00071104">
        <w:rPr>
          <w:sz w:val="28"/>
          <w:szCs w:val="28"/>
        </w:rPr>
        <w:t>. Получение дополнительных сведений от заявителя не предусмотрено.</w:t>
      </w:r>
    </w:p>
    <w:p w:rsidR="00B20571" w:rsidRPr="00071104" w:rsidRDefault="00B20571" w:rsidP="00071104">
      <w:pPr>
        <w:spacing w:before="22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7</w:t>
      </w:r>
      <w:r>
        <w:rPr>
          <w:sz w:val="28"/>
          <w:szCs w:val="28"/>
        </w:rPr>
        <w:t>8</w:t>
      </w:r>
      <w:r w:rsidRPr="00071104">
        <w:rPr>
          <w:sz w:val="28"/>
          <w:szCs w:val="28"/>
        </w:rPr>
        <w:t>. Запрещается требовать от заявителя:</w:t>
      </w:r>
    </w:p>
    <w:p w:rsidR="00B20571" w:rsidRPr="00071104" w:rsidRDefault="00B20571" w:rsidP="00071104">
      <w:pPr>
        <w:spacing w:before="12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20571" w:rsidRPr="00071104" w:rsidRDefault="00B20571" w:rsidP="00071104">
      <w:pPr>
        <w:spacing w:before="12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 27.07.2010  № 210-ФЗ;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</w:p>
    <w:p w:rsidR="00B20571" w:rsidRPr="00071104" w:rsidRDefault="00B20571" w:rsidP="00071104">
      <w:pPr>
        <w:ind w:right="-5"/>
        <w:jc w:val="center"/>
        <w:outlineLvl w:val="1"/>
        <w:rPr>
          <w:b/>
          <w:sz w:val="28"/>
          <w:szCs w:val="28"/>
        </w:rPr>
      </w:pPr>
      <w:r w:rsidRPr="00071104">
        <w:rPr>
          <w:b/>
          <w:bCs/>
          <w:color w:val="26282F"/>
          <w:sz w:val="28"/>
          <w:szCs w:val="28"/>
        </w:rPr>
        <w:t>IV.</w:t>
      </w:r>
      <w:r w:rsidRPr="00071104">
        <w:rPr>
          <w:b/>
          <w:sz w:val="28"/>
          <w:szCs w:val="28"/>
        </w:rPr>
        <w:t xml:space="preserve"> Формы контроля за предоставлением муниципальной услуги</w:t>
      </w:r>
    </w:p>
    <w:p w:rsidR="00B20571" w:rsidRPr="00071104" w:rsidRDefault="00B20571" w:rsidP="00071104">
      <w:pPr>
        <w:ind w:right="-5"/>
        <w:jc w:val="both"/>
        <w:rPr>
          <w:b/>
          <w:sz w:val="28"/>
          <w:szCs w:val="28"/>
        </w:rPr>
      </w:pPr>
    </w:p>
    <w:p w:rsidR="00B20571" w:rsidRPr="00071104" w:rsidRDefault="00B20571" w:rsidP="00071104">
      <w:pPr>
        <w:ind w:right="-5"/>
        <w:jc w:val="center"/>
        <w:outlineLvl w:val="2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Pr="00071104">
        <w:rPr>
          <w:sz w:val="28"/>
          <w:szCs w:val="28"/>
        </w:rPr>
        <w:t>. Текущий контроль за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 или многофункционального центра, уполномоченными на осуществление контроля за предоставлением Услуги.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Текущий контроль осуществляется путем проведения плановых и внеплановых проверок: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</w:t>
      </w:r>
      <w:r w:rsidRPr="00071104">
        <w:rPr>
          <w:sz w:val="28"/>
          <w:szCs w:val="28"/>
        </w:rPr>
        <w:tab/>
        <w:t>решений о предоставлении (об отказе в предоставлении) Услуги;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</w:t>
      </w:r>
      <w:r w:rsidRPr="00071104">
        <w:rPr>
          <w:sz w:val="28"/>
          <w:szCs w:val="28"/>
        </w:rPr>
        <w:tab/>
        <w:t>выявления и устранения нарушений прав граждан;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</w:t>
      </w:r>
      <w:r w:rsidRPr="00071104">
        <w:rPr>
          <w:sz w:val="28"/>
          <w:szCs w:val="28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</w:p>
    <w:p w:rsidR="00B20571" w:rsidRPr="00071104" w:rsidRDefault="00B20571" w:rsidP="00071104">
      <w:pPr>
        <w:ind w:right="-5"/>
        <w:jc w:val="center"/>
        <w:outlineLvl w:val="2"/>
        <w:rPr>
          <w:b/>
          <w:sz w:val="28"/>
          <w:szCs w:val="28"/>
        </w:rPr>
      </w:pPr>
    </w:p>
    <w:p w:rsidR="00B20571" w:rsidRPr="00071104" w:rsidRDefault="00B20571" w:rsidP="00071104">
      <w:pPr>
        <w:ind w:right="-5"/>
        <w:jc w:val="center"/>
        <w:outlineLvl w:val="2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Порядок и периодичность осуществления плановых</w:t>
      </w:r>
    </w:p>
    <w:p w:rsidR="00B20571" w:rsidRPr="00071104" w:rsidRDefault="00B20571" w:rsidP="00071104">
      <w:pPr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и внеплановых проверок полноты и качества предоставления</w:t>
      </w:r>
    </w:p>
    <w:p w:rsidR="00B20571" w:rsidRPr="00071104" w:rsidRDefault="00B20571" w:rsidP="00071104">
      <w:pPr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 xml:space="preserve"> муниципальной услуги, в том числе порядок и формы</w:t>
      </w:r>
    </w:p>
    <w:p w:rsidR="00B20571" w:rsidRPr="00071104" w:rsidRDefault="00B20571" w:rsidP="00071104">
      <w:pPr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контроля за полнотой и качеством предоставления муниципальной услуги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071104">
        <w:rPr>
          <w:sz w:val="28"/>
          <w:szCs w:val="28"/>
        </w:rPr>
        <w:t>. Руководитель органа местного самоуправления организует контроль предоставления муниципальной услуги.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8</w:t>
      </w:r>
      <w:r>
        <w:rPr>
          <w:sz w:val="28"/>
          <w:szCs w:val="28"/>
        </w:rPr>
        <w:t>1</w:t>
      </w:r>
      <w:r w:rsidRPr="00071104">
        <w:rPr>
          <w:sz w:val="28"/>
          <w:szCs w:val="28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8</w:t>
      </w:r>
      <w:r>
        <w:rPr>
          <w:sz w:val="28"/>
          <w:szCs w:val="28"/>
        </w:rPr>
        <w:t>2</w:t>
      </w:r>
      <w:r w:rsidRPr="00071104">
        <w:rPr>
          <w:sz w:val="28"/>
          <w:szCs w:val="28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</w:p>
    <w:p w:rsidR="00B20571" w:rsidRPr="00071104" w:rsidRDefault="00B20571" w:rsidP="00071104">
      <w:pPr>
        <w:ind w:right="-5"/>
        <w:jc w:val="center"/>
        <w:outlineLvl w:val="2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8</w:t>
      </w:r>
      <w:r>
        <w:rPr>
          <w:sz w:val="28"/>
          <w:szCs w:val="28"/>
        </w:rPr>
        <w:t>3</w:t>
      </w:r>
      <w:r w:rsidRPr="00071104">
        <w:rPr>
          <w:sz w:val="28"/>
          <w:szCs w:val="28"/>
        </w:rPr>
        <w:t xml:space="preserve"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</w:p>
    <w:p w:rsidR="00B20571" w:rsidRPr="00071104" w:rsidRDefault="00B20571" w:rsidP="00071104">
      <w:pPr>
        <w:ind w:right="-5"/>
        <w:jc w:val="center"/>
        <w:outlineLvl w:val="2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8</w:t>
      </w:r>
      <w:r>
        <w:rPr>
          <w:sz w:val="28"/>
          <w:szCs w:val="28"/>
        </w:rPr>
        <w:t>4</w:t>
      </w:r>
      <w:r w:rsidRPr="00071104">
        <w:rPr>
          <w:sz w:val="28"/>
          <w:szCs w:val="28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</w:p>
    <w:p w:rsidR="00B20571" w:rsidRPr="00071104" w:rsidRDefault="00B20571" w:rsidP="00071104">
      <w:pPr>
        <w:ind w:right="-5"/>
        <w:jc w:val="both"/>
        <w:rPr>
          <w:sz w:val="28"/>
          <w:szCs w:val="28"/>
        </w:rPr>
      </w:pPr>
    </w:p>
    <w:p w:rsidR="00B20571" w:rsidRPr="00071104" w:rsidRDefault="00B20571" w:rsidP="00071104">
      <w:pPr>
        <w:ind w:right="-5"/>
        <w:jc w:val="center"/>
        <w:outlineLvl w:val="1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V. Досудебный (внесудебный) порядок обжалования решений</w:t>
      </w:r>
    </w:p>
    <w:p w:rsidR="00B20571" w:rsidRPr="00071104" w:rsidRDefault="00B20571" w:rsidP="00071104">
      <w:pPr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и действий (бездействия) органа местного самоуправления,</w:t>
      </w:r>
    </w:p>
    <w:p w:rsidR="00B20571" w:rsidRPr="00071104" w:rsidRDefault="00B20571" w:rsidP="00071104">
      <w:pPr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 xml:space="preserve">многофункционального центра организаций, осуществляющих </w:t>
      </w:r>
    </w:p>
    <w:p w:rsidR="00B20571" w:rsidRPr="00071104" w:rsidRDefault="00B20571" w:rsidP="00071104">
      <w:pPr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функции по предоставлению муниципальных</w:t>
      </w:r>
    </w:p>
    <w:p w:rsidR="00B20571" w:rsidRPr="00071104" w:rsidRDefault="00B20571" w:rsidP="00071104">
      <w:pPr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услуг, а также их должностных лиц, муниципальных служащих, работников</w:t>
      </w:r>
    </w:p>
    <w:p w:rsidR="00B20571" w:rsidRPr="00071104" w:rsidRDefault="00B20571" w:rsidP="00071104">
      <w:pPr>
        <w:adjustRightInd w:val="0"/>
        <w:ind w:right="-5"/>
        <w:jc w:val="center"/>
        <w:rPr>
          <w:b/>
          <w:sz w:val="28"/>
          <w:szCs w:val="28"/>
        </w:rPr>
      </w:pP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8</w:t>
      </w:r>
      <w:r>
        <w:rPr>
          <w:sz w:val="28"/>
          <w:szCs w:val="28"/>
        </w:rPr>
        <w:t>5</w:t>
      </w:r>
      <w:r w:rsidRPr="00071104">
        <w:rPr>
          <w:sz w:val="28"/>
          <w:szCs w:val="28"/>
        </w:rPr>
        <w:t>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 (муниципальных)   служащих,   многофункционального   центра, а также работника многофункционального центра при предоставлении Услуги в досудебном (внесудебном) порядке (далее — жалоба).</w:t>
      </w:r>
    </w:p>
    <w:p w:rsidR="00B20571" w:rsidRPr="00071104" w:rsidRDefault="00B20571" w:rsidP="00071104">
      <w:pPr>
        <w:ind w:right="-5"/>
        <w:jc w:val="center"/>
        <w:outlineLvl w:val="2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Информация для заинтересованных лиц об их праве</w:t>
      </w:r>
    </w:p>
    <w:p w:rsidR="00B20571" w:rsidRPr="00071104" w:rsidRDefault="00B20571" w:rsidP="00071104">
      <w:pPr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на досудебное (внесудебное) обжалование действий</w:t>
      </w:r>
    </w:p>
    <w:p w:rsidR="00B20571" w:rsidRPr="00071104" w:rsidRDefault="00B20571" w:rsidP="00071104">
      <w:pPr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(бездействия) и (или) решений, принятых (осуществленных)</w:t>
      </w:r>
    </w:p>
    <w:p w:rsidR="00B20571" w:rsidRPr="00071104" w:rsidRDefault="00B20571" w:rsidP="00071104">
      <w:pPr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в ходе предоставления муниципальной услуги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8</w:t>
      </w:r>
      <w:r>
        <w:rPr>
          <w:sz w:val="28"/>
          <w:szCs w:val="28"/>
        </w:rPr>
        <w:t>6</w:t>
      </w:r>
      <w:r w:rsidRPr="00071104">
        <w:rPr>
          <w:sz w:val="28"/>
          <w:szCs w:val="28"/>
        </w:rPr>
        <w:t xml:space="preserve">. В случае,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B20571" w:rsidRPr="00071104" w:rsidRDefault="00B20571" w:rsidP="00071104">
      <w:pPr>
        <w:adjustRightInd w:val="0"/>
        <w:ind w:right="-5"/>
        <w:jc w:val="center"/>
        <w:rPr>
          <w:b/>
          <w:sz w:val="28"/>
          <w:szCs w:val="28"/>
        </w:rPr>
      </w:pPr>
    </w:p>
    <w:p w:rsidR="00B20571" w:rsidRPr="00071104" w:rsidRDefault="00B20571" w:rsidP="00071104">
      <w:pPr>
        <w:ind w:right="-5"/>
        <w:jc w:val="center"/>
        <w:outlineLvl w:val="2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Органы государственной власти, органы местного</w:t>
      </w:r>
    </w:p>
    <w:p w:rsidR="00B20571" w:rsidRPr="00071104" w:rsidRDefault="00B20571" w:rsidP="00071104">
      <w:pPr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самоуправления, организации и уполномоченные</w:t>
      </w:r>
    </w:p>
    <w:p w:rsidR="00B20571" w:rsidRPr="00071104" w:rsidRDefault="00B20571" w:rsidP="00071104">
      <w:pPr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на рассмотрение жалобы лица, которым может быть направлена</w:t>
      </w:r>
    </w:p>
    <w:p w:rsidR="00B20571" w:rsidRPr="00071104" w:rsidRDefault="00B20571" w:rsidP="00071104">
      <w:pPr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жалоба заявителя в досудебном (внесудебном) порядке</w:t>
      </w:r>
    </w:p>
    <w:p w:rsidR="00B20571" w:rsidRPr="00071104" w:rsidRDefault="00B20571" w:rsidP="00071104">
      <w:pPr>
        <w:adjustRightInd w:val="0"/>
        <w:ind w:right="-5"/>
        <w:rPr>
          <w:b/>
          <w:sz w:val="28"/>
          <w:szCs w:val="28"/>
        </w:rPr>
      </w:pP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8</w:t>
      </w:r>
      <w:r>
        <w:rPr>
          <w:sz w:val="28"/>
          <w:szCs w:val="28"/>
        </w:rPr>
        <w:t>7</w:t>
      </w:r>
      <w:r w:rsidRPr="00071104">
        <w:rPr>
          <w:sz w:val="28"/>
          <w:szCs w:val="28"/>
        </w:rPr>
        <w:t>. 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МФЦ подаются учредителю МФЦ. </w:t>
      </w:r>
    </w:p>
    <w:p w:rsidR="00B20571" w:rsidRPr="00071104" w:rsidRDefault="00B20571" w:rsidP="00071104">
      <w:pPr>
        <w:adjustRightInd w:val="0"/>
        <w:ind w:right="-5"/>
        <w:jc w:val="center"/>
        <w:rPr>
          <w:b/>
          <w:sz w:val="28"/>
          <w:szCs w:val="28"/>
        </w:rPr>
      </w:pPr>
    </w:p>
    <w:p w:rsidR="00B20571" w:rsidRPr="00071104" w:rsidRDefault="00B20571" w:rsidP="00071104">
      <w:pPr>
        <w:ind w:right="-5"/>
        <w:jc w:val="center"/>
        <w:outlineLvl w:val="2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Способы информирования заявителей о порядке подачи</w:t>
      </w:r>
    </w:p>
    <w:p w:rsidR="00B20571" w:rsidRPr="00071104" w:rsidRDefault="00B20571" w:rsidP="00071104">
      <w:pPr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и рассмотрения жалобы, в том числе с использованием Портала</w:t>
      </w:r>
    </w:p>
    <w:p w:rsidR="00B20571" w:rsidRPr="00071104" w:rsidRDefault="00B20571" w:rsidP="00071104">
      <w:pPr>
        <w:adjustRightInd w:val="0"/>
        <w:ind w:right="-5"/>
        <w:jc w:val="center"/>
        <w:rPr>
          <w:b/>
          <w:sz w:val="28"/>
          <w:szCs w:val="28"/>
        </w:rPr>
      </w:pP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8</w:t>
      </w:r>
      <w:r>
        <w:rPr>
          <w:sz w:val="28"/>
          <w:szCs w:val="28"/>
        </w:rPr>
        <w:t>8</w:t>
      </w:r>
      <w:r w:rsidRPr="00071104">
        <w:rPr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</w:p>
    <w:p w:rsidR="00B20571" w:rsidRPr="00071104" w:rsidRDefault="00B20571" w:rsidP="00071104">
      <w:pPr>
        <w:ind w:right="-5"/>
        <w:jc w:val="center"/>
        <w:outlineLvl w:val="2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Перечень нормативных правовых актов, регулирующих порядок</w:t>
      </w:r>
    </w:p>
    <w:p w:rsidR="00B20571" w:rsidRPr="00071104" w:rsidRDefault="00B20571" w:rsidP="00071104">
      <w:pPr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досудебного (внесудебного) обжалования решений и действий</w:t>
      </w:r>
    </w:p>
    <w:p w:rsidR="00B20571" w:rsidRPr="00071104" w:rsidRDefault="00B20571" w:rsidP="00071104">
      <w:pPr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(бездействия) органа местного самоуправления</w:t>
      </w:r>
    </w:p>
    <w:p w:rsidR="00B20571" w:rsidRPr="00071104" w:rsidRDefault="00B20571" w:rsidP="00071104">
      <w:pPr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Оренбургской области, а также его должностных лиц</w:t>
      </w:r>
    </w:p>
    <w:p w:rsidR="00B20571" w:rsidRPr="00071104" w:rsidRDefault="00B20571" w:rsidP="00071104">
      <w:pPr>
        <w:adjustRightInd w:val="0"/>
        <w:ind w:right="-5"/>
        <w:jc w:val="center"/>
        <w:rPr>
          <w:sz w:val="28"/>
          <w:szCs w:val="28"/>
        </w:rPr>
      </w:pPr>
    </w:p>
    <w:p w:rsidR="00B20571" w:rsidRPr="00071104" w:rsidRDefault="00B20571" w:rsidP="00071104">
      <w:pPr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89</w:t>
      </w:r>
      <w:r w:rsidRPr="00071104">
        <w:rPr>
          <w:sz w:val="28"/>
          <w:szCs w:val="28"/>
        </w:rPr>
        <w:t xml:space="preserve">. Федеральный </w:t>
      </w:r>
      <w:hyperlink r:id="rId7" w:history="1">
        <w:r w:rsidRPr="00071104">
          <w:rPr>
            <w:sz w:val="28"/>
            <w:szCs w:val="28"/>
          </w:rPr>
          <w:t>закон</w:t>
        </w:r>
      </w:hyperlink>
      <w:r w:rsidRPr="00071104">
        <w:rPr>
          <w:sz w:val="28"/>
          <w:szCs w:val="28"/>
        </w:rPr>
        <w:t xml:space="preserve"> от 27.07.2010 года № 210-ФЗ;</w:t>
      </w:r>
      <w:r>
        <w:rPr>
          <w:sz w:val="28"/>
          <w:szCs w:val="28"/>
        </w:rPr>
        <w:t xml:space="preserve"> </w:t>
      </w:r>
      <w:r w:rsidRPr="00071104">
        <w:rPr>
          <w:sz w:val="28"/>
          <w:szCs w:val="28"/>
        </w:rPr>
        <w:t>постановлением</w:t>
      </w:r>
      <w:r w:rsidRPr="00071104">
        <w:rPr>
          <w:spacing w:val="42"/>
          <w:sz w:val="28"/>
          <w:szCs w:val="28"/>
        </w:rPr>
        <w:t xml:space="preserve"> </w:t>
      </w:r>
      <w:r w:rsidRPr="00071104">
        <w:rPr>
          <w:sz w:val="28"/>
          <w:szCs w:val="28"/>
        </w:rPr>
        <w:t>Правительства</w:t>
      </w:r>
      <w:r w:rsidRPr="00071104">
        <w:rPr>
          <w:spacing w:val="1"/>
          <w:sz w:val="28"/>
          <w:szCs w:val="28"/>
        </w:rPr>
        <w:t xml:space="preserve"> </w:t>
      </w:r>
      <w:r w:rsidRPr="00071104">
        <w:rPr>
          <w:sz w:val="28"/>
          <w:szCs w:val="28"/>
        </w:rPr>
        <w:t>Российской</w:t>
      </w:r>
      <w:r w:rsidRPr="00071104">
        <w:rPr>
          <w:spacing w:val="75"/>
          <w:sz w:val="28"/>
          <w:szCs w:val="28"/>
        </w:rPr>
        <w:t xml:space="preserve"> </w:t>
      </w:r>
      <w:r w:rsidRPr="00071104">
        <w:rPr>
          <w:sz w:val="28"/>
          <w:szCs w:val="28"/>
        </w:rPr>
        <w:t>Федерации</w:t>
      </w:r>
      <w:r w:rsidRPr="00071104">
        <w:rPr>
          <w:spacing w:val="73"/>
          <w:sz w:val="28"/>
          <w:szCs w:val="28"/>
        </w:rPr>
        <w:t xml:space="preserve"> </w:t>
      </w:r>
      <w:r w:rsidRPr="00071104">
        <w:rPr>
          <w:sz w:val="28"/>
          <w:szCs w:val="28"/>
        </w:rPr>
        <w:t>от</w:t>
      </w:r>
      <w:r w:rsidRPr="00071104">
        <w:rPr>
          <w:spacing w:val="49"/>
          <w:sz w:val="28"/>
          <w:szCs w:val="28"/>
        </w:rPr>
        <w:t xml:space="preserve"> </w:t>
      </w:r>
      <w:r w:rsidRPr="00071104">
        <w:rPr>
          <w:sz w:val="28"/>
          <w:szCs w:val="28"/>
        </w:rPr>
        <w:t>20</w:t>
      </w:r>
      <w:r w:rsidRPr="00071104">
        <w:rPr>
          <w:spacing w:val="56"/>
          <w:sz w:val="28"/>
          <w:szCs w:val="28"/>
        </w:rPr>
        <w:t xml:space="preserve"> </w:t>
      </w:r>
      <w:r w:rsidRPr="00071104">
        <w:rPr>
          <w:sz w:val="28"/>
          <w:szCs w:val="28"/>
        </w:rPr>
        <w:t>ноября</w:t>
      </w:r>
      <w:r w:rsidRPr="00071104">
        <w:rPr>
          <w:spacing w:val="66"/>
          <w:sz w:val="28"/>
          <w:szCs w:val="28"/>
        </w:rPr>
        <w:t xml:space="preserve"> </w:t>
      </w:r>
      <w:r w:rsidRPr="00071104">
        <w:rPr>
          <w:sz w:val="28"/>
          <w:szCs w:val="28"/>
        </w:rPr>
        <w:t>2012</w:t>
      </w:r>
      <w:r w:rsidRPr="00071104">
        <w:rPr>
          <w:spacing w:val="64"/>
          <w:sz w:val="28"/>
          <w:szCs w:val="28"/>
        </w:rPr>
        <w:t xml:space="preserve"> </w:t>
      </w:r>
      <w:r w:rsidRPr="00071104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071104">
        <w:rPr>
          <w:w w:val="105"/>
          <w:sz w:val="28"/>
          <w:szCs w:val="28"/>
        </w:rPr>
        <w:t>№</w:t>
      </w:r>
      <w:r w:rsidRPr="00071104">
        <w:rPr>
          <w:spacing w:val="1"/>
          <w:w w:val="105"/>
          <w:sz w:val="28"/>
          <w:szCs w:val="28"/>
        </w:rPr>
        <w:t xml:space="preserve"> </w:t>
      </w:r>
      <w:r w:rsidRPr="00071104">
        <w:rPr>
          <w:w w:val="105"/>
          <w:sz w:val="28"/>
          <w:szCs w:val="28"/>
        </w:rPr>
        <w:t>1198</w:t>
      </w:r>
      <w:r w:rsidRPr="00071104">
        <w:rPr>
          <w:spacing w:val="1"/>
          <w:w w:val="105"/>
          <w:sz w:val="28"/>
          <w:szCs w:val="28"/>
        </w:rPr>
        <w:t xml:space="preserve"> </w:t>
      </w:r>
      <w:r w:rsidRPr="00071104">
        <w:rPr>
          <w:w w:val="105"/>
          <w:sz w:val="28"/>
          <w:szCs w:val="28"/>
        </w:rPr>
        <w:t>«О</w:t>
      </w:r>
      <w:r w:rsidRPr="00071104">
        <w:rPr>
          <w:spacing w:val="1"/>
          <w:w w:val="105"/>
          <w:sz w:val="28"/>
          <w:szCs w:val="28"/>
        </w:rPr>
        <w:t xml:space="preserve"> </w:t>
      </w:r>
      <w:r w:rsidRPr="00071104">
        <w:rPr>
          <w:w w:val="105"/>
          <w:sz w:val="28"/>
          <w:szCs w:val="28"/>
        </w:rPr>
        <w:t>федеральной</w:t>
      </w:r>
      <w:r w:rsidRPr="00071104">
        <w:rPr>
          <w:spacing w:val="1"/>
          <w:w w:val="105"/>
          <w:sz w:val="28"/>
          <w:szCs w:val="28"/>
        </w:rPr>
        <w:t xml:space="preserve"> </w:t>
      </w:r>
      <w:r w:rsidRPr="00071104">
        <w:rPr>
          <w:w w:val="105"/>
          <w:sz w:val="28"/>
          <w:szCs w:val="28"/>
        </w:rPr>
        <w:t>государственной</w:t>
      </w:r>
      <w:r w:rsidRPr="00071104">
        <w:rPr>
          <w:spacing w:val="1"/>
          <w:w w:val="105"/>
          <w:sz w:val="28"/>
          <w:szCs w:val="28"/>
        </w:rPr>
        <w:t xml:space="preserve"> </w:t>
      </w:r>
      <w:r w:rsidRPr="00071104">
        <w:rPr>
          <w:w w:val="105"/>
          <w:sz w:val="28"/>
          <w:szCs w:val="28"/>
        </w:rPr>
        <w:t>информационной</w:t>
      </w:r>
      <w:r w:rsidRPr="00071104">
        <w:rPr>
          <w:spacing w:val="1"/>
          <w:w w:val="105"/>
          <w:sz w:val="28"/>
          <w:szCs w:val="28"/>
        </w:rPr>
        <w:t xml:space="preserve"> </w:t>
      </w:r>
      <w:r w:rsidRPr="00071104">
        <w:rPr>
          <w:w w:val="105"/>
          <w:sz w:val="28"/>
          <w:szCs w:val="28"/>
        </w:rPr>
        <w:t>системе,</w:t>
      </w:r>
      <w:r w:rsidRPr="00071104">
        <w:rPr>
          <w:spacing w:val="1"/>
          <w:w w:val="105"/>
          <w:sz w:val="28"/>
          <w:szCs w:val="28"/>
        </w:rPr>
        <w:t xml:space="preserve"> </w:t>
      </w:r>
      <w:r w:rsidRPr="00071104">
        <w:rPr>
          <w:w w:val="105"/>
          <w:sz w:val="28"/>
          <w:szCs w:val="28"/>
        </w:rPr>
        <w:t>обеспечивающей процесс досудебного (внесудебного) обжалования решений</w:t>
      </w:r>
      <w:r w:rsidRPr="00071104">
        <w:rPr>
          <w:spacing w:val="1"/>
          <w:w w:val="105"/>
          <w:sz w:val="28"/>
          <w:szCs w:val="28"/>
        </w:rPr>
        <w:t xml:space="preserve"> </w:t>
      </w:r>
      <w:r w:rsidRPr="00071104">
        <w:rPr>
          <w:w w:val="105"/>
          <w:sz w:val="28"/>
          <w:szCs w:val="28"/>
        </w:rPr>
        <w:t>и действий (бездействия), совершенных при предоставлении государственных</w:t>
      </w:r>
      <w:r w:rsidRPr="00071104">
        <w:rPr>
          <w:spacing w:val="1"/>
          <w:w w:val="105"/>
          <w:sz w:val="28"/>
          <w:szCs w:val="28"/>
        </w:rPr>
        <w:t xml:space="preserve"> </w:t>
      </w:r>
      <w:r w:rsidRPr="00071104">
        <w:rPr>
          <w:w w:val="105"/>
          <w:sz w:val="28"/>
          <w:szCs w:val="28"/>
        </w:rPr>
        <w:t>и</w:t>
      </w:r>
      <w:r w:rsidRPr="00071104">
        <w:rPr>
          <w:spacing w:val="-3"/>
          <w:w w:val="105"/>
          <w:sz w:val="28"/>
          <w:szCs w:val="28"/>
        </w:rPr>
        <w:t xml:space="preserve"> </w:t>
      </w:r>
      <w:r w:rsidRPr="00071104">
        <w:rPr>
          <w:w w:val="105"/>
          <w:sz w:val="28"/>
          <w:szCs w:val="28"/>
        </w:rPr>
        <w:t>муниципальных</w:t>
      </w:r>
      <w:r w:rsidRPr="00071104">
        <w:rPr>
          <w:spacing w:val="39"/>
          <w:w w:val="105"/>
          <w:sz w:val="28"/>
          <w:szCs w:val="28"/>
        </w:rPr>
        <w:t xml:space="preserve"> </w:t>
      </w:r>
      <w:r w:rsidRPr="00071104">
        <w:rPr>
          <w:w w:val="105"/>
          <w:sz w:val="28"/>
          <w:szCs w:val="28"/>
        </w:rPr>
        <w:t>услуг»;</w:t>
      </w:r>
      <w:r>
        <w:rPr>
          <w:sz w:val="28"/>
          <w:szCs w:val="28"/>
        </w:rPr>
        <w:t xml:space="preserve"> </w:t>
      </w:r>
      <w:hyperlink r:id="rId8" w:anchor="/document/27537955/entry/0" w:history="1">
        <w:r w:rsidRPr="00071104">
          <w:rPr>
            <w:sz w:val="28"/>
            <w:szCs w:val="28"/>
          </w:rPr>
          <w:t>постановление</w:t>
        </w:r>
      </w:hyperlink>
      <w:r w:rsidRPr="00071104">
        <w:rPr>
          <w:sz w:val="28"/>
          <w:szCs w:val="28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9" w:history="1">
        <w:r w:rsidRPr="00071104">
          <w:rPr>
            <w:sz w:val="28"/>
            <w:szCs w:val="28"/>
          </w:rPr>
          <w:t>частью 1.1 статьи 16</w:t>
        </w:r>
      </w:hyperlink>
      <w:r w:rsidRPr="00071104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B20571" w:rsidRDefault="00B20571" w:rsidP="00071104">
      <w:pPr>
        <w:adjustRightInd w:val="0"/>
        <w:ind w:right="-5"/>
        <w:jc w:val="center"/>
        <w:rPr>
          <w:sz w:val="28"/>
          <w:szCs w:val="28"/>
        </w:rPr>
      </w:pPr>
      <w:r w:rsidRPr="00071104">
        <w:rPr>
          <w:sz w:val="28"/>
          <w:szCs w:val="28"/>
        </w:rPr>
        <w:t xml:space="preserve">           </w:t>
      </w:r>
    </w:p>
    <w:p w:rsidR="00B20571" w:rsidRDefault="00B20571" w:rsidP="00071104">
      <w:pPr>
        <w:adjustRightInd w:val="0"/>
        <w:ind w:right="-5"/>
        <w:jc w:val="center"/>
        <w:rPr>
          <w:sz w:val="28"/>
          <w:szCs w:val="28"/>
        </w:rPr>
      </w:pPr>
    </w:p>
    <w:p w:rsidR="00B20571" w:rsidRDefault="00B20571" w:rsidP="00071104">
      <w:pPr>
        <w:adjustRightInd w:val="0"/>
        <w:ind w:right="-5"/>
        <w:jc w:val="center"/>
        <w:rPr>
          <w:sz w:val="28"/>
          <w:szCs w:val="28"/>
        </w:rPr>
      </w:pPr>
    </w:p>
    <w:p w:rsidR="00B20571" w:rsidRDefault="00B20571" w:rsidP="00071104">
      <w:pPr>
        <w:adjustRightInd w:val="0"/>
        <w:ind w:right="-5"/>
        <w:jc w:val="center"/>
        <w:rPr>
          <w:sz w:val="28"/>
          <w:szCs w:val="28"/>
        </w:rPr>
      </w:pPr>
    </w:p>
    <w:p w:rsidR="00B20571" w:rsidRDefault="00B20571" w:rsidP="00071104">
      <w:pPr>
        <w:adjustRightInd w:val="0"/>
        <w:ind w:right="-5"/>
        <w:jc w:val="center"/>
        <w:rPr>
          <w:sz w:val="28"/>
          <w:szCs w:val="28"/>
        </w:rPr>
      </w:pPr>
    </w:p>
    <w:p w:rsidR="00B20571" w:rsidRDefault="00B20571" w:rsidP="00071104">
      <w:pPr>
        <w:adjustRightInd w:val="0"/>
        <w:ind w:right="-5"/>
        <w:jc w:val="center"/>
        <w:rPr>
          <w:sz w:val="28"/>
          <w:szCs w:val="28"/>
        </w:rPr>
      </w:pPr>
    </w:p>
    <w:p w:rsidR="00B20571" w:rsidRDefault="00B20571" w:rsidP="00071104">
      <w:pPr>
        <w:adjustRightInd w:val="0"/>
        <w:ind w:right="-5"/>
        <w:jc w:val="center"/>
        <w:rPr>
          <w:sz w:val="28"/>
          <w:szCs w:val="28"/>
        </w:rPr>
      </w:pPr>
    </w:p>
    <w:p w:rsidR="00B20571" w:rsidRDefault="00B20571" w:rsidP="00071104">
      <w:pPr>
        <w:adjustRightInd w:val="0"/>
        <w:ind w:right="-5"/>
        <w:jc w:val="center"/>
        <w:rPr>
          <w:sz w:val="28"/>
          <w:szCs w:val="28"/>
        </w:rPr>
      </w:pPr>
    </w:p>
    <w:p w:rsidR="00B20571" w:rsidRDefault="00B20571" w:rsidP="00071104">
      <w:pPr>
        <w:adjustRightInd w:val="0"/>
        <w:ind w:right="-5"/>
        <w:jc w:val="center"/>
        <w:rPr>
          <w:sz w:val="28"/>
          <w:szCs w:val="28"/>
        </w:rPr>
      </w:pPr>
    </w:p>
    <w:p w:rsidR="00B20571" w:rsidRDefault="00B20571" w:rsidP="00071104">
      <w:pPr>
        <w:adjustRightInd w:val="0"/>
        <w:ind w:right="-5"/>
        <w:jc w:val="center"/>
        <w:rPr>
          <w:sz w:val="28"/>
          <w:szCs w:val="28"/>
        </w:rPr>
      </w:pPr>
    </w:p>
    <w:p w:rsidR="00B20571" w:rsidRDefault="00B20571" w:rsidP="00071104">
      <w:pPr>
        <w:adjustRightInd w:val="0"/>
        <w:ind w:right="-5"/>
        <w:jc w:val="center"/>
        <w:rPr>
          <w:sz w:val="28"/>
          <w:szCs w:val="28"/>
        </w:rPr>
      </w:pPr>
    </w:p>
    <w:p w:rsidR="00B20571" w:rsidRDefault="00B20571" w:rsidP="00071104">
      <w:pPr>
        <w:adjustRightInd w:val="0"/>
        <w:ind w:right="-5"/>
        <w:jc w:val="center"/>
        <w:rPr>
          <w:sz w:val="28"/>
          <w:szCs w:val="28"/>
        </w:rPr>
      </w:pPr>
    </w:p>
    <w:p w:rsidR="00B20571" w:rsidRDefault="00B20571" w:rsidP="00071104">
      <w:pPr>
        <w:adjustRightInd w:val="0"/>
        <w:ind w:right="-5"/>
        <w:jc w:val="center"/>
        <w:rPr>
          <w:sz w:val="28"/>
          <w:szCs w:val="28"/>
        </w:rPr>
      </w:pPr>
    </w:p>
    <w:p w:rsidR="00B20571" w:rsidRDefault="00B20571" w:rsidP="00071104">
      <w:pPr>
        <w:adjustRightInd w:val="0"/>
        <w:ind w:right="-5"/>
        <w:jc w:val="center"/>
        <w:rPr>
          <w:sz w:val="28"/>
          <w:szCs w:val="28"/>
        </w:rPr>
      </w:pPr>
    </w:p>
    <w:p w:rsidR="00B20571" w:rsidRDefault="00B20571" w:rsidP="00071104">
      <w:pPr>
        <w:adjustRightInd w:val="0"/>
        <w:ind w:right="-5"/>
        <w:jc w:val="center"/>
        <w:rPr>
          <w:sz w:val="28"/>
          <w:szCs w:val="28"/>
        </w:rPr>
      </w:pPr>
    </w:p>
    <w:p w:rsidR="00B20571" w:rsidRDefault="00B20571" w:rsidP="00071104">
      <w:pPr>
        <w:adjustRightInd w:val="0"/>
        <w:ind w:right="-5"/>
        <w:jc w:val="center"/>
        <w:rPr>
          <w:sz w:val="28"/>
          <w:szCs w:val="28"/>
        </w:rPr>
      </w:pPr>
    </w:p>
    <w:p w:rsidR="00B20571" w:rsidRDefault="00B20571" w:rsidP="00071104">
      <w:pPr>
        <w:adjustRightInd w:val="0"/>
        <w:ind w:right="-5"/>
        <w:jc w:val="center"/>
        <w:rPr>
          <w:sz w:val="28"/>
          <w:szCs w:val="28"/>
        </w:rPr>
      </w:pPr>
    </w:p>
    <w:p w:rsidR="00B20571" w:rsidRDefault="00B20571" w:rsidP="00071104">
      <w:pPr>
        <w:adjustRightInd w:val="0"/>
        <w:ind w:right="-5"/>
        <w:jc w:val="center"/>
        <w:rPr>
          <w:sz w:val="28"/>
          <w:szCs w:val="28"/>
        </w:rPr>
      </w:pPr>
    </w:p>
    <w:p w:rsidR="00B20571" w:rsidRDefault="00B20571" w:rsidP="00071104">
      <w:pPr>
        <w:adjustRightInd w:val="0"/>
        <w:ind w:right="-5"/>
        <w:jc w:val="center"/>
        <w:rPr>
          <w:sz w:val="28"/>
          <w:szCs w:val="28"/>
        </w:rPr>
      </w:pPr>
    </w:p>
    <w:p w:rsidR="00B20571" w:rsidRDefault="00B20571" w:rsidP="00071104">
      <w:pPr>
        <w:adjustRightInd w:val="0"/>
        <w:ind w:right="-5"/>
        <w:jc w:val="center"/>
        <w:rPr>
          <w:sz w:val="28"/>
          <w:szCs w:val="28"/>
        </w:rPr>
      </w:pPr>
    </w:p>
    <w:p w:rsidR="00B20571" w:rsidRDefault="00B20571" w:rsidP="00071104">
      <w:pPr>
        <w:adjustRightInd w:val="0"/>
        <w:ind w:right="-5"/>
        <w:jc w:val="center"/>
        <w:rPr>
          <w:sz w:val="28"/>
          <w:szCs w:val="28"/>
        </w:rPr>
      </w:pPr>
    </w:p>
    <w:p w:rsidR="00B20571" w:rsidRDefault="00B20571" w:rsidP="00071104">
      <w:pPr>
        <w:adjustRightInd w:val="0"/>
        <w:ind w:right="-5"/>
        <w:jc w:val="center"/>
        <w:rPr>
          <w:sz w:val="28"/>
          <w:szCs w:val="28"/>
        </w:rPr>
      </w:pPr>
    </w:p>
    <w:p w:rsidR="00B20571" w:rsidRDefault="00B20571" w:rsidP="00071104">
      <w:pPr>
        <w:adjustRightInd w:val="0"/>
        <w:ind w:right="-5"/>
        <w:jc w:val="center"/>
        <w:rPr>
          <w:sz w:val="28"/>
          <w:szCs w:val="28"/>
        </w:rPr>
      </w:pPr>
    </w:p>
    <w:p w:rsidR="00B20571" w:rsidRDefault="00B20571" w:rsidP="00071104">
      <w:pPr>
        <w:adjustRightInd w:val="0"/>
        <w:ind w:right="-5"/>
        <w:jc w:val="center"/>
        <w:rPr>
          <w:sz w:val="28"/>
          <w:szCs w:val="28"/>
        </w:rPr>
      </w:pPr>
    </w:p>
    <w:p w:rsidR="00B20571" w:rsidRDefault="00B20571" w:rsidP="00071104">
      <w:pPr>
        <w:adjustRightInd w:val="0"/>
        <w:ind w:right="-5"/>
        <w:jc w:val="center"/>
        <w:rPr>
          <w:sz w:val="28"/>
          <w:szCs w:val="28"/>
        </w:rPr>
      </w:pPr>
    </w:p>
    <w:p w:rsidR="00B20571" w:rsidRDefault="00B20571" w:rsidP="00071104">
      <w:pPr>
        <w:adjustRightInd w:val="0"/>
        <w:ind w:right="-5"/>
        <w:jc w:val="center"/>
        <w:rPr>
          <w:sz w:val="28"/>
          <w:szCs w:val="28"/>
        </w:rPr>
      </w:pPr>
    </w:p>
    <w:p w:rsidR="00B20571" w:rsidRDefault="00B20571" w:rsidP="00071104">
      <w:pPr>
        <w:adjustRightInd w:val="0"/>
        <w:ind w:right="-5"/>
        <w:jc w:val="center"/>
        <w:rPr>
          <w:sz w:val="28"/>
          <w:szCs w:val="28"/>
        </w:rPr>
      </w:pPr>
    </w:p>
    <w:p w:rsidR="00B20571" w:rsidRDefault="00B20571" w:rsidP="00071104">
      <w:pPr>
        <w:adjustRightInd w:val="0"/>
        <w:ind w:right="-5"/>
        <w:jc w:val="center"/>
        <w:rPr>
          <w:sz w:val="28"/>
          <w:szCs w:val="28"/>
        </w:rPr>
      </w:pPr>
    </w:p>
    <w:p w:rsidR="00B20571" w:rsidRDefault="00B20571" w:rsidP="00071104">
      <w:pPr>
        <w:adjustRightInd w:val="0"/>
        <w:ind w:right="-5"/>
        <w:jc w:val="center"/>
        <w:rPr>
          <w:sz w:val="28"/>
          <w:szCs w:val="28"/>
        </w:rPr>
      </w:pPr>
    </w:p>
    <w:p w:rsidR="00B20571" w:rsidRDefault="00B20571" w:rsidP="00071104">
      <w:pPr>
        <w:adjustRightInd w:val="0"/>
        <w:ind w:right="-5"/>
        <w:jc w:val="center"/>
        <w:rPr>
          <w:sz w:val="28"/>
          <w:szCs w:val="28"/>
        </w:rPr>
      </w:pPr>
    </w:p>
    <w:p w:rsidR="00B20571" w:rsidRDefault="00B20571" w:rsidP="00071104">
      <w:pPr>
        <w:adjustRightInd w:val="0"/>
        <w:ind w:right="-5"/>
        <w:jc w:val="center"/>
        <w:rPr>
          <w:sz w:val="28"/>
          <w:szCs w:val="28"/>
        </w:rPr>
      </w:pPr>
    </w:p>
    <w:p w:rsidR="00B20571" w:rsidRDefault="00B20571" w:rsidP="00071104">
      <w:pPr>
        <w:adjustRightInd w:val="0"/>
        <w:ind w:right="-5"/>
        <w:jc w:val="center"/>
        <w:rPr>
          <w:sz w:val="28"/>
          <w:szCs w:val="28"/>
        </w:rPr>
      </w:pPr>
    </w:p>
    <w:p w:rsidR="00B20571" w:rsidRDefault="00B20571" w:rsidP="00071104">
      <w:pPr>
        <w:adjustRightInd w:val="0"/>
        <w:ind w:right="-5"/>
        <w:jc w:val="center"/>
        <w:rPr>
          <w:sz w:val="28"/>
          <w:szCs w:val="28"/>
        </w:rPr>
      </w:pPr>
    </w:p>
    <w:p w:rsidR="00B20571" w:rsidRDefault="00B20571" w:rsidP="00071104">
      <w:pPr>
        <w:adjustRightInd w:val="0"/>
        <w:ind w:right="-5"/>
        <w:jc w:val="center"/>
        <w:rPr>
          <w:sz w:val="28"/>
          <w:szCs w:val="28"/>
        </w:rPr>
      </w:pPr>
    </w:p>
    <w:p w:rsidR="00B20571" w:rsidRDefault="00B20571" w:rsidP="00071104">
      <w:pPr>
        <w:adjustRightInd w:val="0"/>
        <w:ind w:right="-5"/>
        <w:jc w:val="center"/>
        <w:rPr>
          <w:sz w:val="28"/>
          <w:szCs w:val="28"/>
        </w:rPr>
      </w:pPr>
    </w:p>
    <w:p w:rsidR="00B20571" w:rsidRDefault="00B20571" w:rsidP="00071104">
      <w:pPr>
        <w:adjustRightInd w:val="0"/>
        <w:ind w:right="-5"/>
        <w:jc w:val="center"/>
        <w:rPr>
          <w:sz w:val="28"/>
          <w:szCs w:val="28"/>
        </w:rPr>
      </w:pPr>
    </w:p>
    <w:p w:rsidR="00B20571" w:rsidRPr="00071104" w:rsidRDefault="00B20571" w:rsidP="00071104">
      <w:pPr>
        <w:adjustRightInd w:val="0"/>
        <w:ind w:right="-5"/>
        <w:jc w:val="center"/>
        <w:rPr>
          <w:b/>
          <w:sz w:val="28"/>
          <w:szCs w:val="28"/>
        </w:rPr>
      </w:pPr>
    </w:p>
    <w:p w:rsidR="00B20571" w:rsidRPr="003E58B3" w:rsidRDefault="00B20571" w:rsidP="00071104">
      <w:pPr>
        <w:adjustRightInd w:val="0"/>
        <w:ind w:right="-5"/>
        <w:jc w:val="center"/>
        <w:rPr>
          <w:b/>
        </w:rPr>
      </w:pPr>
    </w:p>
    <w:p w:rsidR="00B20571" w:rsidRPr="00763D0C" w:rsidRDefault="00B20571" w:rsidP="00071104">
      <w:pPr>
        <w:adjustRightInd w:val="0"/>
        <w:ind w:right="-5"/>
        <w:jc w:val="right"/>
        <w:outlineLvl w:val="0"/>
        <w:rPr>
          <w:bCs/>
        </w:rPr>
      </w:pPr>
      <w:r w:rsidRPr="00763D0C">
        <w:rPr>
          <w:bCs/>
        </w:rPr>
        <w:t>Приложение № 1</w:t>
      </w:r>
    </w:p>
    <w:p w:rsidR="00B20571" w:rsidRDefault="00B20571" w:rsidP="00071104">
      <w:pPr>
        <w:adjustRightInd w:val="0"/>
        <w:ind w:right="-5"/>
        <w:jc w:val="right"/>
        <w:outlineLvl w:val="0"/>
        <w:rPr>
          <w:bCs/>
        </w:rPr>
      </w:pPr>
      <w:r>
        <w:rPr>
          <w:bCs/>
        </w:rPr>
        <w:t xml:space="preserve">  </w:t>
      </w:r>
      <w:r w:rsidRPr="00763D0C">
        <w:rPr>
          <w:bCs/>
        </w:rPr>
        <w:t xml:space="preserve">к </w:t>
      </w:r>
      <w:r w:rsidRPr="003F0011">
        <w:rPr>
          <w:bCs/>
        </w:rPr>
        <w:t>Административному регламенту</w:t>
      </w:r>
      <w:r>
        <w:rPr>
          <w:bCs/>
        </w:rPr>
        <w:t xml:space="preserve"> </w:t>
      </w:r>
    </w:p>
    <w:p w:rsidR="00B20571" w:rsidRPr="003F0011" w:rsidRDefault="00B20571" w:rsidP="00071104">
      <w:pPr>
        <w:adjustRightInd w:val="0"/>
        <w:ind w:right="-5"/>
        <w:jc w:val="right"/>
        <w:outlineLvl w:val="0"/>
      </w:pPr>
      <w:r w:rsidRPr="003F0011">
        <w:t>по предоставлению</w:t>
      </w:r>
      <w:r>
        <w:t xml:space="preserve"> </w:t>
      </w:r>
      <w:r w:rsidRPr="003F0011">
        <w:t>муниципальной услуги</w:t>
      </w:r>
    </w:p>
    <w:p w:rsidR="00B20571" w:rsidRPr="003F0011" w:rsidRDefault="00B20571" w:rsidP="00071104">
      <w:pPr>
        <w:ind w:right="-5"/>
        <w:jc w:val="center"/>
        <w:rPr>
          <w:b/>
          <w:sz w:val="28"/>
          <w:szCs w:val="28"/>
        </w:rPr>
      </w:pPr>
    </w:p>
    <w:p w:rsidR="00B20571" w:rsidRDefault="00B20571" w:rsidP="00071104">
      <w:pPr>
        <w:spacing w:before="139"/>
        <w:ind w:right="-5"/>
        <w:jc w:val="right"/>
        <w:rPr>
          <w:rFonts w:ascii="Cambria" w:hAnsi="Cambria"/>
          <w:i/>
          <w:sz w:val="20"/>
        </w:rPr>
      </w:pPr>
    </w:p>
    <w:p w:rsidR="00B20571" w:rsidRDefault="00B20571" w:rsidP="00071104">
      <w:pPr>
        <w:spacing w:before="116"/>
        <w:ind w:right="-5"/>
        <w:jc w:val="center"/>
        <w:rPr>
          <w:sz w:val="26"/>
        </w:rPr>
      </w:pPr>
      <w:r>
        <w:rPr>
          <w:w w:val="105"/>
          <w:sz w:val="26"/>
        </w:rPr>
        <w:t>Форма</w:t>
      </w:r>
      <w:r>
        <w:rPr>
          <w:spacing w:val="12"/>
          <w:w w:val="105"/>
          <w:sz w:val="26"/>
        </w:rPr>
        <w:t xml:space="preserve"> </w:t>
      </w:r>
      <w:r>
        <w:rPr>
          <w:w w:val="105"/>
          <w:sz w:val="26"/>
        </w:rPr>
        <w:t>решения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о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присвоении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адреса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объекту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адресации</w:t>
      </w:r>
    </w:p>
    <w:p w:rsidR="00B20571" w:rsidRDefault="00B20571" w:rsidP="00071104">
      <w:pPr>
        <w:pStyle w:val="BodyText"/>
        <w:spacing w:before="11"/>
        <w:ind w:right="-5"/>
        <w:rPr>
          <w:sz w:val="17"/>
        </w:rPr>
      </w:pPr>
      <w:r>
        <w:rPr>
          <w:noProof/>
        </w:rPr>
        <w:pict>
          <v:shape id="Полилиния 76" o:spid="_x0000_s1026" style="position:absolute;margin-left:54.7pt;margin-top:12.8pt;width:499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NBEQMAAJk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B20571" w:rsidRDefault="00B20571" w:rsidP="00071104">
      <w:pPr>
        <w:spacing w:line="216" w:lineRule="auto"/>
        <w:ind w:right="-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B20571" w:rsidRDefault="00B20571" w:rsidP="00071104">
      <w:pPr>
        <w:spacing w:line="216" w:lineRule="auto"/>
        <w:ind w:right="-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-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г,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3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«Сколково»)</w:t>
      </w:r>
    </w:p>
    <w:p w:rsidR="00B20571" w:rsidRDefault="00B20571" w:rsidP="00071104">
      <w:pPr>
        <w:pStyle w:val="BodyText"/>
        <w:ind w:right="-5"/>
        <w:rPr>
          <w:rFonts w:ascii="Cambria"/>
          <w:sz w:val="20"/>
        </w:rPr>
      </w:pPr>
    </w:p>
    <w:p w:rsidR="00B20571" w:rsidRDefault="00B20571" w:rsidP="00071104">
      <w:pPr>
        <w:pStyle w:val="BodyText"/>
        <w:spacing w:before="9"/>
        <w:ind w:right="-5"/>
        <w:rPr>
          <w:rFonts w:ascii="Cambria"/>
        </w:rPr>
      </w:pPr>
      <w:r>
        <w:rPr>
          <w:noProof/>
        </w:rPr>
        <w:pict>
          <v:shape id="Полилиния 75" o:spid="_x0000_s1027" style="position:absolute;margin-left:53.3pt;margin-top:19.2pt;width:498.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" path="m,l9969,e" filled="f" strokeweight=".72pt">
            <v:path arrowok="t" o:connecttype="custom" o:connectlocs="0,0;6330315,0" o:connectangles="0,0"/>
            <w10:wrap type="topAndBottom" anchorx="page"/>
          </v:shape>
        </w:pict>
      </w:r>
    </w:p>
    <w:p w:rsidR="00B20571" w:rsidRDefault="00B20571" w:rsidP="00071104">
      <w:pPr>
        <w:spacing w:line="201" w:lineRule="exact"/>
        <w:ind w:right="-5"/>
        <w:jc w:val="center"/>
        <w:rPr>
          <w:sz w:val="21"/>
        </w:rPr>
      </w:pPr>
      <w:r>
        <w:rPr>
          <w:spacing w:val="-1"/>
          <w:w w:val="95"/>
          <w:sz w:val="21"/>
        </w:rPr>
        <w:t>(вид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документа)</w:t>
      </w:r>
    </w:p>
    <w:p w:rsidR="00B20571" w:rsidRDefault="00B20571" w:rsidP="00071104">
      <w:pPr>
        <w:pStyle w:val="BodyText"/>
        <w:spacing w:before="6"/>
        <w:ind w:right="-5"/>
        <w:rPr>
          <w:sz w:val="21"/>
        </w:rPr>
      </w:pPr>
    </w:p>
    <w:p w:rsidR="00B20571" w:rsidRDefault="00B20571" w:rsidP="00071104">
      <w:pPr>
        <w:ind w:right="-5"/>
        <w:rPr>
          <w:sz w:val="21"/>
        </w:rPr>
        <w:sectPr w:rsidR="00B20571" w:rsidSect="007B7539">
          <w:pgSz w:w="11910" w:h="16850"/>
          <w:pgMar w:top="993" w:right="930" w:bottom="567" w:left="1620" w:header="0" w:footer="0" w:gutter="0"/>
          <w:cols w:space="720"/>
        </w:sectPr>
      </w:pPr>
    </w:p>
    <w:p w:rsidR="00B20571" w:rsidRDefault="00B20571" w:rsidP="00071104">
      <w:pPr>
        <w:pStyle w:val="BodyText"/>
        <w:spacing w:before="6"/>
        <w:ind w:right="-5"/>
        <w:rPr>
          <w:sz w:val="14"/>
        </w:rPr>
      </w:pPr>
    </w:p>
    <w:p w:rsidR="00B20571" w:rsidRDefault="00B20571" w:rsidP="00071104">
      <w:pPr>
        <w:tabs>
          <w:tab w:val="left" w:pos="5091"/>
        </w:tabs>
        <w:spacing w:before="1"/>
        <w:ind w:right="-5"/>
        <w:rPr>
          <w:rFonts w:ascii="Consolas" w:hAnsi="Consolas"/>
          <w:sz w:val="18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spacing w:val="42"/>
          <w:sz w:val="18"/>
        </w:rPr>
        <w:t xml:space="preserve"> </w:t>
      </w:r>
      <w:r>
        <w:rPr>
          <w:rFonts w:ascii="Consolas" w:hAnsi="Consolas"/>
          <w:sz w:val="18"/>
          <w:u w:val="single"/>
        </w:rPr>
        <w:t xml:space="preserve"> </w:t>
      </w:r>
      <w:r>
        <w:rPr>
          <w:rFonts w:ascii="Consolas" w:hAnsi="Consolas"/>
          <w:sz w:val="18"/>
          <w:u w:val="single"/>
        </w:rPr>
        <w:tab/>
      </w:r>
    </w:p>
    <w:p w:rsidR="00B20571" w:rsidRDefault="00B20571" w:rsidP="00071104">
      <w:pPr>
        <w:pStyle w:val="Heading1"/>
        <w:tabs>
          <w:tab w:val="left" w:pos="2293"/>
        </w:tabs>
        <w:spacing w:before="100"/>
        <w:ind w:right="-5"/>
        <w:rPr>
          <w:rFonts w:ascii="Courier New"/>
        </w:rPr>
      </w:pPr>
      <w:r>
        <w:br w:type="column"/>
      </w:r>
      <w:r>
        <w:rPr>
          <w:rFonts w:ascii="Courier New"/>
          <w:w w:val="90"/>
        </w:rPr>
        <w:t>№</w:t>
      </w:r>
      <w:r>
        <w:rPr>
          <w:rFonts w:ascii="Courier New"/>
          <w:spacing w:val="-119"/>
        </w:rPr>
        <w:t xml:space="preserve"> </w:t>
      </w:r>
      <w:r>
        <w:rPr>
          <w:rFonts w:ascii="Courier New"/>
          <w:u w:val="single"/>
        </w:rPr>
        <w:t xml:space="preserve"> </w:t>
      </w:r>
      <w:r>
        <w:rPr>
          <w:rFonts w:ascii="Courier New"/>
          <w:u w:val="single"/>
        </w:rPr>
        <w:tab/>
      </w:r>
    </w:p>
    <w:p w:rsidR="00B20571" w:rsidRDefault="00B20571" w:rsidP="00071104">
      <w:pPr>
        <w:ind w:right="-5"/>
        <w:rPr>
          <w:rFonts w:ascii="Courier New"/>
        </w:rPr>
        <w:sectPr w:rsidR="00B20571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:rsidR="00B20571" w:rsidRDefault="00B20571" w:rsidP="00071104">
      <w:pPr>
        <w:pStyle w:val="BodyText"/>
        <w:ind w:right="-5"/>
        <w:rPr>
          <w:rFonts w:ascii="Courier New"/>
          <w:sz w:val="20"/>
        </w:rPr>
      </w:pPr>
    </w:p>
    <w:p w:rsidR="00B20571" w:rsidRDefault="00B20571" w:rsidP="00071104">
      <w:pPr>
        <w:pStyle w:val="BodyText"/>
        <w:spacing w:before="1"/>
        <w:ind w:right="-5"/>
        <w:rPr>
          <w:rFonts w:ascii="Courier New"/>
          <w:sz w:val="16"/>
        </w:rPr>
      </w:pPr>
    </w:p>
    <w:p w:rsidR="00B20571" w:rsidRDefault="00B20571" w:rsidP="00071104">
      <w:pPr>
        <w:spacing w:before="98" w:line="228" w:lineRule="auto"/>
        <w:ind w:right="-5"/>
        <w:jc w:val="both"/>
      </w:pPr>
      <w:r>
        <w:t xml:space="preserve">На основании Федерального закона от </w:t>
      </w:r>
      <w:r>
        <w:rPr>
          <w:i/>
        </w:rPr>
        <w:t xml:space="preserve">6 </w:t>
      </w:r>
      <w:r>
        <w:t>октября 2003 г. №</w:t>
      </w:r>
      <w:r>
        <w:rPr>
          <w:spacing w:val="1"/>
        </w:rPr>
        <w:t xml:space="preserve"> </w:t>
      </w:r>
      <w:r>
        <w:t>131-ФЗ «Об общих принципах</w:t>
      </w:r>
      <w:r>
        <w:rPr>
          <w:spacing w:val="1"/>
        </w:rPr>
        <w:t xml:space="preserve"> </w:t>
      </w:r>
      <w:r>
        <w:t>организации   местного   самоуправления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Российской   Федерации ›,</w:t>
      </w:r>
      <w:r>
        <w:rPr>
          <w:spacing w:val="60"/>
        </w:rPr>
        <w:t xml:space="preserve"> </w:t>
      </w:r>
      <w:r>
        <w:t>Федерального   закона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28   декабря   2013   г.</w:t>
      </w:r>
      <w:r>
        <w:rPr>
          <w:spacing w:val="60"/>
        </w:rPr>
        <w:t xml:space="preserve"> </w:t>
      </w:r>
      <w:r>
        <w:t>№   443-ФЗ   «О   федеральной   информационной</w:t>
      </w:r>
      <w:r>
        <w:rPr>
          <w:spacing w:val="60"/>
        </w:rPr>
        <w:t xml:space="preserve"> </w:t>
      </w:r>
      <w:r>
        <w:t>адресной   системе</w:t>
      </w:r>
      <w:r>
        <w:rPr>
          <w:spacing w:val="1"/>
        </w:rPr>
        <w:t xml:space="preserve"> </w:t>
      </w:r>
      <w:r>
        <w:t>и о внесении изменений в Федеральный закон «Об общих принципах организации местного</w:t>
      </w:r>
      <w:r>
        <w:rPr>
          <w:spacing w:val="1"/>
        </w:rPr>
        <w:t xml:space="preserve"> </w:t>
      </w:r>
      <w:r>
        <w:t xml:space="preserve">самоуправления в Российской Федерации» (далее </w:t>
      </w:r>
      <w:r>
        <w:rPr>
          <w:w w:val="90"/>
        </w:rPr>
        <w:t xml:space="preserve">— </w:t>
      </w:r>
      <w:r>
        <w:t>Федеральный закон № 443-ФЗ) и Правил</w:t>
      </w:r>
      <w:r>
        <w:rPr>
          <w:spacing w:val="1"/>
        </w:rPr>
        <w:t xml:space="preserve"> </w:t>
      </w:r>
      <w:r>
        <w:t>присвоения,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аннулирования</w:t>
      </w:r>
      <w:r>
        <w:rPr>
          <w:spacing w:val="1"/>
        </w:rPr>
        <w:t xml:space="preserve"> </w:t>
      </w:r>
      <w:r>
        <w:t>адресов,</w:t>
      </w:r>
      <w:r>
        <w:rPr>
          <w:spacing w:val="1"/>
        </w:rPr>
        <w:t xml:space="preserve"> </w:t>
      </w:r>
      <w:r>
        <w:t>утвержденных</w:t>
      </w:r>
      <w:r>
        <w:rPr>
          <w:spacing w:val="6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35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</w:t>
      </w:r>
      <w:r>
        <w:rPr>
          <w:spacing w:val="25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19</w:t>
      </w:r>
      <w:r>
        <w:rPr>
          <w:spacing w:val="13"/>
        </w:rPr>
        <w:t xml:space="preserve"> </w:t>
      </w:r>
      <w:r>
        <w:t>ноября</w:t>
      </w:r>
      <w:r>
        <w:rPr>
          <w:spacing w:val="24"/>
        </w:rPr>
        <w:t xml:space="preserve"> </w:t>
      </w:r>
      <w:r>
        <w:t>2014</w:t>
      </w:r>
      <w:r>
        <w:rPr>
          <w:spacing w:val="21"/>
        </w:rPr>
        <w:t xml:space="preserve"> </w:t>
      </w:r>
      <w:r>
        <w:t>г.</w:t>
      </w:r>
      <w:r>
        <w:rPr>
          <w:spacing w:val="10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1221,</w:t>
      </w:r>
      <w:r>
        <w:rPr>
          <w:spacing w:val="22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</w:p>
    <w:p w:rsidR="00B20571" w:rsidRDefault="00B20571" w:rsidP="00071104">
      <w:pPr>
        <w:pStyle w:val="BodyText"/>
        <w:spacing w:before="1"/>
        <w:ind w:right="-5"/>
        <w:rPr>
          <w:sz w:val="18"/>
        </w:rPr>
      </w:pPr>
      <w:r>
        <w:rPr>
          <w:noProof/>
        </w:rPr>
        <w:pict>
          <v:shape id="Полилиния 74" o:spid="_x0000_s1028" style="position:absolute;margin-left:53.3pt;margin-top:12.85pt;width:499.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skEA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B20571" w:rsidRDefault="00B20571" w:rsidP="00071104">
      <w:pPr>
        <w:spacing w:line="216" w:lineRule="auto"/>
        <w:ind w:right="-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 которых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 городов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 дня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силу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 №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443-ФЗ,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</w:p>
    <w:p w:rsidR="00B20571" w:rsidRDefault="00B20571" w:rsidP="00071104">
      <w:pPr>
        <w:pStyle w:val="BodyText"/>
        <w:spacing w:before="8"/>
        <w:ind w:right="-5"/>
        <w:rPr>
          <w:rFonts w:ascii="Cambria"/>
          <w:sz w:val="16"/>
        </w:rPr>
      </w:pPr>
      <w:r>
        <w:rPr>
          <w:noProof/>
        </w:rPr>
        <w:pict>
          <v:shape id="Полилиния 73" o:spid="_x0000_s1029" style="position:absolute;margin-left:53.3pt;margin-top:12.25pt;width:499.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57EQ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B20571" w:rsidRDefault="00B20571" w:rsidP="00071104">
      <w:pPr>
        <w:spacing w:before="2" w:line="211" w:lineRule="auto"/>
        <w:ind w:right="-5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самоуправления,</w:t>
      </w:r>
      <w:r>
        <w:rPr>
          <w:rFonts w:ascii="Cambria" w:hAnsi="Cambria"/>
          <w:spacing w:val="-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власти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субъекта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Российской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— города 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i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</w:t>
      </w:r>
      <w:r>
        <w:rPr>
          <w:rFonts w:ascii="Cambria" w:hAnsi="Cambria"/>
          <w:i/>
          <w:w w:val="85"/>
          <w:sz w:val="21"/>
        </w:rPr>
        <w:t>о</w:t>
      </w:r>
      <w:r>
        <w:rPr>
          <w:rFonts w:ascii="Cambria" w:hAnsi="Cambria"/>
          <w:i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B20571" w:rsidRDefault="00B20571" w:rsidP="00071104">
      <w:pPr>
        <w:spacing w:before="7" w:line="208" w:lineRule="auto"/>
        <w:ind w:right="-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от</w:t>
      </w:r>
      <w:r>
        <w:rPr>
          <w:rFonts w:ascii="Cambria" w:hAnsi="Cambria"/>
          <w:spacing w:val="-7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28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сентября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2010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г. N.•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244-ФЗ</w:t>
      </w:r>
      <w:r>
        <w:rPr>
          <w:rFonts w:ascii="Cambria" w:hAnsi="Cambria"/>
          <w:spacing w:val="2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«Об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инновационном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центре</w:t>
      </w:r>
      <w:r>
        <w:rPr>
          <w:rFonts w:ascii="Cambria" w:hAnsi="Cambria"/>
          <w:spacing w:val="2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«Сколково»)</w:t>
      </w:r>
    </w:p>
    <w:p w:rsidR="00B20571" w:rsidRDefault="00B20571" w:rsidP="00071104">
      <w:pPr>
        <w:pStyle w:val="BodyText"/>
        <w:spacing w:before="6"/>
        <w:ind w:right="-5"/>
        <w:rPr>
          <w:rFonts w:ascii="Cambria"/>
          <w:sz w:val="29"/>
        </w:rPr>
      </w:pPr>
    </w:p>
    <w:p w:rsidR="00B20571" w:rsidRDefault="00B20571" w:rsidP="00071104">
      <w:pPr>
        <w:ind w:right="-5"/>
      </w:pPr>
      <w:r>
        <w:t>ПОСТАНОВЛЯЕТ:</w:t>
      </w:r>
    </w:p>
    <w:p w:rsidR="00B20571" w:rsidRDefault="00B20571" w:rsidP="00071104">
      <w:pPr>
        <w:pStyle w:val="BodyText"/>
        <w:spacing w:before="3"/>
        <w:ind w:right="-5"/>
      </w:pPr>
    </w:p>
    <w:p w:rsidR="00B20571" w:rsidRDefault="00B20571" w:rsidP="00071104">
      <w:pPr>
        <w:tabs>
          <w:tab w:val="left" w:pos="10204"/>
        </w:tabs>
        <w:spacing w:before="1"/>
        <w:ind w:right="-5"/>
      </w:pPr>
      <w:r>
        <w:t>1.</w:t>
      </w:r>
      <w:r>
        <w:rPr>
          <w:spacing w:val="-12"/>
        </w:rPr>
        <w:t xml:space="preserve"> </w:t>
      </w:r>
      <w:r>
        <w:t>Присвоить</w:t>
      </w:r>
      <w:r>
        <w:rPr>
          <w:spacing w:val="2"/>
        </w:rPr>
        <w:t xml:space="preserve"> </w:t>
      </w:r>
      <w:r>
        <w:t xml:space="preserve">адрес 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0571" w:rsidRDefault="00B20571" w:rsidP="00071104">
      <w:pPr>
        <w:spacing w:before="17"/>
        <w:ind w:right="-5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(присвоенный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адрес)</w:t>
      </w:r>
    </w:p>
    <w:p w:rsidR="00B20571" w:rsidRDefault="00B20571" w:rsidP="00071104">
      <w:pPr>
        <w:pStyle w:val="BodyText"/>
        <w:spacing w:before="6"/>
        <w:ind w:right="-5"/>
        <w:rPr>
          <w:rFonts w:ascii="Cambria"/>
          <w:sz w:val="20"/>
        </w:rPr>
      </w:pPr>
    </w:p>
    <w:p w:rsidR="00B20571" w:rsidRDefault="00B20571" w:rsidP="00071104">
      <w:pPr>
        <w:tabs>
          <w:tab w:val="left" w:pos="10202"/>
        </w:tabs>
        <w:ind w:right="-5"/>
        <w:rPr>
          <w:sz w:val="25"/>
        </w:rPr>
      </w:pPr>
      <w:r>
        <w:rPr>
          <w:w w:val="95"/>
          <w:sz w:val="25"/>
        </w:rPr>
        <w:t>следующему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объекту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-9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B20571" w:rsidRDefault="00B20571" w:rsidP="00071104">
      <w:pPr>
        <w:spacing w:before="22"/>
        <w:ind w:right="-5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(вид,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описание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местонахождения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адресации,</w:t>
      </w:r>
    </w:p>
    <w:p w:rsidR="00B20571" w:rsidRDefault="00B20571" w:rsidP="00071104">
      <w:pPr>
        <w:pStyle w:val="BodyText"/>
        <w:spacing w:before="7"/>
        <w:ind w:right="-5"/>
        <w:rPr>
          <w:rFonts w:ascii="Cambria"/>
          <w:sz w:val="17"/>
        </w:rPr>
      </w:pPr>
      <w:r>
        <w:rPr>
          <w:noProof/>
        </w:rPr>
        <w:pict>
          <v:shape id="Полилиния 72" o:spid="_x0000_s1030" style="position:absolute;margin-left:53.05pt;margin-top:12.8pt;width:498.7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USEgMAAJk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B20571" w:rsidRDefault="00B20571" w:rsidP="00071104">
      <w:pPr>
        <w:spacing w:line="216" w:lineRule="auto"/>
        <w:ind w:right="-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2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являющегося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поставленному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государственный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кадастровый</w:t>
      </w:r>
      <w:r>
        <w:rPr>
          <w:rFonts w:ascii="Cambria" w:hAnsi="Cambria"/>
          <w:spacing w:val="2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учет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объекту</w:t>
      </w:r>
      <w:r>
        <w:rPr>
          <w:rFonts w:ascii="Cambria" w:hAnsi="Cambria"/>
          <w:spacing w:val="2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недвижимости),</w:t>
      </w:r>
    </w:p>
    <w:p w:rsidR="00B20571" w:rsidRDefault="00B20571" w:rsidP="00071104">
      <w:pPr>
        <w:pStyle w:val="BodyText"/>
        <w:spacing w:before="10"/>
        <w:ind w:right="-5"/>
        <w:rPr>
          <w:rFonts w:ascii="Cambria"/>
          <w:sz w:val="16"/>
        </w:rPr>
      </w:pPr>
      <w:r>
        <w:rPr>
          <w:noProof/>
        </w:rPr>
        <w:pict>
          <v:shape id="Полилиния 71" o:spid="_x0000_s1031" style="position:absolute;margin-left:53.05pt;margin-top:12.35pt;width:499.2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gHEAMAAJk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B20571" w:rsidRDefault="00B20571" w:rsidP="00071104">
      <w:pPr>
        <w:spacing w:line="216" w:lineRule="auto"/>
        <w:ind w:right="-5"/>
        <w:jc w:val="center"/>
        <w:rPr>
          <w:rFonts w:ascii="Cambria" w:hAnsi="Cambria"/>
          <w:i/>
          <w:sz w:val="21"/>
        </w:rPr>
      </w:pPr>
      <w:r>
        <w:rPr>
          <w:rFonts w:ascii="Cambria" w:hAnsi="Cambria"/>
          <w:w w:val="85"/>
          <w:sz w:val="21"/>
        </w:rPr>
        <w:t>кадастровые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сведения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 объектах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 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образуется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 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результате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преобразования существующего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объектов),</w:t>
      </w:r>
    </w:p>
    <w:p w:rsidR="00B20571" w:rsidRDefault="00B20571" w:rsidP="00071104">
      <w:pPr>
        <w:pStyle w:val="BodyText"/>
        <w:spacing w:before="3"/>
        <w:ind w:right="-5"/>
        <w:rPr>
          <w:rFonts w:ascii="Cambria"/>
          <w:i/>
          <w:sz w:val="17"/>
        </w:rPr>
      </w:pPr>
      <w:r>
        <w:rPr>
          <w:noProof/>
        </w:rPr>
        <w:pict>
          <v:shape id="Полилиния 70" o:spid="_x0000_s1032" style="position:absolute;margin-left:52.55pt;margin-top:12.6pt;width:499.2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B20571" w:rsidRDefault="00B20571" w:rsidP="00071104">
      <w:pPr>
        <w:spacing w:line="216" w:lineRule="auto"/>
        <w:ind w:right="-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аннулируемый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 объекта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уникальный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аннулируемого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 объекта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государственном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адресном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реестре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(в случае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присвоении</w:t>
      </w:r>
      <w:r>
        <w:rPr>
          <w:rFonts w:ascii="Cambria" w:hAnsi="Cambria"/>
          <w:spacing w:val="1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нового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 объекту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адресации),</w:t>
      </w:r>
    </w:p>
    <w:p w:rsidR="00B20571" w:rsidRDefault="00B20571" w:rsidP="00071104">
      <w:pPr>
        <w:pStyle w:val="BodyText"/>
        <w:spacing w:before="10"/>
        <w:ind w:right="-5"/>
        <w:rPr>
          <w:rFonts w:ascii="Cambria"/>
          <w:sz w:val="16"/>
        </w:rPr>
      </w:pPr>
      <w:r>
        <w:rPr>
          <w:noProof/>
        </w:rPr>
        <w:pict>
          <v:shape id="Полилиния 69" o:spid="_x0000_s1033" style="position:absolute;margin-left:52.55pt;margin-top:12.35pt;width:499.2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B20571" w:rsidRDefault="00B20571" w:rsidP="00071104">
      <w:pPr>
        <w:ind w:right="-5"/>
        <w:jc w:val="center"/>
        <w:rPr>
          <w:sz w:val="21"/>
        </w:rPr>
      </w:pPr>
      <w:r>
        <w:rPr>
          <w:spacing w:val="-1"/>
          <w:w w:val="95"/>
          <w:sz w:val="21"/>
        </w:rPr>
        <w:t>другие</w:t>
      </w:r>
      <w:r>
        <w:rPr>
          <w:spacing w:val="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необходимые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сведения,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определенные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уполномоченным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органом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наличии)</w:t>
      </w:r>
    </w:p>
    <w:p w:rsidR="00B20571" w:rsidRDefault="00B20571" w:rsidP="00071104">
      <w:pPr>
        <w:pStyle w:val="BodyText"/>
        <w:ind w:right="-5"/>
        <w:rPr>
          <w:sz w:val="20"/>
        </w:rPr>
      </w:pPr>
    </w:p>
    <w:p w:rsidR="00B20571" w:rsidRDefault="00B20571" w:rsidP="00071104">
      <w:pPr>
        <w:pStyle w:val="BodyText"/>
        <w:ind w:right="-5"/>
        <w:rPr>
          <w:sz w:val="20"/>
        </w:rPr>
      </w:pPr>
    </w:p>
    <w:p w:rsidR="00B20571" w:rsidRDefault="00B20571" w:rsidP="00071104">
      <w:pPr>
        <w:pStyle w:val="BodyText"/>
        <w:ind w:right="-5"/>
        <w:rPr>
          <w:sz w:val="11"/>
        </w:rPr>
      </w:pPr>
      <w:r>
        <w:rPr>
          <w:noProof/>
        </w:rPr>
        <w:pict>
          <v:group id="Группа 68" o:spid="_x0000_s1034" style="position:absolute;margin-left:52.3pt;margin-top:8.35pt;width:298.6pt;height:13.2pt;z-index:-251650048;mso-wrap-distance-left:0;mso-wrap-distance-right:0;mso-position-horizontal-relative:page" coordorigin=",9" coordsize="5972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">
            <v:line id="Line 264" o:spid="_x0000_s1035" style="position:absolute;visibility:visible" from="0,9" to="597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5" o:spid="_x0000_s1036" type="#_x0000_t75" style="position:absolute;left:2093;top:76;width:1736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">
              <v:imagedata r:id="rId10" o:title=""/>
            </v:shape>
            <w10:wrap type="topAndBottom" anchorx="page"/>
          </v:group>
        </w:pict>
      </w:r>
      <w:r>
        <w:rPr>
          <w:noProof/>
        </w:rPr>
        <w:pict>
          <v:group id="Группа 67" o:spid="_x0000_s1037" style="position:absolute;margin-left:438.95pt;margin-top:8.35pt;width:113.3pt;height:13.2pt;z-index:-251649024;mso-wrap-distance-left:0;mso-wrap-distance-right:0;mso-position-horizontal-relative:page" coordorigin=",9" coordsize="226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">
            <v:line id="Line 267" o:spid="_x0000_s1038" style="position:absolute;visibility:visible" from="0,9" to="226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" strokeweight=".96pt"/>
            <v:shape id="Picture 268" o:spid="_x0000_s1039" type="#_x0000_t75" style="position:absolute;left:689;top:76;width:8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">
              <v:imagedata r:id="rId11" o:title=""/>
            </v:shape>
            <w10:wrap type="topAndBottom" anchorx="page"/>
          </v:group>
        </w:pict>
      </w:r>
    </w:p>
    <w:p w:rsidR="00B20571" w:rsidRDefault="00B20571" w:rsidP="00071104">
      <w:pPr>
        <w:spacing w:before="52"/>
        <w:ind w:right="-5"/>
        <w:jc w:val="right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МП</w:t>
      </w:r>
    </w:p>
    <w:p w:rsidR="00B20571" w:rsidRDefault="00B20571" w:rsidP="00071104">
      <w:pPr>
        <w:ind w:right="-5"/>
        <w:rPr>
          <w:rFonts w:ascii="Courier New" w:hAnsi="Courier New"/>
          <w:sz w:val="30"/>
        </w:rPr>
        <w:sectPr w:rsidR="00B20571" w:rsidSect="00071104">
          <w:type w:val="continuous"/>
          <w:pgSz w:w="11910" w:h="16850"/>
          <w:pgMar w:top="940" w:right="480" w:bottom="709" w:left="900" w:header="720" w:footer="720" w:gutter="0"/>
          <w:cols w:space="720"/>
        </w:sectPr>
      </w:pPr>
    </w:p>
    <w:p w:rsidR="00B20571" w:rsidRPr="00763D0C" w:rsidRDefault="00B20571" w:rsidP="00071104">
      <w:pPr>
        <w:adjustRightInd w:val="0"/>
        <w:ind w:right="-5"/>
        <w:jc w:val="right"/>
        <w:outlineLvl w:val="0"/>
        <w:rPr>
          <w:bCs/>
        </w:rPr>
      </w:pPr>
      <w:r w:rsidRPr="00763D0C">
        <w:rPr>
          <w:bCs/>
        </w:rPr>
        <w:t>Приложение № 1</w:t>
      </w:r>
      <w:r>
        <w:rPr>
          <w:bCs/>
        </w:rPr>
        <w:t>.1</w:t>
      </w:r>
    </w:p>
    <w:p w:rsidR="00B20571" w:rsidRDefault="00B20571" w:rsidP="00071104">
      <w:pPr>
        <w:adjustRightInd w:val="0"/>
        <w:ind w:right="-5"/>
        <w:jc w:val="right"/>
        <w:outlineLvl w:val="0"/>
        <w:rPr>
          <w:bCs/>
        </w:rPr>
      </w:pPr>
      <w:r>
        <w:rPr>
          <w:bCs/>
        </w:rPr>
        <w:t xml:space="preserve">  </w:t>
      </w:r>
      <w:r w:rsidRPr="00763D0C">
        <w:rPr>
          <w:bCs/>
        </w:rPr>
        <w:t xml:space="preserve">к </w:t>
      </w:r>
      <w:r w:rsidRPr="003F0011">
        <w:rPr>
          <w:bCs/>
        </w:rPr>
        <w:t>Административному регламенту</w:t>
      </w:r>
      <w:r>
        <w:rPr>
          <w:bCs/>
        </w:rPr>
        <w:t xml:space="preserve"> </w:t>
      </w:r>
    </w:p>
    <w:p w:rsidR="00B20571" w:rsidRDefault="00B20571" w:rsidP="00071104">
      <w:pPr>
        <w:spacing w:before="79" w:line="160" w:lineRule="exact"/>
        <w:ind w:right="-5"/>
        <w:jc w:val="right"/>
        <w:rPr>
          <w:w w:val="90"/>
          <w:sz w:val="14"/>
        </w:rPr>
      </w:pPr>
      <w:r w:rsidRPr="003F0011">
        <w:t>по предоставлению</w:t>
      </w:r>
      <w:r>
        <w:t xml:space="preserve"> </w:t>
      </w:r>
      <w:r w:rsidRPr="003F0011">
        <w:t>муниципальной услуги</w:t>
      </w:r>
    </w:p>
    <w:p w:rsidR="00B20571" w:rsidRDefault="00B20571" w:rsidP="00071104">
      <w:pPr>
        <w:spacing w:before="79" w:line="160" w:lineRule="exact"/>
        <w:ind w:right="-5"/>
        <w:jc w:val="right"/>
        <w:rPr>
          <w:w w:val="90"/>
          <w:sz w:val="14"/>
        </w:rPr>
      </w:pPr>
    </w:p>
    <w:p w:rsidR="00B20571" w:rsidRDefault="00B20571" w:rsidP="00071104">
      <w:pPr>
        <w:pStyle w:val="BodyText"/>
        <w:spacing w:before="10"/>
        <w:ind w:right="-5"/>
        <w:rPr>
          <w:rFonts w:ascii="Cambria"/>
        </w:rPr>
      </w:pPr>
    </w:p>
    <w:p w:rsidR="00B20571" w:rsidRDefault="00B20571" w:rsidP="00071104">
      <w:pPr>
        <w:pStyle w:val="BodyText"/>
        <w:spacing w:before="10"/>
        <w:ind w:right="-5"/>
        <w:rPr>
          <w:rFonts w:ascii="Cambria"/>
        </w:rPr>
      </w:pPr>
    </w:p>
    <w:p w:rsidR="00B20571" w:rsidRDefault="00B20571" w:rsidP="00071104">
      <w:pPr>
        <w:spacing w:before="93"/>
        <w:ind w:right="-5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Форма</w:t>
      </w:r>
      <w:r>
        <w:rPr>
          <w:rFonts w:ascii="Cambria" w:hAnsi="Cambria"/>
          <w:spacing w:val="22"/>
          <w:sz w:val="25"/>
        </w:rPr>
        <w:t xml:space="preserve"> </w:t>
      </w:r>
      <w:r>
        <w:rPr>
          <w:rFonts w:ascii="Cambria" w:hAnsi="Cambria"/>
          <w:sz w:val="25"/>
        </w:rPr>
        <w:t>решения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24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2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26"/>
          <w:sz w:val="25"/>
        </w:rPr>
        <w:t xml:space="preserve"> </w:t>
      </w:r>
      <w:r>
        <w:rPr>
          <w:rFonts w:ascii="Cambria" w:hAnsi="Cambria"/>
          <w:sz w:val="25"/>
        </w:rPr>
        <w:t>объекта</w:t>
      </w:r>
      <w:r>
        <w:rPr>
          <w:rFonts w:ascii="Cambria" w:hAnsi="Cambria"/>
          <w:spacing w:val="37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</w:p>
    <w:p w:rsidR="00B20571" w:rsidRDefault="00B20571" w:rsidP="00071104">
      <w:pPr>
        <w:pStyle w:val="BodyText"/>
        <w:spacing w:before="8"/>
        <w:ind w:right="-5"/>
        <w:rPr>
          <w:rFonts w:ascii="Cambria"/>
          <w:sz w:val="17"/>
        </w:rPr>
      </w:pPr>
      <w:r>
        <w:rPr>
          <w:noProof/>
        </w:rPr>
        <w:pict>
          <v:shape id="Полилиния 65" o:spid="_x0000_s1040" style="position:absolute;margin-left:55.45pt;margin-top:12.85pt;width:499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B20571" w:rsidRDefault="00B20571" w:rsidP="00071104">
      <w:pPr>
        <w:spacing w:line="216" w:lineRule="auto"/>
        <w:ind w:right="-5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самоуправления,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власти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субъекта</w:t>
      </w:r>
      <w:r>
        <w:rPr>
          <w:rFonts w:ascii="Cambria" w:hAnsi="Cambria"/>
          <w:spacing w:val="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Российской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 значения,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B20571" w:rsidRDefault="00B20571" w:rsidP="00071104">
      <w:pPr>
        <w:spacing w:line="216" w:lineRule="auto"/>
        <w:ind w:right="-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-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1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«Сколково›)</w:t>
      </w:r>
    </w:p>
    <w:p w:rsidR="00B20571" w:rsidRDefault="00B20571" w:rsidP="00071104">
      <w:pPr>
        <w:pStyle w:val="BodyText"/>
        <w:ind w:right="-5"/>
        <w:rPr>
          <w:rFonts w:ascii="Cambria"/>
          <w:sz w:val="20"/>
        </w:rPr>
      </w:pPr>
    </w:p>
    <w:p w:rsidR="00B20571" w:rsidRDefault="00B20571" w:rsidP="00071104">
      <w:pPr>
        <w:pStyle w:val="BodyText"/>
        <w:spacing w:before="9"/>
        <w:ind w:right="-5"/>
        <w:rPr>
          <w:rFonts w:ascii="Cambria"/>
          <w:sz w:val="26"/>
        </w:rPr>
      </w:pPr>
      <w:r>
        <w:rPr>
          <w:noProof/>
        </w:rPr>
        <w:pict>
          <v:shape id="Полилиния 64" o:spid="_x0000_s1041" style="position:absolute;margin-left:55.45pt;margin-top:18.15pt;width:499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B20571" w:rsidRDefault="00B20571" w:rsidP="00071104">
      <w:pPr>
        <w:spacing w:line="219" w:lineRule="exact"/>
        <w:ind w:right="-5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документа)</w:t>
      </w:r>
    </w:p>
    <w:p w:rsidR="00B20571" w:rsidRDefault="00B20571" w:rsidP="00071104">
      <w:pPr>
        <w:pStyle w:val="BodyText"/>
        <w:spacing w:before="7"/>
        <w:ind w:right="-5"/>
        <w:rPr>
          <w:rFonts w:ascii="Cambria"/>
          <w:sz w:val="21"/>
        </w:rPr>
      </w:pPr>
    </w:p>
    <w:p w:rsidR="00B20571" w:rsidRDefault="00B20571" w:rsidP="00071104">
      <w:pPr>
        <w:tabs>
          <w:tab w:val="left" w:pos="1991"/>
          <w:tab w:val="left" w:pos="2698"/>
          <w:tab w:val="left" w:pos="4226"/>
        </w:tabs>
        <w:spacing w:before="98"/>
        <w:ind w:right="-5"/>
        <w:jc w:val="center"/>
        <w:rPr>
          <w:rFonts w:ascii="Cambria" w:hAnsi="Cambria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w w:val="95"/>
          <w:sz w:val="18"/>
          <w:u w:val="single"/>
        </w:rPr>
        <w:tab/>
      </w:r>
      <w:r>
        <w:rPr>
          <w:rFonts w:ascii="Consolas" w:hAnsi="Consolas"/>
          <w:w w:val="95"/>
          <w:sz w:val="18"/>
        </w:rPr>
        <w:tab/>
      </w:r>
      <w:r>
        <w:rPr>
          <w:rFonts w:ascii="Cambria" w:hAnsi="Cambria"/>
          <w:w w:val="95"/>
          <w:position w:val="1"/>
        </w:rPr>
        <w:t>№</w:t>
      </w:r>
      <w:r>
        <w:rPr>
          <w:rFonts w:ascii="Cambria" w:hAnsi="Cambria"/>
          <w:position w:val="1"/>
        </w:rPr>
        <w:t xml:space="preserve">  </w:t>
      </w:r>
      <w:r>
        <w:rPr>
          <w:rFonts w:ascii="Cambria" w:hAnsi="Cambria"/>
          <w:spacing w:val="-6"/>
          <w:position w:val="1"/>
        </w:rPr>
        <w:t xml:space="preserve"> </w:t>
      </w:r>
      <w:r>
        <w:rPr>
          <w:rFonts w:ascii="Cambria" w:hAnsi="Cambria"/>
          <w:position w:val="1"/>
          <w:u w:val="single"/>
        </w:rPr>
        <w:t xml:space="preserve"> </w:t>
      </w:r>
      <w:r>
        <w:rPr>
          <w:rFonts w:ascii="Cambria" w:hAnsi="Cambria"/>
          <w:position w:val="1"/>
          <w:u w:val="single"/>
        </w:rPr>
        <w:tab/>
      </w:r>
    </w:p>
    <w:p w:rsidR="00B20571" w:rsidRDefault="00B20571" w:rsidP="00071104">
      <w:pPr>
        <w:pStyle w:val="BodyText"/>
        <w:ind w:right="-5"/>
        <w:rPr>
          <w:rFonts w:ascii="Cambria"/>
          <w:sz w:val="20"/>
        </w:rPr>
      </w:pPr>
    </w:p>
    <w:p w:rsidR="00B20571" w:rsidRDefault="00B20571" w:rsidP="00071104">
      <w:pPr>
        <w:pStyle w:val="BodyText"/>
        <w:spacing w:before="9"/>
        <w:ind w:right="-5"/>
        <w:rPr>
          <w:rFonts w:ascii="Cambria"/>
          <w:sz w:val="16"/>
        </w:rPr>
      </w:pPr>
    </w:p>
    <w:p w:rsidR="00B20571" w:rsidRDefault="00B20571" w:rsidP="00071104">
      <w:pPr>
        <w:spacing w:before="108" w:line="218" w:lineRule="auto"/>
        <w:ind w:right="-5"/>
        <w:jc w:val="both"/>
        <w:rPr>
          <w:sz w:val="25"/>
        </w:rPr>
      </w:pPr>
      <w:r>
        <w:rPr>
          <w:w w:val="95"/>
          <w:sz w:val="25"/>
        </w:rPr>
        <w:t>На основании Федерального закона от 6 октября 2003 г. № 131-ФЗ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организации</w:t>
      </w:r>
      <w:r>
        <w:rPr>
          <w:spacing w:val="60"/>
          <w:sz w:val="25"/>
        </w:rPr>
        <w:t xml:space="preserve"> </w:t>
      </w:r>
      <w:r>
        <w:rPr>
          <w:spacing w:val="-1"/>
          <w:sz w:val="25"/>
        </w:rPr>
        <w:t>местного</w:t>
      </w:r>
      <w:r>
        <w:rPr>
          <w:spacing w:val="61"/>
          <w:sz w:val="25"/>
        </w:rPr>
        <w:t xml:space="preserve"> </w:t>
      </w:r>
      <w:r>
        <w:rPr>
          <w:sz w:val="25"/>
        </w:rPr>
        <w:t>самоуправления в Российской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Федерации»,</w:t>
      </w:r>
      <w:r>
        <w:rPr>
          <w:spacing w:val="63"/>
          <w:sz w:val="25"/>
        </w:rPr>
        <w:t xml:space="preserve"> </w:t>
      </w:r>
      <w:r>
        <w:rPr>
          <w:sz w:val="25"/>
        </w:rPr>
        <w:t>Федерального</w:t>
      </w:r>
      <w:r>
        <w:rPr>
          <w:spacing w:val="62"/>
          <w:sz w:val="25"/>
        </w:rPr>
        <w:t xml:space="preserve"> </w:t>
      </w:r>
      <w:r>
        <w:rPr>
          <w:sz w:val="25"/>
        </w:rPr>
        <w:t>закона</w:t>
      </w:r>
      <w:r>
        <w:rPr>
          <w:spacing w:val="1"/>
          <w:sz w:val="25"/>
        </w:rPr>
        <w:t xml:space="preserve"> </w:t>
      </w:r>
      <w:r>
        <w:rPr>
          <w:sz w:val="25"/>
        </w:rPr>
        <w:t>от</w:t>
      </w:r>
      <w:r>
        <w:rPr>
          <w:spacing w:val="62"/>
          <w:sz w:val="25"/>
        </w:rPr>
        <w:t xml:space="preserve"> </w:t>
      </w:r>
      <w:r>
        <w:rPr>
          <w:sz w:val="25"/>
        </w:rPr>
        <w:t>28</w:t>
      </w:r>
      <w:r>
        <w:rPr>
          <w:spacing w:val="63"/>
          <w:sz w:val="25"/>
        </w:rPr>
        <w:t xml:space="preserve"> </w:t>
      </w:r>
      <w:r>
        <w:rPr>
          <w:sz w:val="25"/>
        </w:rPr>
        <w:t>декабря</w:t>
      </w:r>
      <w:r>
        <w:rPr>
          <w:spacing w:val="62"/>
          <w:sz w:val="25"/>
        </w:rPr>
        <w:t xml:space="preserve"> </w:t>
      </w:r>
      <w:r>
        <w:rPr>
          <w:sz w:val="25"/>
        </w:rPr>
        <w:t>2013</w:t>
      </w:r>
      <w:r>
        <w:rPr>
          <w:spacing w:val="63"/>
          <w:sz w:val="25"/>
        </w:rPr>
        <w:t xml:space="preserve"> </w:t>
      </w:r>
      <w:r>
        <w:rPr>
          <w:sz w:val="25"/>
        </w:rPr>
        <w:t>г.</w:t>
      </w:r>
      <w:r>
        <w:rPr>
          <w:spacing w:val="62"/>
          <w:sz w:val="25"/>
        </w:rPr>
        <w:t xml:space="preserve"> </w:t>
      </w:r>
      <w:r>
        <w:rPr>
          <w:sz w:val="25"/>
        </w:rPr>
        <w:t>№   443-ФЗ</w:t>
      </w:r>
      <w:r>
        <w:rPr>
          <w:spacing w:val="63"/>
          <w:sz w:val="25"/>
        </w:rPr>
        <w:t xml:space="preserve"> </w:t>
      </w:r>
      <w:r>
        <w:rPr>
          <w:sz w:val="25"/>
        </w:rPr>
        <w:t>«О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федеральной</w:t>
      </w:r>
      <w:r>
        <w:rPr>
          <w:spacing w:val="63"/>
          <w:sz w:val="25"/>
        </w:rPr>
        <w:t xml:space="preserve"> </w:t>
      </w:r>
      <w:r>
        <w:rPr>
          <w:sz w:val="25"/>
        </w:rPr>
        <w:t>информационной</w:t>
      </w:r>
      <w:r>
        <w:rPr>
          <w:spacing w:val="62"/>
          <w:sz w:val="25"/>
        </w:rPr>
        <w:t xml:space="preserve"> </w:t>
      </w:r>
      <w:r>
        <w:rPr>
          <w:sz w:val="25"/>
        </w:rPr>
        <w:t>адресной</w:t>
      </w:r>
      <w:r>
        <w:rPr>
          <w:spacing w:val="63"/>
          <w:sz w:val="25"/>
        </w:rPr>
        <w:t xml:space="preserve"> </w:t>
      </w:r>
      <w:r>
        <w:rPr>
          <w:sz w:val="25"/>
        </w:rPr>
        <w:t>системе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и о внесении изменений в Федеральный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организации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 в Российской</w:t>
      </w:r>
      <w:r>
        <w:rPr>
          <w:i/>
          <w:w w:val="95"/>
          <w:sz w:val="25"/>
        </w:rPr>
        <w:t xml:space="preserve"> </w:t>
      </w:r>
      <w:r>
        <w:rPr>
          <w:w w:val="95"/>
          <w:sz w:val="25"/>
        </w:rPr>
        <w:t xml:space="preserve">Федерации» (далее </w:t>
      </w:r>
      <w:r>
        <w:rPr>
          <w:w w:val="90"/>
          <w:sz w:val="25"/>
        </w:rPr>
        <w:t xml:space="preserve">— </w:t>
      </w:r>
      <w:r>
        <w:rPr>
          <w:w w:val="95"/>
          <w:sz w:val="25"/>
        </w:rPr>
        <w:t>Федеральный закон N. 443-ФЗ) и Правил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присвоении,</w:t>
      </w:r>
      <w:r>
        <w:rPr>
          <w:spacing w:val="1"/>
          <w:sz w:val="25"/>
        </w:rPr>
        <w:t xml:space="preserve"> </w:t>
      </w:r>
      <w:r>
        <w:rPr>
          <w:sz w:val="25"/>
        </w:rPr>
        <w:t>изменения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аннулирования</w:t>
      </w:r>
      <w:r>
        <w:rPr>
          <w:spacing w:val="1"/>
          <w:sz w:val="25"/>
        </w:rPr>
        <w:t xml:space="preserve"> </w:t>
      </w:r>
      <w:r>
        <w:rPr>
          <w:sz w:val="25"/>
        </w:rPr>
        <w:t>адресов,</w:t>
      </w:r>
      <w:r>
        <w:rPr>
          <w:spacing w:val="1"/>
          <w:sz w:val="25"/>
        </w:rPr>
        <w:t xml:space="preserve"> </w:t>
      </w:r>
      <w:r>
        <w:rPr>
          <w:sz w:val="25"/>
        </w:rPr>
        <w:t>утвержденных</w:t>
      </w:r>
      <w:r>
        <w:rPr>
          <w:spacing w:val="1"/>
          <w:sz w:val="25"/>
        </w:rPr>
        <w:t xml:space="preserve"> </w:t>
      </w:r>
      <w:r>
        <w:rPr>
          <w:sz w:val="25"/>
        </w:rPr>
        <w:t>постановлением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Правительства</w:t>
      </w:r>
      <w:r>
        <w:rPr>
          <w:spacing w:val="4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45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от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19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ноября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2014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г.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1221,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а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также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соответствии</w:t>
      </w:r>
      <w:r>
        <w:rPr>
          <w:spacing w:val="43"/>
          <w:w w:val="95"/>
          <w:sz w:val="25"/>
        </w:rPr>
        <w:t xml:space="preserve"> </w:t>
      </w:r>
      <w:r>
        <w:rPr>
          <w:w w:val="95"/>
          <w:sz w:val="25"/>
        </w:rPr>
        <w:t>с</w:t>
      </w:r>
    </w:p>
    <w:p w:rsidR="00B20571" w:rsidRDefault="00B20571" w:rsidP="00071104">
      <w:pPr>
        <w:pStyle w:val="BodyText"/>
        <w:spacing w:before="4"/>
        <w:ind w:right="-5"/>
        <w:rPr>
          <w:sz w:val="20"/>
        </w:rPr>
      </w:pPr>
      <w:r>
        <w:rPr>
          <w:noProof/>
        </w:rPr>
        <w:pict>
          <v:shape id="Полилиния 255" o:spid="_x0000_s1042" style="position:absolute;margin-left:53.5pt;margin-top:14.05pt;width:498.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B20571" w:rsidRDefault="00B20571" w:rsidP="00071104">
      <w:pPr>
        <w:spacing w:line="216" w:lineRule="auto"/>
        <w:ind w:right="-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(указываются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 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 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</w:t>
      </w:r>
      <w:r>
        <w:rPr>
          <w:rFonts w:ascii="Cambria" w:hAnsi="Cambria"/>
          <w:spacing w:val="-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городов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дня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вступления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силу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№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443—ФЗ,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</w:p>
    <w:p w:rsidR="00B20571" w:rsidRDefault="00B20571" w:rsidP="00071104">
      <w:pPr>
        <w:pStyle w:val="BodyText"/>
        <w:spacing w:before="5"/>
        <w:ind w:right="-5"/>
        <w:rPr>
          <w:rFonts w:ascii="Cambria"/>
          <w:sz w:val="15"/>
        </w:rPr>
      </w:pPr>
      <w:r>
        <w:rPr>
          <w:noProof/>
        </w:rPr>
        <w:pict>
          <v:shape id="Полилиния 254" o:spid="_x0000_s1043" style="position:absolute;margin-left:54.7pt;margin-top:11.5pt;width:499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LfEgMAAJs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B20571" w:rsidRDefault="00B20571" w:rsidP="00071104">
      <w:pPr>
        <w:spacing w:line="211" w:lineRule="auto"/>
        <w:ind w:right="-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 субъекта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Федерации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—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города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федерального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значения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или</w:t>
      </w:r>
      <w:r>
        <w:rPr>
          <w:rFonts w:ascii="Cambria" w:hAnsi="Cambria"/>
          <w:spacing w:val="-3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органа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местного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самоуправления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внутригородского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B20571" w:rsidRDefault="00B20571" w:rsidP="00071104">
      <w:pPr>
        <w:spacing w:line="216" w:lineRule="auto"/>
        <w:ind w:right="-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соответствии</w:t>
      </w:r>
      <w:r>
        <w:rPr>
          <w:rFonts w:ascii="Cambria" w:hAnsi="Cambria"/>
          <w:spacing w:val="3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Федеральным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i/>
          <w:spacing w:val="-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«Сколково»)</w:t>
      </w:r>
    </w:p>
    <w:p w:rsidR="00B20571" w:rsidRDefault="00B20571" w:rsidP="00071104">
      <w:pPr>
        <w:pStyle w:val="BodyText"/>
        <w:spacing w:before="5"/>
        <w:ind w:right="-5"/>
        <w:rPr>
          <w:rFonts w:ascii="Cambria"/>
        </w:rPr>
      </w:pPr>
    </w:p>
    <w:p w:rsidR="00B20571" w:rsidRDefault="00B20571" w:rsidP="00071104">
      <w:pPr>
        <w:ind w:right="-5"/>
        <w:rPr>
          <w:sz w:val="25"/>
        </w:rPr>
      </w:pPr>
      <w:r>
        <w:rPr>
          <w:sz w:val="25"/>
        </w:rPr>
        <w:t>ПОСТАНОВЛЯЕТ:</w:t>
      </w:r>
    </w:p>
    <w:p w:rsidR="00B20571" w:rsidRDefault="00B20571" w:rsidP="00071104">
      <w:pPr>
        <w:pStyle w:val="BodyText"/>
        <w:ind w:right="-5"/>
      </w:pPr>
    </w:p>
    <w:p w:rsidR="00B20571" w:rsidRDefault="00B20571" w:rsidP="00071104">
      <w:pPr>
        <w:tabs>
          <w:tab w:val="left" w:pos="10219"/>
        </w:tabs>
        <w:ind w:right="-5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1.</w:t>
      </w:r>
      <w:r>
        <w:rPr>
          <w:rFonts w:ascii="Cambria" w:hAnsi="Cambria"/>
          <w:spacing w:val="22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Аннулировать</w:t>
      </w:r>
      <w:r>
        <w:rPr>
          <w:rFonts w:ascii="Cambria" w:hAnsi="Cambria"/>
          <w:spacing w:val="3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адрес</w:t>
      </w:r>
      <w:r>
        <w:rPr>
          <w:rFonts w:ascii="Cambria" w:hAnsi="Cambria"/>
          <w:sz w:val="23"/>
          <w:u w:val="single"/>
        </w:rPr>
        <w:t xml:space="preserve"> </w:t>
      </w:r>
      <w:r>
        <w:rPr>
          <w:rFonts w:ascii="Cambria" w:hAnsi="Cambria"/>
          <w:sz w:val="23"/>
          <w:u w:val="single"/>
        </w:rPr>
        <w:tab/>
      </w:r>
    </w:p>
    <w:p w:rsidR="00B20571" w:rsidRDefault="00B20571" w:rsidP="00071104">
      <w:pPr>
        <w:spacing w:before="28" w:line="218" w:lineRule="auto"/>
        <w:ind w:right="-5"/>
        <w:jc w:val="center"/>
        <w:rPr>
          <w:sz w:val="21"/>
        </w:rPr>
      </w:pPr>
      <w:r>
        <w:rPr>
          <w:w w:val="90"/>
          <w:sz w:val="21"/>
        </w:rPr>
        <w:t>(аннулируемый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 объекта адресации,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уникальный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номер аннулируемого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адреса</w:t>
      </w:r>
      <w:r>
        <w:rPr>
          <w:spacing w:val="-45"/>
          <w:w w:val="90"/>
          <w:sz w:val="21"/>
        </w:rPr>
        <w:t xml:space="preserve"> </w:t>
      </w:r>
      <w:r>
        <w:rPr>
          <w:sz w:val="21"/>
        </w:rPr>
        <w:t>объекта</w:t>
      </w:r>
      <w:r>
        <w:rPr>
          <w:spacing w:val="3"/>
          <w:sz w:val="21"/>
        </w:rPr>
        <w:t xml:space="preserve"> </w:t>
      </w:r>
      <w:r>
        <w:rPr>
          <w:sz w:val="21"/>
        </w:rPr>
        <w:t>адресации</w:t>
      </w:r>
      <w:r>
        <w:rPr>
          <w:spacing w:val="4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государственном</w:t>
      </w:r>
      <w:r>
        <w:rPr>
          <w:spacing w:val="-8"/>
          <w:sz w:val="21"/>
        </w:rPr>
        <w:t xml:space="preserve"> </w:t>
      </w:r>
      <w:r>
        <w:rPr>
          <w:sz w:val="21"/>
        </w:rPr>
        <w:t>адресном</w:t>
      </w:r>
      <w:r>
        <w:rPr>
          <w:spacing w:val="4"/>
          <w:sz w:val="21"/>
        </w:rPr>
        <w:t xml:space="preserve"> </w:t>
      </w:r>
      <w:r>
        <w:rPr>
          <w:sz w:val="21"/>
        </w:rPr>
        <w:t>реестре)</w:t>
      </w:r>
    </w:p>
    <w:p w:rsidR="00B20571" w:rsidRDefault="00B20571" w:rsidP="00071104">
      <w:pPr>
        <w:pStyle w:val="BodyText"/>
        <w:spacing w:before="9"/>
        <w:ind w:right="-5"/>
        <w:rPr>
          <w:sz w:val="21"/>
        </w:rPr>
      </w:pPr>
    </w:p>
    <w:p w:rsidR="00B20571" w:rsidRDefault="00B20571" w:rsidP="00071104">
      <w:pPr>
        <w:spacing w:before="1"/>
        <w:ind w:right="-5"/>
        <w:rPr>
          <w:sz w:val="25"/>
        </w:rPr>
      </w:pPr>
      <w:r>
        <w:rPr>
          <w:w w:val="95"/>
          <w:sz w:val="25"/>
        </w:rPr>
        <w:t>объекта</w:t>
      </w:r>
      <w:r>
        <w:rPr>
          <w:spacing w:val="3"/>
          <w:w w:val="95"/>
          <w:sz w:val="25"/>
        </w:rPr>
        <w:t xml:space="preserve"> а</w:t>
      </w:r>
      <w:r>
        <w:rPr>
          <w:w w:val="95"/>
          <w:sz w:val="25"/>
        </w:rPr>
        <w:t>дресации</w:t>
      </w:r>
      <w:r>
        <w:rPr>
          <w:sz w:val="25"/>
        </w:rPr>
        <w:tab/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  <w:t xml:space="preserve">         </w:t>
      </w:r>
    </w:p>
    <w:p w:rsidR="00B20571" w:rsidRDefault="00B20571" w:rsidP="00071104">
      <w:pPr>
        <w:spacing w:before="1"/>
        <w:ind w:right="-5"/>
        <w:rPr>
          <w:sz w:val="21"/>
        </w:rPr>
      </w:pPr>
      <w:r>
        <w:rPr>
          <w:spacing w:val="-1"/>
          <w:w w:val="95"/>
          <w:sz w:val="21"/>
        </w:rPr>
        <w:t>(вид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наименование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адресации,</w:t>
      </w:r>
    </w:p>
    <w:p w:rsidR="00B20571" w:rsidRDefault="00B20571" w:rsidP="00071104">
      <w:pPr>
        <w:pStyle w:val="BodyText"/>
        <w:spacing w:before="4"/>
        <w:ind w:right="-5"/>
        <w:rPr>
          <w:sz w:val="18"/>
        </w:rPr>
      </w:pPr>
      <w:r>
        <w:rPr>
          <w:noProof/>
        </w:rPr>
        <w:pict>
          <v:shape id="Полилиния 253" o:spid="_x0000_s1044" style="position:absolute;margin-left:54pt;margin-top:13pt;width:499.2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B20571" w:rsidRDefault="00B20571" w:rsidP="00071104">
      <w:pPr>
        <w:spacing w:line="216" w:lineRule="auto"/>
        <w:ind w:right="-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дату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его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кадастрового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учета (в случае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 в связи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прекращением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существования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(или)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кадастрового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учета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недвижимости,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являющегося</w:t>
      </w:r>
      <w:r>
        <w:rPr>
          <w:rFonts w:ascii="Cambria" w:hAnsi="Cambria"/>
          <w:spacing w:val="1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объектом</w:t>
      </w:r>
      <w:r>
        <w:rPr>
          <w:rFonts w:ascii="Cambria" w:hAnsi="Cambria"/>
          <w:spacing w:val="1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адресации),</w:t>
      </w:r>
    </w:p>
    <w:p w:rsidR="00B20571" w:rsidRDefault="00B20571" w:rsidP="00071104">
      <w:pPr>
        <w:pStyle w:val="BodyText"/>
        <w:ind w:right="-5"/>
        <w:rPr>
          <w:rFonts w:ascii="Cambria"/>
          <w:sz w:val="17"/>
        </w:rPr>
      </w:pPr>
      <w:r>
        <w:rPr>
          <w:noProof/>
        </w:rPr>
        <w:pict>
          <v:shape id="Полилиния 252" o:spid="_x0000_s1045" style="position:absolute;margin-left:54pt;margin-top:12.45pt;width:499.2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B20571" w:rsidRDefault="00B20571" w:rsidP="00071104">
      <w:pPr>
        <w:spacing w:line="228" w:lineRule="auto"/>
        <w:ind w:right="-5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реквизиты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решения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присвоении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кадастровый</w:t>
      </w:r>
      <w:r>
        <w:rPr>
          <w:rFonts w:ascii="Cambria" w:hAnsi="Cambria"/>
          <w:spacing w:val="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(</w:t>
      </w:r>
      <w:r>
        <w:rPr>
          <w:rFonts w:ascii="Cambria" w:hAnsi="Cambria"/>
          <w:i/>
          <w:w w:val="90"/>
          <w:sz w:val="20"/>
        </w:rPr>
        <w:t>в</w:t>
      </w:r>
      <w:r>
        <w:rPr>
          <w:rFonts w:ascii="Cambria" w:hAnsi="Cambria"/>
          <w:i/>
          <w:spacing w:val="2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случае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аннулирования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1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</w:t>
      </w:r>
      <w:r>
        <w:rPr>
          <w:rFonts w:ascii="Cambria" w:hAnsi="Cambria"/>
          <w:spacing w:val="1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основании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присвоения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этому</w:t>
      </w:r>
      <w:r>
        <w:rPr>
          <w:rFonts w:ascii="Cambria" w:hAnsi="Cambria"/>
          <w:spacing w:val="1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нового</w:t>
      </w:r>
      <w:r>
        <w:rPr>
          <w:rFonts w:ascii="Cambria" w:hAnsi="Cambria"/>
          <w:spacing w:val="1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адреса),</w:t>
      </w:r>
    </w:p>
    <w:p w:rsidR="00B20571" w:rsidRDefault="00B20571" w:rsidP="00071104">
      <w:pPr>
        <w:pStyle w:val="BodyText"/>
        <w:spacing w:before="1"/>
        <w:ind w:right="-5"/>
        <w:rPr>
          <w:rFonts w:ascii="Cambria"/>
          <w:sz w:val="17"/>
        </w:rPr>
      </w:pPr>
      <w:r>
        <w:rPr>
          <w:noProof/>
        </w:rPr>
        <w:pict>
          <v:shape id="Полилиния 251" o:spid="_x0000_s1046" style="position:absolute;margin-left:53.75pt;margin-top:12.45pt;width:499.2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YaEAMAAJs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B20571" w:rsidRDefault="00B20571" w:rsidP="00071104">
      <w:pPr>
        <w:spacing w:line="217" w:lineRule="exact"/>
        <w:ind w:right="-5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другие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необходимые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сведения,</w:t>
      </w:r>
      <w:r>
        <w:rPr>
          <w:rFonts w:ascii="Cambria" w:hAnsi="Cambria"/>
          <w:spacing w:val="3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определенные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уполномоченным</w:t>
      </w:r>
      <w:r>
        <w:rPr>
          <w:rFonts w:ascii="Cambria" w:hAnsi="Cambria"/>
          <w:spacing w:val="1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органом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(при</w:t>
      </w:r>
      <w:r>
        <w:rPr>
          <w:rFonts w:ascii="Cambria" w:hAnsi="Cambria"/>
          <w:spacing w:val="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наличии)</w:t>
      </w:r>
    </w:p>
    <w:p w:rsidR="00B20571" w:rsidRDefault="00B20571" w:rsidP="00071104">
      <w:pPr>
        <w:pStyle w:val="BodyText"/>
        <w:spacing w:before="5"/>
        <w:ind w:right="-5"/>
        <w:rPr>
          <w:rFonts w:ascii="Cambria"/>
          <w:sz w:val="14"/>
        </w:rPr>
      </w:pPr>
    </w:p>
    <w:p w:rsidR="00B20571" w:rsidRDefault="00B20571" w:rsidP="00071104">
      <w:pPr>
        <w:tabs>
          <w:tab w:val="left" w:pos="10205"/>
        </w:tabs>
        <w:spacing w:before="100"/>
        <w:ind w:right="-5"/>
        <w:rPr>
          <w:rFonts w:ascii="Cambria" w:hAnsi="Cambria"/>
          <w:sz w:val="23"/>
        </w:rPr>
      </w:pPr>
      <w:r>
        <w:rPr>
          <w:rFonts w:ascii="Cambria" w:hAnsi="Cambria"/>
          <w:spacing w:val="-1"/>
          <w:w w:val="95"/>
          <w:sz w:val="23"/>
        </w:rPr>
        <w:t>по</w:t>
      </w:r>
      <w:r>
        <w:rPr>
          <w:rFonts w:ascii="Cambria" w:hAnsi="Cambria"/>
          <w:spacing w:val="-8"/>
          <w:w w:val="95"/>
          <w:sz w:val="23"/>
        </w:rPr>
        <w:t xml:space="preserve"> </w:t>
      </w:r>
      <w:r>
        <w:rPr>
          <w:rFonts w:ascii="Cambria" w:hAnsi="Cambria"/>
          <w:spacing w:val="-1"/>
          <w:w w:val="95"/>
          <w:sz w:val="23"/>
        </w:rPr>
        <w:t>причине</w:t>
      </w:r>
      <w:r>
        <w:rPr>
          <w:rFonts w:ascii="Cambria" w:hAnsi="Cambria"/>
          <w:spacing w:val="-1"/>
          <w:sz w:val="23"/>
          <w:u w:val="single"/>
        </w:rPr>
        <w:tab/>
      </w:r>
    </w:p>
    <w:p w:rsidR="00B20571" w:rsidRDefault="00B20571" w:rsidP="00071104">
      <w:pPr>
        <w:spacing w:before="11"/>
        <w:ind w:right="-5"/>
        <w:rPr>
          <w:rFonts w:ascii="Cambria" w:hAnsi="Cambria"/>
          <w:w w:val="90"/>
          <w:sz w:val="20"/>
        </w:rPr>
      </w:pPr>
      <w:r>
        <w:rPr>
          <w:rFonts w:ascii="Cambria" w:hAnsi="Cambria"/>
          <w:w w:val="90"/>
          <w:sz w:val="20"/>
        </w:rPr>
        <w:t>(причина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аннулирование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адресации)</w:t>
      </w:r>
    </w:p>
    <w:p w:rsidR="00B20571" w:rsidRDefault="00B20571" w:rsidP="00071104">
      <w:pPr>
        <w:spacing w:before="11"/>
        <w:ind w:right="-5"/>
        <w:rPr>
          <w:rFonts w:ascii="Cambria" w:hAnsi="Cambria"/>
          <w:w w:val="90"/>
          <w:sz w:val="20"/>
        </w:rPr>
      </w:pPr>
    </w:p>
    <w:p w:rsidR="00B20571" w:rsidRDefault="00B20571" w:rsidP="00071104">
      <w:pPr>
        <w:spacing w:before="11"/>
        <w:ind w:right="-5"/>
        <w:rPr>
          <w:rFonts w:ascii="Cambria" w:hAnsi="Cambria"/>
          <w:w w:val="90"/>
          <w:sz w:val="20"/>
        </w:rPr>
      </w:pPr>
    </w:p>
    <w:p w:rsidR="00B20571" w:rsidRDefault="00B20571" w:rsidP="00071104">
      <w:pPr>
        <w:spacing w:before="11"/>
        <w:ind w:right="-5"/>
        <w:rPr>
          <w:w w:val="95"/>
          <w:sz w:val="16"/>
        </w:rPr>
      </w:pPr>
    </w:p>
    <w:p w:rsidR="00B20571" w:rsidRDefault="00B20571" w:rsidP="00071104">
      <w:pPr>
        <w:spacing w:before="11"/>
        <w:ind w:right="-5"/>
        <w:rPr>
          <w:sz w:val="16"/>
        </w:rPr>
      </w:pPr>
      <w:r>
        <w:rPr>
          <w:noProof/>
        </w:rPr>
        <w:pict>
          <v:group id="Группа 249" o:spid="_x0000_s1047" style="position:absolute;margin-left:9pt;margin-top:-.5pt;width:297.85pt;height:1pt;z-index:-251640832" coordsize="5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">
            <v:line id="Line 179" o:spid="_x0000_s1048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" strokeweight=".96pt"/>
          </v:group>
        </w:pict>
      </w:r>
      <w:r>
        <w:rPr>
          <w:w w:val="95"/>
          <w:sz w:val="16"/>
        </w:rPr>
        <w:t>(должность,</w:t>
      </w:r>
      <w:r>
        <w:rPr>
          <w:spacing w:val="43"/>
          <w:sz w:val="16"/>
        </w:rPr>
        <w:t xml:space="preserve"> </w:t>
      </w:r>
      <w:r>
        <w:rPr>
          <w:w w:val="95"/>
          <w:sz w:val="16"/>
        </w:rPr>
        <w:t>Ф.И.О.)</w:t>
      </w:r>
    </w:p>
    <w:p w:rsidR="00B20571" w:rsidRDefault="00B20571" w:rsidP="00071104">
      <w:pPr>
        <w:pStyle w:val="BodyText"/>
        <w:ind w:right="-5"/>
        <w:rPr>
          <w:sz w:val="20"/>
        </w:rPr>
      </w:pPr>
    </w:p>
    <w:p w:rsidR="00B20571" w:rsidRDefault="00B20571" w:rsidP="00071104">
      <w:pPr>
        <w:spacing w:before="49"/>
        <w:ind w:right="-5"/>
        <w:jc w:val="right"/>
        <w:rPr>
          <w:sz w:val="25"/>
        </w:rPr>
      </w:pPr>
    </w:p>
    <w:p w:rsidR="00B20571" w:rsidRDefault="00B20571" w:rsidP="00071104">
      <w:pPr>
        <w:spacing w:before="49"/>
        <w:ind w:right="-5"/>
        <w:jc w:val="right"/>
        <w:rPr>
          <w:sz w:val="25"/>
        </w:rPr>
      </w:pPr>
    </w:p>
    <w:p w:rsidR="00B20571" w:rsidRDefault="00B20571" w:rsidP="00071104">
      <w:pPr>
        <w:spacing w:before="49"/>
        <w:ind w:right="-5"/>
        <w:jc w:val="right"/>
        <w:rPr>
          <w:sz w:val="25"/>
        </w:rPr>
      </w:pPr>
    </w:p>
    <w:p w:rsidR="00B20571" w:rsidRDefault="00B20571" w:rsidP="00071104">
      <w:pPr>
        <w:spacing w:before="49"/>
        <w:ind w:right="-5"/>
        <w:jc w:val="right"/>
        <w:rPr>
          <w:sz w:val="25"/>
        </w:rPr>
      </w:pPr>
      <w:r>
        <w:rPr>
          <w:noProof/>
        </w:rPr>
        <w:pict>
          <v:group id="Группа 246" o:spid="_x0000_s1049" style="position:absolute;left:0;text-align:left;margin-left:15.25pt;margin-top:3.15pt;width:113.3pt;height:12.85pt;z-index:-251639808" coordsize="2266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">
            <v:line id="Line 176" o:spid="_x0000_s1050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" strokeweight=".96pt"/>
            <v:shape id="Picture 177" o:spid="_x0000_s1051" type="#_x0000_t75" style="position:absolute;left:691;top:69;width:8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">
              <v:imagedata r:id="rId12" o:title=""/>
            </v:shape>
          </v:group>
        </w:pict>
      </w:r>
      <w:r>
        <w:rPr>
          <w:sz w:val="25"/>
        </w:rPr>
        <w:t>М.П.</w:t>
      </w:r>
    </w:p>
    <w:p w:rsidR="00B20571" w:rsidRDefault="00B20571" w:rsidP="00071104">
      <w:pPr>
        <w:adjustRightInd w:val="0"/>
        <w:ind w:right="-5"/>
        <w:jc w:val="right"/>
        <w:outlineLvl w:val="0"/>
        <w:rPr>
          <w:bCs/>
        </w:rPr>
      </w:pPr>
    </w:p>
    <w:p w:rsidR="00B20571" w:rsidRDefault="00B20571" w:rsidP="00071104">
      <w:pPr>
        <w:adjustRightInd w:val="0"/>
        <w:ind w:right="-5"/>
        <w:jc w:val="right"/>
        <w:outlineLvl w:val="0"/>
        <w:rPr>
          <w:bCs/>
        </w:rPr>
      </w:pPr>
    </w:p>
    <w:p w:rsidR="00B20571" w:rsidRDefault="00B20571" w:rsidP="00071104">
      <w:pPr>
        <w:adjustRightInd w:val="0"/>
        <w:ind w:right="-5"/>
        <w:jc w:val="right"/>
        <w:outlineLvl w:val="0"/>
        <w:rPr>
          <w:bCs/>
        </w:rPr>
      </w:pPr>
    </w:p>
    <w:p w:rsidR="00B20571" w:rsidRDefault="00B20571" w:rsidP="00071104">
      <w:pPr>
        <w:adjustRightInd w:val="0"/>
        <w:ind w:right="-5"/>
        <w:jc w:val="right"/>
        <w:outlineLvl w:val="0"/>
        <w:rPr>
          <w:bCs/>
        </w:rPr>
      </w:pPr>
    </w:p>
    <w:p w:rsidR="00B20571" w:rsidRDefault="00B20571" w:rsidP="00071104">
      <w:pPr>
        <w:adjustRightInd w:val="0"/>
        <w:ind w:right="-5"/>
        <w:jc w:val="right"/>
        <w:outlineLvl w:val="0"/>
        <w:rPr>
          <w:bCs/>
        </w:rPr>
      </w:pPr>
    </w:p>
    <w:p w:rsidR="00B20571" w:rsidRDefault="00B20571" w:rsidP="00071104">
      <w:pPr>
        <w:adjustRightInd w:val="0"/>
        <w:ind w:right="-5"/>
        <w:jc w:val="right"/>
        <w:outlineLvl w:val="0"/>
        <w:rPr>
          <w:bCs/>
        </w:rPr>
      </w:pPr>
    </w:p>
    <w:p w:rsidR="00B20571" w:rsidRDefault="00B20571" w:rsidP="00071104">
      <w:pPr>
        <w:adjustRightInd w:val="0"/>
        <w:ind w:right="-5"/>
        <w:jc w:val="right"/>
        <w:outlineLvl w:val="0"/>
        <w:rPr>
          <w:bCs/>
        </w:rPr>
      </w:pPr>
    </w:p>
    <w:p w:rsidR="00B20571" w:rsidRDefault="00B20571" w:rsidP="00071104">
      <w:pPr>
        <w:adjustRightInd w:val="0"/>
        <w:ind w:right="-5"/>
        <w:jc w:val="right"/>
        <w:outlineLvl w:val="0"/>
        <w:rPr>
          <w:bCs/>
        </w:rPr>
      </w:pPr>
    </w:p>
    <w:p w:rsidR="00B20571" w:rsidRDefault="00B20571" w:rsidP="00071104">
      <w:pPr>
        <w:adjustRightInd w:val="0"/>
        <w:ind w:right="-5"/>
        <w:jc w:val="right"/>
        <w:outlineLvl w:val="0"/>
        <w:rPr>
          <w:bCs/>
        </w:rPr>
      </w:pPr>
    </w:p>
    <w:p w:rsidR="00B20571" w:rsidRDefault="00B20571" w:rsidP="00071104">
      <w:pPr>
        <w:adjustRightInd w:val="0"/>
        <w:ind w:right="-5"/>
        <w:jc w:val="right"/>
        <w:outlineLvl w:val="0"/>
        <w:rPr>
          <w:bCs/>
        </w:rPr>
      </w:pPr>
    </w:p>
    <w:p w:rsidR="00B20571" w:rsidRDefault="00B20571" w:rsidP="00071104">
      <w:pPr>
        <w:adjustRightInd w:val="0"/>
        <w:ind w:right="-5"/>
        <w:jc w:val="right"/>
        <w:outlineLvl w:val="0"/>
        <w:rPr>
          <w:bCs/>
        </w:rPr>
      </w:pPr>
    </w:p>
    <w:p w:rsidR="00B20571" w:rsidRDefault="00B20571" w:rsidP="00071104">
      <w:pPr>
        <w:adjustRightInd w:val="0"/>
        <w:ind w:right="-5"/>
        <w:jc w:val="right"/>
        <w:outlineLvl w:val="0"/>
        <w:rPr>
          <w:bCs/>
        </w:rPr>
      </w:pPr>
    </w:p>
    <w:p w:rsidR="00B20571" w:rsidRDefault="00B20571" w:rsidP="00071104">
      <w:pPr>
        <w:adjustRightInd w:val="0"/>
        <w:ind w:right="-5"/>
        <w:jc w:val="right"/>
        <w:outlineLvl w:val="0"/>
        <w:rPr>
          <w:bCs/>
        </w:rPr>
      </w:pPr>
    </w:p>
    <w:p w:rsidR="00B20571" w:rsidRDefault="00B20571" w:rsidP="00071104">
      <w:pPr>
        <w:adjustRightInd w:val="0"/>
        <w:ind w:right="-5"/>
        <w:jc w:val="right"/>
        <w:outlineLvl w:val="0"/>
        <w:rPr>
          <w:bCs/>
        </w:rPr>
      </w:pPr>
    </w:p>
    <w:p w:rsidR="00B20571" w:rsidRDefault="00B20571" w:rsidP="00071104">
      <w:pPr>
        <w:adjustRightInd w:val="0"/>
        <w:ind w:right="-5"/>
        <w:jc w:val="right"/>
        <w:outlineLvl w:val="0"/>
        <w:rPr>
          <w:bCs/>
        </w:rPr>
      </w:pPr>
    </w:p>
    <w:p w:rsidR="00B20571" w:rsidRDefault="00B20571" w:rsidP="00071104">
      <w:pPr>
        <w:adjustRightInd w:val="0"/>
        <w:ind w:right="-5"/>
        <w:jc w:val="right"/>
        <w:outlineLvl w:val="0"/>
        <w:rPr>
          <w:bCs/>
        </w:rPr>
      </w:pPr>
    </w:p>
    <w:p w:rsidR="00B20571" w:rsidRDefault="00B20571" w:rsidP="00071104">
      <w:pPr>
        <w:adjustRightInd w:val="0"/>
        <w:ind w:right="-5"/>
        <w:jc w:val="right"/>
        <w:outlineLvl w:val="0"/>
        <w:rPr>
          <w:bCs/>
        </w:rPr>
      </w:pPr>
    </w:p>
    <w:p w:rsidR="00B20571" w:rsidRDefault="00B20571" w:rsidP="00071104">
      <w:pPr>
        <w:adjustRightInd w:val="0"/>
        <w:ind w:right="-5"/>
        <w:jc w:val="right"/>
        <w:outlineLvl w:val="0"/>
        <w:rPr>
          <w:bCs/>
        </w:rPr>
      </w:pPr>
    </w:p>
    <w:p w:rsidR="00B20571" w:rsidRDefault="00B20571" w:rsidP="00071104">
      <w:pPr>
        <w:adjustRightInd w:val="0"/>
        <w:ind w:right="-5"/>
        <w:jc w:val="right"/>
        <w:outlineLvl w:val="0"/>
        <w:rPr>
          <w:bCs/>
        </w:rPr>
      </w:pPr>
    </w:p>
    <w:p w:rsidR="00B20571" w:rsidRDefault="00B20571" w:rsidP="00071104">
      <w:pPr>
        <w:adjustRightInd w:val="0"/>
        <w:ind w:right="-5"/>
        <w:jc w:val="right"/>
        <w:outlineLvl w:val="0"/>
        <w:rPr>
          <w:bCs/>
        </w:rPr>
      </w:pPr>
    </w:p>
    <w:p w:rsidR="00B20571" w:rsidRDefault="00B20571" w:rsidP="00071104">
      <w:pPr>
        <w:adjustRightInd w:val="0"/>
        <w:ind w:right="-5"/>
        <w:jc w:val="right"/>
        <w:outlineLvl w:val="0"/>
        <w:rPr>
          <w:bCs/>
        </w:rPr>
      </w:pPr>
    </w:p>
    <w:p w:rsidR="00B20571" w:rsidRDefault="00B20571" w:rsidP="00071104">
      <w:pPr>
        <w:adjustRightInd w:val="0"/>
        <w:ind w:right="-5"/>
        <w:jc w:val="right"/>
        <w:outlineLvl w:val="0"/>
        <w:rPr>
          <w:bCs/>
        </w:rPr>
      </w:pPr>
    </w:p>
    <w:p w:rsidR="00B20571" w:rsidRDefault="00B20571" w:rsidP="00071104">
      <w:pPr>
        <w:adjustRightInd w:val="0"/>
        <w:ind w:right="-5"/>
        <w:jc w:val="right"/>
        <w:outlineLvl w:val="0"/>
        <w:rPr>
          <w:bCs/>
        </w:rPr>
      </w:pPr>
    </w:p>
    <w:p w:rsidR="00B20571" w:rsidRDefault="00B20571" w:rsidP="00071104">
      <w:pPr>
        <w:adjustRightInd w:val="0"/>
        <w:ind w:right="-5"/>
        <w:jc w:val="right"/>
        <w:outlineLvl w:val="0"/>
        <w:rPr>
          <w:bCs/>
        </w:rPr>
      </w:pPr>
    </w:p>
    <w:p w:rsidR="00B20571" w:rsidRDefault="00B20571" w:rsidP="00071104">
      <w:pPr>
        <w:adjustRightInd w:val="0"/>
        <w:ind w:right="-5"/>
        <w:jc w:val="right"/>
        <w:outlineLvl w:val="0"/>
        <w:rPr>
          <w:bCs/>
        </w:rPr>
      </w:pPr>
    </w:p>
    <w:p w:rsidR="00B20571" w:rsidRDefault="00B20571" w:rsidP="00071104">
      <w:pPr>
        <w:adjustRightInd w:val="0"/>
        <w:ind w:right="-5"/>
        <w:jc w:val="right"/>
        <w:outlineLvl w:val="0"/>
        <w:rPr>
          <w:bCs/>
        </w:rPr>
      </w:pPr>
    </w:p>
    <w:p w:rsidR="00B20571" w:rsidRDefault="00B20571" w:rsidP="00071104">
      <w:pPr>
        <w:adjustRightInd w:val="0"/>
        <w:ind w:right="-5"/>
        <w:jc w:val="right"/>
        <w:outlineLvl w:val="0"/>
        <w:rPr>
          <w:bCs/>
        </w:rPr>
      </w:pPr>
    </w:p>
    <w:p w:rsidR="00B20571" w:rsidRDefault="00B20571" w:rsidP="00071104">
      <w:pPr>
        <w:adjustRightInd w:val="0"/>
        <w:ind w:right="-5"/>
        <w:jc w:val="right"/>
        <w:outlineLvl w:val="0"/>
        <w:rPr>
          <w:bCs/>
        </w:rPr>
      </w:pPr>
    </w:p>
    <w:p w:rsidR="00B20571" w:rsidRDefault="00B20571" w:rsidP="001B1852">
      <w:pPr>
        <w:adjustRightInd w:val="0"/>
        <w:ind w:right="-5"/>
        <w:outlineLvl w:val="0"/>
        <w:rPr>
          <w:bCs/>
        </w:rPr>
      </w:pPr>
    </w:p>
    <w:p w:rsidR="00B20571" w:rsidRDefault="00B20571" w:rsidP="001B1852">
      <w:pPr>
        <w:adjustRightInd w:val="0"/>
        <w:ind w:right="-5"/>
        <w:outlineLvl w:val="0"/>
        <w:rPr>
          <w:bCs/>
        </w:rPr>
      </w:pPr>
    </w:p>
    <w:p w:rsidR="00B20571" w:rsidRDefault="00B20571" w:rsidP="00071104">
      <w:pPr>
        <w:adjustRightInd w:val="0"/>
        <w:ind w:right="-5"/>
        <w:jc w:val="right"/>
        <w:outlineLvl w:val="0"/>
        <w:rPr>
          <w:bCs/>
        </w:rPr>
      </w:pPr>
    </w:p>
    <w:p w:rsidR="00B20571" w:rsidRPr="00763D0C" w:rsidRDefault="00B20571" w:rsidP="00071104">
      <w:pPr>
        <w:adjustRightInd w:val="0"/>
        <w:ind w:right="-5"/>
        <w:jc w:val="right"/>
        <w:outlineLvl w:val="0"/>
        <w:rPr>
          <w:bCs/>
        </w:rPr>
      </w:pPr>
      <w:r w:rsidRPr="00763D0C">
        <w:rPr>
          <w:bCs/>
        </w:rPr>
        <w:t>Приложение № 1</w:t>
      </w:r>
      <w:r>
        <w:rPr>
          <w:bCs/>
        </w:rPr>
        <w:t>.2</w:t>
      </w:r>
    </w:p>
    <w:p w:rsidR="00B20571" w:rsidRPr="00C872A1" w:rsidRDefault="00B20571" w:rsidP="00071104">
      <w:pPr>
        <w:adjustRightInd w:val="0"/>
        <w:ind w:right="-5"/>
        <w:jc w:val="right"/>
        <w:outlineLvl w:val="0"/>
        <w:rPr>
          <w:bCs/>
        </w:rPr>
      </w:pPr>
      <w:r w:rsidRPr="00763D0C">
        <w:rPr>
          <w:bCs/>
        </w:rPr>
        <w:t>к Административному регламенту</w:t>
      </w:r>
    </w:p>
    <w:p w:rsidR="00B20571" w:rsidRPr="00763D0C" w:rsidRDefault="00B20571" w:rsidP="00071104">
      <w:pPr>
        <w:adjustRightInd w:val="0"/>
        <w:ind w:right="-5"/>
        <w:jc w:val="center"/>
        <w:outlineLvl w:val="0"/>
      </w:pPr>
    </w:p>
    <w:p w:rsidR="00B20571" w:rsidRDefault="00B20571" w:rsidP="00071104">
      <w:pPr>
        <w:pStyle w:val="BodyText"/>
        <w:spacing w:before="5"/>
        <w:ind w:right="-5"/>
        <w:rPr>
          <w:sz w:val="14"/>
        </w:rPr>
      </w:pPr>
    </w:p>
    <w:p w:rsidR="00B20571" w:rsidRDefault="00B20571" w:rsidP="00071104">
      <w:pPr>
        <w:spacing w:before="57" w:line="216" w:lineRule="auto"/>
        <w:ind w:right="-5"/>
        <w:rPr>
          <w:rFonts w:ascii="Cambria" w:hAnsi="Cambria"/>
          <w:w w:val="90"/>
          <w:sz w:val="19"/>
        </w:rPr>
      </w:pPr>
    </w:p>
    <w:p w:rsidR="00B20571" w:rsidRPr="00AF057C" w:rsidRDefault="00B20571" w:rsidP="00071104">
      <w:pPr>
        <w:spacing w:before="57" w:line="216" w:lineRule="auto"/>
        <w:ind w:right="-5"/>
        <w:rPr>
          <w:rFonts w:ascii="Cambria" w:hAnsi="Cambria"/>
          <w:i/>
          <w:sz w:val="19"/>
        </w:rPr>
      </w:pPr>
    </w:p>
    <w:p w:rsidR="00B20571" w:rsidRDefault="00B20571" w:rsidP="00071104">
      <w:pPr>
        <w:spacing w:before="94" w:line="277" w:lineRule="exact"/>
        <w:ind w:right="-5"/>
        <w:jc w:val="center"/>
        <w:rPr>
          <w:sz w:val="25"/>
        </w:rPr>
      </w:pPr>
      <w:r>
        <w:rPr>
          <w:sz w:val="25"/>
        </w:rPr>
        <w:t>ФОРМА</w:t>
      </w:r>
    </w:p>
    <w:p w:rsidR="00B20571" w:rsidRDefault="00B20571" w:rsidP="00071104">
      <w:pPr>
        <w:spacing w:before="6" w:line="220" w:lineRule="auto"/>
        <w:ind w:right="-5"/>
        <w:jc w:val="center"/>
        <w:rPr>
          <w:sz w:val="25"/>
        </w:rPr>
      </w:pPr>
      <w:r>
        <w:rPr>
          <w:sz w:val="25"/>
        </w:rPr>
        <w:t>решения</w:t>
      </w:r>
      <w:r>
        <w:rPr>
          <w:spacing w:val="16"/>
          <w:sz w:val="25"/>
        </w:rPr>
        <w:t xml:space="preserve"> </w:t>
      </w:r>
      <w:r>
        <w:rPr>
          <w:sz w:val="25"/>
        </w:rPr>
        <w:t>об</w:t>
      </w:r>
      <w:r>
        <w:rPr>
          <w:spacing w:val="4"/>
          <w:sz w:val="25"/>
        </w:rPr>
        <w:t xml:space="preserve"> </w:t>
      </w:r>
      <w:r>
        <w:rPr>
          <w:sz w:val="25"/>
        </w:rPr>
        <w:t>отказе</w:t>
      </w:r>
      <w:r>
        <w:rPr>
          <w:spacing w:val="4"/>
          <w:sz w:val="25"/>
        </w:rPr>
        <w:t xml:space="preserve"> </w:t>
      </w:r>
      <w:r>
        <w:rPr>
          <w:sz w:val="25"/>
        </w:rPr>
        <w:t>в</w:t>
      </w:r>
      <w:r>
        <w:rPr>
          <w:spacing w:val="-7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0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9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19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8"/>
          <w:sz w:val="25"/>
        </w:rPr>
        <w:t xml:space="preserve"> </w:t>
      </w:r>
      <w:r>
        <w:rPr>
          <w:sz w:val="25"/>
        </w:rPr>
        <w:t>аннулировании</w:t>
      </w:r>
      <w:r>
        <w:rPr>
          <w:spacing w:val="34"/>
          <w:sz w:val="25"/>
        </w:rPr>
        <w:t xml:space="preserve"> </w:t>
      </w:r>
      <w:r>
        <w:rPr>
          <w:sz w:val="25"/>
        </w:rPr>
        <w:t>его</w:t>
      </w:r>
      <w:r>
        <w:rPr>
          <w:spacing w:val="12"/>
          <w:sz w:val="25"/>
        </w:rPr>
        <w:t xml:space="preserve"> </w:t>
      </w:r>
      <w:r>
        <w:rPr>
          <w:sz w:val="25"/>
        </w:rPr>
        <w:t>адреса</w:t>
      </w:r>
    </w:p>
    <w:p w:rsidR="00B20571" w:rsidRDefault="00B20571" w:rsidP="00071104">
      <w:pPr>
        <w:pStyle w:val="BodyText"/>
        <w:spacing w:before="9"/>
        <w:ind w:right="-5"/>
      </w:pPr>
      <w:r>
        <w:rPr>
          <w:noProof/>
        </w:rPr>
        <w:pict>
          <v:shape id="Полилиния 245" o:spid="_x0000_s1052" style="position:absolute;margin-left:303.1pt;margin-top:15.55pt;width:250.6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" path="m,l5012,e" filled="f" strokeweight=".96pt">
            <v:path arrowok="t" o:connecttype="custom" o:connectlocs="0,0;3182620,0" o:connectangles="0,0"/>
            <w10:wrap type="topAndBottom" anchorx="page"/>
          </v:shape>
        </w:pict>
      </w:r>
      <w:r>
        <w:rPr>
          <w:noProof/>
        </w:rPr>
        <w:pict>
          <v:shape id="Полилиния 244" o:spid="_x0000_s1053" style="position:absolute;margin-left:303.1pt;margin-top:31.9pt;width:250.8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B20571" w:rsidRDefault="00B20571" w:rsidP="00071104">
      <w:pPr>
        <w:pStyle w:val="BodyText"/>
        <w:spacing w:before="8"/>
        <w:ind w:right="-5"/>
        <w:rPr>
          <w:sz w:val="20"/>
        </w:rPr>
      </w:pPr>
    </w:p>
    <w:p w:rsidR="00B20571" w:rsidRDefault="00B20571" w:rsidP="00071104">
      <w:pPr>
        <w:ind w:right="-5"/>
        <w:jc w:val="center"/>
      </w:pPr>
      <w:r>
        <w:rPr>
          <w:w w:val="90"/>
        </w:rPr>
        <w:t>(Ф.И.О.,</w:t>
      </w:r>
      <w:r>
        <w:rPr>
          <w:spacing w:val="12"/>
          <w:w w:val="90"/>
        </w:rPr>
        <w:t xml:space="preserve"> </w:t>
      </w:r>
      <w:r>
        <w:rPr>
          <w:w w:val="90"/>
        </w:rPr>
        <w:t>адрес</w:t>
      </w:r>
      <w:r>
        <w:rPr>
          <w:spacing w:val="-1"/>
          <w:w w:val="90"/>
        </w:rPr>
        <w:t xml:space="preserve"> </w:t>
      </w:r>
      <w:r>
        <w:rPr>
          <w:w w:val="90"/>
        </w:rPr>
        <w:t>заявителя</w:t>
      </w:r>
      <w:r>
        <w:rPr>
          <w:spacing w:val="9"/>
          <w:w w:val="90"/>
        </w:rPr>
        <w:t xml:space="preserve"> </w:t>
      </w:r>
      <w:r>
        <w:rPr>
          <w:w w:val="90"/>
        </w:rPr>
        <w:t>(представителя)</w:t>
      </w:r>
      <w:r>
        <w:rPr>
          <w:spacing w:val="-7"/>
          <w:w w:val="90"/>
        </w:rPr>
        <w:t xml:space="preserve"> </w:t>
      </w:r>
      <w:r>
        <w:rPr>
          <w:w w:val="90"/>
        </w:rPr>
        <w:t>заявителя)</w:t>
      </w:r>
    </w:p>
    <w:p w:rsidR="00B20571" w:rsidRDefault="00B20571" w:rsidP="00071104">
      <w:pPr>
        <w:pStyle w:val="BodyText"/>
        <w:spacing w:before="6"/>
        <w:ind w:right="-5"/>
        <w:rPr>
          <w:sz w:val="14"/>
        </w:rPr>
      </w:pPr>
      <w:r>
        <w:rPr>
          <w:noProof/>
        </w:rPr>
        <w:pict>
          <v:shape id="Полилиния 243" o:spid="_x0000_s1054" style="position:absolute;margin-left:302.9pt;margin-top:10.85pt;width:250.35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" path="m,l5006,e" filled="f" strokeweight=".96pt">
            <v:path arrowok="t" o:connecttype="custom" o:connectlocs="0,0;3178810,0" o:connectangles="0,0"/>
            <w10:wrap type="topAndBottom" anchorx="page"/>
          </v:shape>
        </w:pict>
      </w:r>
    </w:p>
    <w:p w:rsidR="00B20571" w:rsidRDefault="00B20571" w:rsidP="00071104">
      <w:pPr>
        <w:spacing w:line="228" w:lineRule="auto"/>
        <w:ind w:right="-5"/>
        <w:jc w:val="center"/>
        <w:rPr>
          <w:rFonts w:ascii="Cambria" w:hAnsi="Cambria"/>
          <w:sz w:val="20"/>
        </w:rPr>
      </w:pPr>
      <w:r>
        <w:rPr>
          <w:rFonts w:ascii="Cambria" w:hAnsi="Cambria"/>
          <w:w w:val="85"/>
          <w:sz w:val="20"/>
        </w:rPr>
        <w:t>(регистрационный номер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заявления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присвоении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объекту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адресации</w:t>
      </w:r>
      <w:r>
        <w:rPr>
          <w:rFonts w:ascii="Cambria" w:hAnsi="Cambria"/>
          <w:spacing w:val="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</w:t>
      </w:r>
      <w:r>
        <w:rPr>
          <w:rFonts w:ascii="Cambria" w:hAnsi="Cambria"/>
          <w:spacing w:val="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или</w:t>
      </w:r>
      <w:r>
        <w:rPr>
          <w:rFonts w:ascii="Cambria" w:hAnsi="Cambria"/>
          <w:spacing w:val="-8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аннулировании</w:t>
      </w:r>
      <w:r>
        <w:rPr>
          <w:rFonts w:ascii="Cambria" w:hAnsi="Cambria"/>
          <w:spacing w:val="1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его</w:t>
      </w:r>
      <w:r>
        <w:rPr>
          <w:rFonts w:ascii="Cambria" w:hAnsi="Cambria"/>
          <w:spacing w:val="-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адреса)</w:t>
      </w:r>
    </w:p>
    <w:p w:rsidR="00B20571" w:rsidRDefault="00B20571" w:rsidP="00071104">
      <w:pPr>
        <w:spacing w:before="67"/>
        <w:ind w:right="-5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Решение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отказе</w:t>
      </w:r>
    </w:p>
    <w:p w:rsidR="00B20571" w:rsidRDefault="00B20571" w:rsidP="00071104">
      <w:pPr>
        <w:spacing w:before="2" w:line="292" w:lineRule="exact"/>
        <w:ind w:right="-5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в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присвоении</w:t>
      </w:r>
      <w:r>
        <w:rPr>
          <w:rFonts w:ascii="Cambria" w:hAnsi="Cambria"/>
          <w:spacing w:val="28"/>
          <w:sz w:val="25"/>
        </w:rPr>
        <w:t xml:space="preserve"> </w:t>
      </w:r>
      <w:r>
        <w:rPr>
          <w:rFonts w:ascii="Cambria" w:hAnsi="Cambria"/>
          <w:sz w:val="25"/>
        </w:rPr>
        <w:t>объекту</w:t>
      </w:r>
      <w:r>
        <w:rPr>
          <w:rFonts w:ascii="Cambria" w:hAnsi="Cambria"/>
          <w:spacing w:val="34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  <w:r>
        <w:rPr>
          <w:rFonts w:ascii="Cambria" w:hAnsi="Cambria"/>
          <w:spacing w:val="20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или</w:t>
      </w:r>
      <w:r>
        <w:rPr>
          <w:rFonts w:ascii="Cambria" w:hAnsi="Cambria"/>
          <w:spacing w:val="10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5"/>
          <w:sz w:val="25"/>
        </w:rPr>
        <w:t xml:space="preserve"> </w:t>
      </w:r>
      <w:r>
        <w:rPr>
          <w:rFonts w:ascii="Cambria" w:hAnsi="Cambria"/>
          <w:sz w:val="25"/>
        </w:rPr>
        <w:t>его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</w:p>
    <w:p w:rsidR="00B20571" w:rsidRDefault="00B20571" w:rsidP="00071104">
      <w:pPr>
        <w:tabs>
          <w:tab w:val="left" w:pos="1966"/>
          <w:tab w:val="left" w:pos="2705"/>
          <w:tab w:val="left" w:pos="4227"/>
        </w:tabs>
        <w:spacing w:line="280" w:lineRule="exact"/>
        <w:ind w:right="-5"/>
        <w:jc w:val="center"/>
        <w:rPr>
          <w:rFonts w:ascii="Cambria" w:hAnsi="Cambria"/>
        </w:rPr>
      </w:pPr>
      <w:r>
        <w:rPr>
          <w:rFonts w:ascii="Cambria" w:hAnsi="Cambria"/>
          <w:w w:val="95"/>
        </w:rPr>
        <w:t>от</w:t>
      </w:r>
      <w:r>
        <w:rPr>
          <w:rFonts w:ascii="Cambria" w:hAnsi="Cambria"/>
          <w:w w:val="95"/>
          <w:u w:val="single"/>
        </w:rPr>
        <w:tab/>
      </w:r>
      <w:r>
        <w:rPr>
          <w:rFonts w:ascii="Cambria" w:hAnsi="Cambria"/>
          <w:w w:val="95"/>
        </w:rPr>
        <w:tab/>
        <w:t>№</w:t>
      </w:r>
      <w:r>
        <w:rPr>
          <w:rFonts w:ascii="Cambria" w:hAnsi="Cambria"/>
        </w:rPr>
        <w:t xml:space="preserve">  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u w:val="single"/>
        </w:rPr>
        <w:t xml:space="preserve"> </w:t>
      </w:r>
      <w:r>
        <w:rPr>
          <w:rFonts w:ascii="Cambria" w:hAnsi="Cambria"/>
          <w:u w:val="single"/>
        </w:rPr>
        <w:tab/>
      </w:r>
    </w:p>
    <w:p w:rsidR="00B20571" w:rsidRDefault="00B20571" w:rsidP="00071104">
      <w:pPr>
        <w:pStyle w:val="BodyText"/>
        <w:spacing w:before="1"/>
        <w:ind w:right="-5"/>
        <w:rPr>
          <w:rFonts w:ascii="Cambria"/>
          <w:sz w:val="18"/>
        </w:rPr>
      </w:pPr>
      <w:r>
        <w:rPr>
          <w:noProof/>
        </w:rPr>
        <w:pict>
          <v:shape id="Полилиния 242" o:spid="_x0000_s1055" style="position:absolute;margin-left:54pt;margin-top:13.1pt;width:499.7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" path="m,l9994,e" filled="f" strokeweight=".96pt">
            <v:path arrowok="t" o:connecttype="custom" o:connectlocs="0,0;6346190,0" o:connectangles="0,0"/>
            <w10:wrap type="topAndBottom" anchorx="page"/>
          </v:shape>
        </w:pict>
      </w:r>
      <w:r>
        <w:rPr>
          <w:noProof/>
        </w:rPr>
        <w:pict>
          <v:shape id="Полилиния 241" o:spid="_x0000_s1056" style="position:absolute;margin-left:53.75pt;margin-top:28.95pt;width:499.45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" path="m,l9989,e" filled="f" strokeweight=".96pt">
            <v:path arrowok="t" o:connecttype="custom" o:connectlocs="0,0;6343015,0" o:connectangles="0,0"/>
            <w10:wrap type="topAndBottom" anchorx="page"/>
          </v:shape>
        </w:pict>
      </w:r>
    </w:p>
    <w:p w:rsidR="00B20571" w:rsidRDefault="00B20571" w:rsidP="00071104">
      <w:pPr>
        <w:pStyle w:val="BodyText"/>
        <w:spacing w:before="6"/>
        <w:ind w:right="-5"/>
        <w:rPr>
          <w:rFonts w:ascii="Cambria"/>
          <w:sz w:val="19"/>
        </w:rPr>
      </w:pPr>
    </w:p>
    <w:p w:rsidR="00B20571" w:rsidRDefault="00B20571" w:rsidP="00071104">
      <w:pPr>
        <w:spacing w:before="2" w:line="211" w:lineRule="auto"/>
        <w:ind w:right="-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B20571" w:rsidRDefault="00B20571" w:rsidP="00071104">
      <w:pPr>
        <w:spacing w:line="216" w:lineRule="auto"/>
        <w:ind w:right="-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 28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сентября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2010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г. № 244-ФЗ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«Об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инновационном</w:t>
      </w:r>
      <w:r>
        <w:rPr>
          <w:rFonts w:ascii="Cambria" w:hAnsi="Cambria"/>
          <w:spacing w:val="7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центре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«Сколково»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(Собрание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законодательства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Российской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Федерации,</w:t>
      </w:r>
      <w:r>
        <w:rPr>
          <w:rFonts w:ascii="Cambria" w:hAnsi="Cambria"/>
          <w:spacing w:val="1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2010,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-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40,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4970;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2019,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31,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10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4457))</w:t>
      </w:r>
    </w:p>
    <w:p w:rsidR="00B20571" w:rsidRDefault="00B20571" w:rsidP="00071104">
      <w:pPr>
        <w:tabs>
          <w:tab w:val="left" w:pos="10052"/>
        </w:tabs>
        <w:spacing w:line="260" w:lineRule="exact"/>
        <w:ind w:right="-5"/>
        <w:jc w:val="both"/>
      </w:pPr>
      <w:r>
        <w:t>сообщает,</w:t>
      </w:r>
      <w:r>
        <w:rPr>
          <w:spacing w:val="6"/>
        </w:rPr>
        <w:t xml:space="preserve"> </w:t>
      </w:r>
      <w:r>
        <w:t>что</w:t>
      </w:r>
      <w:r>
        <w:rPr>
          <w:u w:val="single"/>
        </w:rPr>
        <w:tab/>
      </w:r>
      <w:r>
        <w:t>,</w:t>
      </w:r>
    </w:p>
    <w:p w:rsidR="00B20571" w:rsidRDefault="00B20571" w:rsidP="00071104">
      <w:pPr>
        <w:spacing w:before="11" w:line="520" w:lineRule="auto"/>
        <w:ind w:right="-5"/>
        <w:rPr>
          <w:rFonts w:ascii="Cambria" w:hAnsi="Cambria"/>
          <w:sz w:val="20"/>
        </w:rPr>
      </w:pPr>
      <w:r>
        <w:rPr>
          <w:noProof/>
        </w:rPr>
        <w:pict>
          <v:line id="Прямая соединительная линия 240" o:spid="_x0000_s1057" style="position:absolute;z-index:251682816;visibility:visible;mso-position-horizontal-relative:page" from="53.75pt,50.95pt" to="552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" strokeweight=".96pt">
            <w10:wrap anchorx="page"/>
          </v:line>
        </w:pict>
      </w:r>
      <w:r>
        <w:rPr>
          <w:noProof/>
        </w:rPr>
        <w:pict>
          <v:line id="Прямая соединительная линия 239" o:spid="_x0000_s1058" style="position:absolute;z-index:-251632640;visibility:visible;mso-position-horizontal-relative:page" from="53.75pt,25.05pt" to="5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w6UQIAAF0EAAAOAAAAZHJzL2Uyb0RvYy54bWysVM1uEzEQviPxDpbv6e4m2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" strokeweight=".96pt">
            <w10:wrap anchorx="page"/>
          </v:line>
        </w:pict>
      </w:r>
      <w:r>
        <w:rPr>
          <w:rFonts w:ascii="Cambria" w:hAnsi="Cambria"/>
          <w:w w:val="90"/>
          <w:sz w:val="20"/>
        </w:rPr>
        <w:t>(Ф.И.О.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заявителя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в дательном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падеже,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 дата выдачи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документа,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подтверждающего</w:t>
      </w:r>
      <w:r>
        <w:rPr>
          <w:rFonts w:ascii="Cambria" w:hAnsi="Cambria"/>
          <w:spacing w:val="1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личность,</w:t>
      </w:r>
      <w:r>
        <w:rPr>
          <w:rFonts w:ascii="Cambria" w:hAnsi="Cambria"/>
          <w:spacing w:val="3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почтовый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</w:t>
      </w:r>
      <w:r>
        <w:rPr>
          <w:rFonts w:ascii="Cambria" w:hAnsi="Cambria"/>
          <w:spacing w:val="1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—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для</w:t>
      </w:r>
      <w:r>
        <w:rPr>
          <w:rFonts w:ascii="Cambria" w:hAnsi="Cambria"/>
          <w:spacing w:val="1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физического</w:t>
      </w:r>
      <w:r>
        <w:rPr>
          <w:rFonts w:ascii="Cambria" w:hAnsi="Cambria"/>
          <w:spacing w:val="1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лица;</w:t>
      </w:r>
      <w:r>
        <w:rPr>
          <w:rFonts w:ascii="Cambria" w:hAnsi="Cambria"/>
          <w:spacing w:val="2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полное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39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ИНН,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КПП</w:t>
      </w:r>
      <w:r>
        <w:rPr>
          <w:rFonts w:ascii="Cambria" w:hAnsi="Cambria"/>
          <w:spacing w:val="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(для</w:t>
      </w:r>
    </w:p>
    <w:p w:rsidR="00B20571" w:rsidRDefault="00B20571" w:rsidP="00071104">
      <w:pPr>
        <w:spacing w:before="10"/>
        <w:ind w:right="-5"/>
        <w:jc w:val="center"/>
        <w:rPr>
          <w:sz w:val="20"/>
        </w:rPr>
      </w:pPr>
      <w:r>
        <w:rPr>
          <w:spacing w:val="-1"/>
          <w:w w:val="95"/>
          <w:sz w:val="20"/>
        </w:rPr>
        <w:t>российского</w:t>
      </w:r>
      <w:r>
        <w:rPr>
          <w:spacing w:val="6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юридического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лица),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страна,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дата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номер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регистрации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(для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иностранного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юридического лица),</w:t>
      </w:r>
    </w:p>
    <w:p w:rsidR="00B20571" w:rsidRDefault="00B20571" w:rsidP="00071104">
      <w:pPr>
        <w:pStyle w:val="BodyText"/>
        <w:spacing w:before="10"/>
        <w:ind w:right="-5"/>
        <w:rPr>
          <w:sz w:val="17"/>
        </w:rPr>
      </w:pPr>
      <w:r>
        <w:rPr>
          <w:noProof/>
        </w:rPr>
        <w:pict>
          <v:shape id="Полилиния 238" o:spid="_x0000_s1059" style="position:absolute;margin-left:53.3pt;margin-top:12.75pt;width:493.95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" path="m,l9878,e" filled="f" strokeweight=".96pt">
            <v:path arrowok="t" o:connecttype="custom" o:connectlocs="0,0;6272530,0" o:connectangles="0,0"/>
            <w10:wrap type="topAndBottom" anchorx="page"/>
          </v:shape>
        </w:pict>
      </w:r>
    </w:p>
    <w:p w:rsidR="00B20571" w:rsidRDefault="00B20571" w:rsidP="00071104">
      <w:pPr>
        <w:spacing w:line="218" w:lineRule="exact"/>
        <w:ind w:right="-5"/>
        <w:jc w:val="both"/>
        <w:rPr>
          <w:sz w:val="21"/>
        </w:rPr>
      </w:pPr>
      <w:r>
        <w:rPr>
          <w:w w:val="95"/>
          <w:sz w:val="21"/>
        </w:rPr>
        <w:t>почтовый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66"/>
          <w:sz w:val="21"/>
        </w:rPr>
        <w:t xml:space="preserve"> </w:t>
      </w:r>
      <w:r>
        <w:rPr>
          <w:w w:val="95"/>
          <w:sz w:val="21"/>
        </w:rPr>
        <w:t>для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юридического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лица)</w:t>
      </w:r>
    </w:p>
    <w:p w:rsidR="00B20571" w:rsidRDefault="00B20571" w:rsidP="00071104">
      <w:pPr>
        <w:tabs>
          <w:tab w:val="left" w:pos="2406"/>
          <w:tab w:val="left" w:pos="4804"/>
          <w:tab w:val="left" w:pos="7044"/>
          <w:tab w:val="left" w:pos="8969"/>
        </w:tabs>
        <w:spacing w:before="7" w:line="220" w:lineRule="auto"/>
        <w:ind w:right="-5"/>
        <w:jc w:val="both"/>
      </w:pPr>
      <w:r>
        <w:t xml:space="preserve">на  </w:t>
      </w:r>
      <w:r>
        <w:rPr>
          <w:spacing w:val="1"/>
        </w:rPr>
        <w:t xml:space="preserve"> </w:t>
      </w:r>
      <w:r>
        <w:t xml:space="preserve">основании  </w:t>
      </w:r>
      <w:r>
        <w:rPr>
          <w:spacing w:val="1"/>
        </w:rPr>
        <w:t xml:space="preserve"> </w:t>
      </w:r>
      <w:r>
        <w:t xml:space="preserve">Правил  </w:t>
      </w:r>
      <w:r>
        <w:rPr>
          <w:spacing w:val="1"/>
        </w:rPr>
        <w:t xml:space="preserve"> </w:t>
      </w:r>
      <w:r>
        <w:t xml:space="preserve">присвоения,  </w:t>
      </w:r>
      <w:r>
        <w:rPr>
          <w:spacing w:val="1"/>
        </w:rPr>
        <w:t xml:space="preserve"> </w:t>
      </w:r>
      <w:r>
        <w:t xml:space="preserve">изменения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аннулирование   </w:t>
      </w:r>
      <w:r>
        <w:rPr>
          <w:spacing w:val="1"/>
        </w:rPr>
        <w:t xml:space="preserve"> </w:t>
      </w:r>
      <w:r>
        <w:t>адресов,</w:t>
      </w:r>
      <w:r>
        <w:rPr>
          <w:spacing w:val="1"/>
        </w:rPr>
        <w:t xml:space="preserve"> </w:t>
      </w:r>
      <w:r>
        <w:rPr>
          <w:sz w:val="25"/>
        </w:rPr>
        <w:t>утвержденных</w:t>
      </w:r>
      <w:r>
        <w:rPr>
          <w:sz w:val="25"/>
        </w:rPr>
        <w:tab/>
        <w:t>постановлением</w:t>
      </w:r>
      <w:r>
        <w:rPr>
          <w:sz w:val="25"/>
        </w:rPr>
        <w:tab/>
      </w:r>
      <w:r>
        <w:rPr>
          <w:spacing w:val="-1"/>
          <w:sz w:val="25"/>
        </w:rPr>
        <w:t>Правительства</w:t>
      </w:r>
      <w:r>
        <w:rPr>
          <w:spacing w:val="-1"/>
          <w:sz w:val="25"/>
        </w:rPr>
        <w:tab/>
      </w:r>
      <w:r>
        <w:rPr>
          <w:sz w:val="25"/>
        </w:rPr>
        <w:t>Российской</w:t>
      </w:r>
      <w:r>
        <w:rPr>
          <w:sz w:val="25"/>
        </w:rPr>
        <w:tab/>
      </w:r>
      <w:r>
        <w:rPr>
          <w:spacing w:val="-2"/>
          <w:w w:val="95"/>
          <w:sz w:val="25"/>
        </w:rPr>
        <w:t>Федерации</w:t>
      </w:r>
      <w:r>
        <w:rPr>
          <w:spacing w:val="-57"/>
          <w:w w:val="95"/>
          <w:sz w:val="25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19</w:t>
      </w:r>
      <w:r>
        <w:rPr>
          <w:spacing w:val="40"/>
        </w:rPr>
        <w:t xml:space="preserve"> </w:t>
      </w:r>
      <w:r>
        <w:t>ноября</w:t>
      </w:r>
      <w:r>
        <w:rPr>
          <w:spacing w:val="46"/>
        </w:rPr>
        <w:t xml:space="preserve"> </w:t>
      </w:r>
      <w:r>
        <w:t>2014</w:t>
      </w:r>
      <w:r>
        <w:rPr>
          <w:spacing w:val="49"/>
        </w:rPr>
        <w:t xml:space="preserve"> </w:t>
      </w:r>
      <w:r>
        <w:t>г.</w:t>
      </w:r>
      <w:r>
        <w:rPr>
          <w:spacing w:val="44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1221,</w:t>
      </w:r>
      <w:r>
        <w:rPr>
          <w:spacing w:val="50"/>
        </w:rPr>
        <w:t xml:space="preserve"> </w:t>
      </w:r>
      <w:r>
        <w:t>отказано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присвоении</w:t>
      </w:r>
      <w:r>
        <w:rPr>
          <w:spacing w:val="2"/>
        </w:rPr>
        <w:t xml:space="preserve"> </w:t>
      </w:r>
      <w:r>
        <w:t>(аннулировании)</w:t>
      </w:r>
      <w:r>
        <w:rPr>
          <w:spacing w:val="39"/>
        </w:rPr>
        <w:t xml:space="preserve"> </w:t>
      </w:r>
      <w:r>
        <w:t>адреса</w:t>
      </w:r>
      <w:r>
        <w:rPr>
          <w:spacing w:val="51"/>
        </w:rPr>
        <w:t xml:space="preserve"> </w:t>
      </w:r>
      <w:r>
        <w:t>следующему</w:t>
      </w:r>
    </w:p>
    <w:p w:rsidR="00B20571" w:rsidRDefault="00B20571" w:rsidP="00071104">
      <w:pPr>
        <w:spacing w:before="9" w:line="232" w:lineRule="exact"/>
        <w:ind w:right="-5"/>
        <w:jc w:val="both"/>
        <w:rPr>
          <w:sz w:val="21"/>
        </w:rPr>
      </w:pPr>
      <w:r>
        <w:rPr>
          <w:spacing w:val="-1"/>
          <w:w w:val="95"/>
          <w:sz w:val="21"/>
        </w:rPr>
        <w:t>(нужное</w:t>
      </w:r>
      <w:r>
        <w:rPr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подчеркнуть)</w:t>
      </w:r>
    </w:p>
    <w:p w:rsidR="00B20571" w:rsidRDefault="00B20571" w:rsidP="00071104">
      <w:pPr>
        <w:tabs>
          <w:tab w:val="left" w:pos="10207"/>
        </w:tabs>
        <w:spacing w:line="278" w:lineRule="exact"/>
        <w:ind w:right="-5"/>
        <w:jc w:val="both"/>
        <w:rPr>
          <w:sz w:val="25"/>
        </w:rPr>
      </w:pPr>
      <w:r>
        <w:rPr>
          <w:w w:val="95"/>
          <w:sz w:val="25"/>
        </w:rPr>
        <w:t>объекту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22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B20571" w:rsidRDefault="00B20571" w:rsidP="00071104">
      <w:pPr>
        <w:spacing w:before="9" w:line="516" w:lineRule="auto"/>
        <w:ind w:right="-5"/>
        <w:jc w:val="both"/>
        <w:rPr>
          <w:sz w:val="21"/>
        </w:rPr>
      </w:pPr>
      <w:r>
        <w:rPr>
          <w:noProof/>
        </w:rPr>
        <w:pict>
          <v:line id="Прямая соединительная линия 237" o:spid="_x0000_s1060" style="position:absolute;left:0;text-align:left;z-index:251685888;visibility:visible;mso-position-horizontal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" strokeweight=".96pt">
            <w10:wrap anchorx="page"/>
          </v:line>
        </w:pict>
      </w:r>
      <w:r>
        <w:rPr>
          <w:noProof/>
        </w:rPr>
        <w:pict>
          <v:line id="Прямая соединительная линия 236" o:spid="_x0000_s1061" style="position:absolute;left:0;text-align:left;z-index:-251629568;visibility:visible;mso-position-horizontal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AUQIAAF0EAAAOAAAAZHJzL2Uyb0RvYy54bWysVM1uEzEQviPxDtbe091Ntq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" strokeweight=".96pt">
            <w10:wrap anchorx="page"/>
          </v:line>
        </w:pict>
      </w:r>
      <w:r>
        <w:rPr>
          <w:sz w:val="21"/>
        </w:rPr>
        <w:t>(вид и наименование объекта адресации, описание</w:t>
      </w:r>
      <w:r>
        <w:rPr>
          <w:spacing w:val="1"/>
          <w:sz w:val="21"/>
        </w:rPr>
        <w:t xml:space="preserve"> </w:t>
      </w:r>
      <w:r>
        <w:rPr>
          <w:w w:val="90"/>
          <w:sz w:val="21"/>
        </w:rPr>
        <w:t>местонахождения</w:t>
      </w:r>
      <w:r>
        <w:rPr>
          <w:spacing w:val="19"/>
          <w:w w:val="90"/>
          <w:sz w:val="21"/>
        </w:rPr>
        <w:t xml:space="preserve"> </w:t>
      </w:r>
      <w:r>
        <w:rPr>
          <w:w w:val="90"/>
          <w:sz w:val="21"/>
        </w:rPr>
        <w:t>объекта</w:t>
      </w:r>
      <w:r>
        <w:rPr>
          <w:spacing w:val="41"/>
          <w:w w:val="90"/>
          <w:sz w:val="21"/>
        </w:rPr>
        <w:t xml:space="preserve"> </w:t>
      </w:r>
      <w:r>
        <w:rPr>
          <w:w w:val="90"/>
          <w:sz w:val="21"/>
        </w:rPr>
        <w:t>адресации</w:t>
      </w:r>
      <w:r>
        <w:rPr>
          <w:spacing w:val="16"/>
          <w:w w:val="90"/>
          <w:sz w:val="21"/>
        </w:rPr>
        <w:t xml:space="preserve"> </w:t>
      </w:r>
      <w:r>
        <w:rPr>
          <w:w w:val="90"/>
          <w:sz w:val="21"/>
        </w:rPr>
        <w:t>в</w:t>
      </w:r>
      <w:r>
        <w:rPr>
          <w:spacing w:val="21"/>
          <w:w w:val="90"/>
          <w:sz w:val="21"/>
        </w:rPr>
        <w:t xml:space="preserve"> </w:t>
      </w:r>
      <w:r>
        <w:rPr>
          <w:w w:val="90"/>
          <w:sz w:val="21"/>
        </w:rPr>
        <w:t>случае</w:t>
      </w:r>
      <w:r>
        <w:rPr>
          <w:spacing w:val="40"/>
          <w:w w:val="90"/>
          <w:sz w:val="21"/>
        </w:rPr>
        <w:t xml:space="preserve"> </w:t>
      </w:r>
      <w:r>
        <w:rPr>
          <w:w w:val="90"/>
          <w:sz w:val="21"/>
        </w:rPr>
        <w:t>обращения</w:t>
      </w:r>
      <w:r>
        <w:rPr>
          <w:spacing w:val="2"/>
          <w:w w:val="90"/>
          <w:sz w:val="21"/>
        </w:rPr>
        <w:t xml:space="preserve"> </w:t>
      </w:r>
      <w:r>
        <w:rPr>
          <w:w w:val="90"/>
          <w:sz w:val="21"/>
        </w:rPr>
        <w:t>заявителя</w:t>
      </w:r>
      <w:r>
        <w:rPr>
          <w:spacing w:val="37"/>
          <w:w w:val="90"/>
          <w:sz w:val="21"/>
        </w:rPr>
        <w:t xml:space="preserve"> </w:t>
      </w:r>
      <w:r>
        <w:rPr>
          <w:w w:val="90"/>
          <w:sz w:val="21"/>
        </w:rPr>
        <w:t>о</w:t>
      </w:r>
      <w:r>
        <w:rPr>
          <w:spacing w:val="34"/>
          <w:w w:val="90"/>
          <w:sz w:val="21"/>
        </w:rPr>
        <w:t xml:space="preserve"> </w:t>
      </w:r>
      <w:r>
        <w:rPr>
          <w:w w:val="90"/>
          <w:sz w:val="21"/>
        </w:rPr>
        <w:t>присвоении</w:t>
      </w:r>
      <w:r>
        <w:rPr>
          <w:spacing w:val="5"/>
          <w:w w:val="90"/>
          <w:sz w:val="21"/>
        </w:rPr>
        <w:t xml:space="preserve"> </w:t>
      </w:r>
      <w:r>
        <w:rPr>
          <w:w w:val="90"/>
          <w:sz w:val="21"/>
        </w:rPr>
        <w:t>объекту</w:t>
      </w:r>
      <w:r>
        <w:rPr>
          <w:spacing w:val="38"/>
          <w:w w:val="90"/>
          <w:sz w:val="21"/>
        </w:rPr>
        <w:t xml:space="preserve"> </w:t>
      </w:r>
      <w:r>
        <w:rPr>
          <w:w w:val="90"/>
          <w:sz w:val="21"/>
        </w:rPr>
        <w:t>адресации</w:t>
      </w:r>
      <w:r>
        <w:rPr>
          <w:spacing w:val="36"/>
          <w:w w:val="90"/>
          <w:sz w:val="21"/>
        </w:rPr>
        <w:t xml:space="preserve"> </w:t>
      </w:r>
      <w:r>
        <w:rPr>
          <w:w w:val="90"/>
          <w:sz w:val="21"/>
        </w:rPr>
        <w:t>адреса,</w:t>
      </w:r>
    </w:p>
    <w:p w:rsidR="00B20571" w:rsidRDefault="00B20571" w:rsidP="00071104">
      <w:pPr>
        <w:spacing w:line="233" w:lineRule="exact"/>
        <w:ind w:right="-5"/>
        <w:jc w:val="center"/>
        <w:rPr>
          <w:sz w:val="21"/>
        </w:rPr>
      </w:pPr>
      <w:r>
        <w:rPr>
          <w:w w:val="95"/>
          <w:sz w:val="21"/>
        </w:rPr>
        <w:t>адрес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адресации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случае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обращения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об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аннулирование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его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адреса)</w:t>
      </w:r>
    </w:p>
    <w:p w:rsidR="00B20571" w:rsidRDefault="00B20571" w:rsidP="00071104">
      <w:pPr>
        <w:pStyle w:val="BodyText"/>
        <w:spacing w:before="1"/>
        <w:ind w:right="-5"/>
        <w:rPr>
          <w:sz w:val="20"/>
        </w:rPr>
      </w:pPr>
      <w:r>
        <w:rPr>
          <w:noProof/>
        </w:rPr>
        <w:pict>
          <v:shape id="Рисунок 235" o:spid="_x0000_s1062" type="#_x0000_t75" style="position:absolute;margin-left:54pt;margin-top:21.15pt;width:44.3pt;height:6.1pt;z-index:251687936;visibility:visible;mso-wrap-distance-left:0;mso-wrap-distance-right:0;mso-position-horizontal-relative:page">
            <v:imagedata r:id="rId13" o:title=""/>
            <w10:wrap type="topAndBottom" anchorx="page"/>
          </v:shape>
        </w:pict>
      </w:r>
      <w:r>
        <w:rPr>
          <w:noProof/>
        </w:rPr>
        <w:pict>
          <v:shape id="Полилиния 234" o:spid="_x0000_s1063" style="position:absolute;margin-left:52.55pt;margin-top:13.95pt;width:498.5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B20571" w:rsidRDefault="00B20571" w:rsidP="00071104">
      <w:pPr>
        <w:pStyle w:val="BodyText"/>
        <w:spacing w:before="10"/>
        <w:ind w:right="-5"/>
        <w:rPr>
          <w:sz w:val="5"/>
        </w:rPr>
      </w:pPr>
    </w:p>
    <w:p w:rsidR="00B20571" w:rsidRDefault="00B20571" w:rsidP="00071104">
      <w:pPr>
        <w:pStyle w:val="BodyText"/>
        <w:spacing w:line="20" w:lineRule="exact"/>
        <w:ind w:right="-5"/>
        <w:rPr>
          <w:sz w:val="2"/>
        </w:rPr>
      </w:pPr>
      <w:r>
        <w:rPr>
          <w:noProof/>
        </w:rPr>
      </w:r>
      <w:r w:rsidRPr="00395C3D">
        <w:rPr>
          <w:noProof/>
        </w:rPr>
        <w:pict>
          <v:group id="Группа 232" o:spid="_x0000_s1064" style="width:447.85pt;height:.75pt;mso-position-horizontal-relative:char;mso-position-vertical-relative:line" coordsize="89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">
            <v:line id="Line 174" o:spid="_x0000_s1065" style="position:absolute;visibility:visible" from="0,7" to="89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" strokeweight=".72pt"/>
            <w10:anchorlock/>
          </v:group>
        </w:pict>
      </w:r>
    </w:p>
    <w:p w:rsidR="00B20571" w:rsidRDefault="00B20571" w:rsidP="00071104">
      <w:pPr>
        <w:pStyle w:val="BodyText"/>
        <w:spacing w:before="10"/>
        <w:ind w:right="-5"/>
        <w:rPr>
          <w:sz w:val="21"/>
        </w:rPr>
      </w:pPr>
      <w:r>
        <w:rPr>
          <w:noProof/>
        </w:rPr>
        <w:pict>
          <v:shape id="Полилиния 230" o:spid="_x0000_s1066" style="position:absolute;margin-left:53.3pt;margin-top:15.05pt;width:493.45pt;height: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" path="m,l9868,e" filled="f" strokeweight=".96pt">
            <v:path arrowok="t" o:connecttype="custom" o:connectlocs="0,0;6266180,0" o:connectangles="0,0"/>
            <w10:wrap type="topAndBottom" anchorx="page"/>
          </v:shape>
        </w:pict>
      </w:r>
    </w:p>
    <w:p w:rsidR="00B20571" w:rsidRDefault="00B20571" w:rsidP="00071104">
      <w:pPr>
        <w:ind w:right="-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(основание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отказа)</w:t>
      </w:r>
    </w:p>
    <w:p w:rsidR="00B20571" w:rsidRDefault="00B20571" w:rsidP="00071104">
      <w:pPr>
        <w:spacing w:before="83" w:line="220" w:lineRule="auto"/>
        <w:ind w:right="-5"/>
        <w:jc w:val="both"/>
        <w:rPr>
          <w:sz w:val="25"/>
        </w:rPr>
      </w:pPr>
      <w:r>
        <w:rPr>
          <w:w w:val="95"/>
          <w:sz w:val="25"/>
        </w:rPr>
        <w:t>Уполномоченное лицо органа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самоуправления, органа государственной власти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субъекта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1"/>
          <w:w w:val="95"/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pacing w:val="1"/>
          <w:w w:val="90"/>
          <w:sz w:val="25"/>
        </w:rPr>
        <w:t xml:space="preserve"> </w:t>
      </w:r>
      <w:r>
        <w:rPr>
          <w:w w:val="95"/>
          <w:sz w:val="25"/>
        </w:rPr>
        <w:t>города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федерального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значения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или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 внутригородского муниципального образования города федерального значения,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уполномоченного законом субъекта Российской Федерации, а также организации, признаваемой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управляющей</w:t>
      </w:r>
      <w:r>
        <w:rPr>
          <w:spacing w:val="58"/>
          <w:sz w:val="25"/>
        </w:rPr>
        <w:t xml:space="preserve"> </w:t>
      </w:r>
      <w:r>
        <w:rPr>
          <w:spacing w:val="-1"/>
          <w:sz w:val="25"/>
        </w:rPr>
        <w:t>компанией</w:t>
      </w:r>
      <w:r>
        <w:rPr>
          <w:spacing w:val="53"/>
          <w:sz w:val="25"/>
        </w:rPr>
        <w:t xml:space="preserve"> </w:t>
      </w:r>
      <w:r>
        <w:rPr>
          <w:spacing w:val="-1"/>
          <w:sz w:val="25"/>
        </w:rPr>
        <w:t>в</w:t>
      </w:r>
      <w:r>
        <w:rPr>
          <w:spacing w:val="36"/>
          <w:sz w:val="25"/>
        </w:rPr>
        <w:t xml:space="preserve"> </w:t>
      </w:r>
      <w:r>
        <w:rPr>
          <w:spacing w:val="-1"/>
          <w:sz w:val="25"/>
        </w:rPr>
        <w:t>соответствии</w:t>
      </w:r>
      <w:r>
        <w:rPr>
          <w:spacing w:val="53"/>
          <w:sz w:val="25"/>
        </w:rPr>
        <w:t xml:space="preserve"> </w:t>
      </w:r>
      <w:r>
        <w:rPr>
          <w:sz w:val="25"/>
        </w:rPr>
        <w:t>с</w:t>
      </w:r>
      <w:r>
        <w:rPr>
          <w:spacing w:val="36"/>
          <w:sz w:val="25"/>
        </w:rPr>
        <w:t xml:space="preserve"> </w:t>
      </w:r>
      <w:r>
        <w:rPr>
          <w:sz w:val="25"/>
        </w:rPr>
        <w:t>Федеральным</w:t>
      </w:r>
      <w:r>
        <w:rPr>
          <w:spacing w:val="58"/>
          <w:sz w:val="25"/>
        </w:rPr>
        <w:t xml:space="preserve"> </w:t>
      </w:r>
      <w:r>
        <w:rPr>
          <w:sz w:val="25"/>
        </w:rPr>
        <w:t>законом</w:t>
      </w:r>
      <w:r>
        <w:rPr>
          <w:spacing w:val="53"/>
          <w:sz w:val="25"/>
        </w:rPr>
        <w:t xml:space="preserve"> </w:t>
      </w:r>
      <w:r>
        <w:rPr>
          <w:sz w:val="25"/>
        </w:rPr>
        <w:t>от</w:t>
      </w:r>
      <w:r>
        <w:rPr>
          <w:spacing w:val="40"/>
          <w:sz w:val="25"/>
        </w:rPr>
        <w:t xml:space="preserve"> </w:t>
      </w:r>
      <w:r>
        <w:rPr>
          <w:sz w:val="25"/>
        </w:rPr>
        <w:t>28</w:t>
      </w:r>
      <w:r>
        <w:rPr>
          <w:spacing w:val="39"/>
          <w:sz w:val="25"/>
        </w:rPr>
        <w:t xml:space="preserve"> </w:t>
      </w:r>
      <w:r>
        <w:rPr>
          <w:sz w:val="25"/>
        </w:rPr>
        <w:t>сентября</w:t>
      </w:r>
      <w:r>
        <w:rPr>
          <w:spacing w:val="53"/>
          <w:sz w:val="25"/>
        </w:rPr>
        <w:t xml:space="preserve"> </w:t>
      </w:r>
      <w:r>
        <w:rPr>
          <w:sz w:val="25"/>
        </w:rPr>
        <w:t>2010</w:t>
      </w:r>
      <w:r>
        <w:rPr>
          <w:spacing w:val="46"/>
          <w:sz w:val="25"/>
        </w:rPr>
        <w:t xml:space="preserve"> </w:t>
      </w:r>
      <w:r>
        <w:rPr>
          <w:sz w:val="25"/>
        </w:rPr>
        <w:t>г.</w:t>
      </w:r>
    </w:p>
    <w:p w:rsidR="00B20571" w:rsidRDefault="00B20571" w:rsidP="00071104">
      <w:pPr>
        <w:spacing w:line="220" w:lineRule="auto"/>
        <w:ind w:right="-5"/>
        <w:jc w:val="both"/>
        <w:rPr>
          <w:sz w:val="25"/>
        </w:rPr>
      </w:pPr>
      <w:r>
        <w:rPr>
          <w:w w:val="95"/>
          <w:sz w:val="25"/>
        </w:rPr>
        <w:t>№ 244-ФЗ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«Об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инновационном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центре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«Сколково»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(Собрание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законодательства Российской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Федерации,</w:t>
      </w:r>
      <w:r>
        <w:rPr>
          <w:spacing w:val="5"/>
          <w:sz w:val="25"/>
        </w:rPr>
        <w:t xml:space="preserve"> </w:t>
      </w:r>
      <w:r>
        <w:rPr>
          <w:sz w:val="25"/>
        </w:rPr>
        <w:t>2010, №</w:t>
      </w:r>
      <w:r>
        <w:rPr>
          <w:spacing w:val="43"/>
          <w:sz w:val="25"/>
        </w:rPr>
        <w:t xml:space="preserve"> </w:t>
      </w:r>
      <w:r>
        <w:rPr>
          <w:sz w:val="25"/>
        </w:rPr>
        <w:t>40,</w:t>
      </w:r>
      <w:r>
        <w:rPr>
          <w:spacing w:val="-5"/>
          <w:sz w:val="25"/>
        </w:rPr>
        <w:t xml:space="preserve"> </w:t>
      </w:r>
      <w:r>
        <w:rPr>
          <w:sz w:val="25"/>
        </w:rPr>
        <w:t>ст.</w:t>
      </w:r>
      <w:r>
        <w:rPr>
          <w:spacing w:val="-4"/>
          <w:sz w:val="25"/>
        </w:rPr>
        <w:t xml:space="preserve"> </w:t>
      </w:r>
      <w:r>
        <w:rPr>
          <w:sz w:val="25"/>
        </w:rPr>
        <w:t>4970;</w:t>
      </w:r>
      <w:r>
        <w:rPr>
          <w:spacing w:val="3"/>
          <w:sz w:val="25"/>
        </w:rPr>
        <w:t xml:space="preserve"> </w:t>
      </w:r>
      <w:r>
        <w:rPr>
          <w:sz w:val="25"/>
        </w:rPr>
        <w:t>2019,</w:t>
      </w:r>
      <w:r>
        <w:rPr>
          <w:spacing w:val="-1"/>
          <w:sz w:val="25"/>
        </w:rPr>
        <w:t xml:space="preserve"> </w:t>
      </w:r>
      <w:r>
        <w:rPr>
          <w:sz w:val="25"/>
        </w:rPr>
        <w:t>№</w:t>
      </w:r>
      <w:r>
        <w:rPr>
          <w:spacing w:val="44"/>
          <w:sz w:val="25"/>
        </w:rPr>
        <w:t xml:space="preserve"> </w:t>
      </w:r>
      <w:r>
        <w:rPr>
          <w:sz w:val="25"/>
        </w:rPr>
        <w:t>31,</w:t>
      </w:r>
      <w:r>
        <w:rPr>
          <w:spacing w:val="-10"/>
          <w:sz w:val="25"/>
        </w:rPr>
        <w:t xml:space="preserve"> </w:t>
      </w:r>
      <w:r>
        <w:rPr>
          <w:sz w:val="25"/>
        </w:rPr>
        <w:t>ст.</w:t>
      </w:r>
      <w:r>
        <w:rPr>
          <w:spacing w:val="-10"/>
          <w:sz w:val="25"/>
        </w:rPr>
        <w:t xml:space="preserve"> </w:t>
      </w:r>
      <w:r>
        <w:rPr>
          <w:sz w:val="25"/>
        </w:rPr>
        <w:t>4457)</w:t>
      </w:r>
    </w:p>
    <w:p w:rsidR="00B20571" w:rsidRDefault="00B20571" w:rsidP="00071104">
      <w:pPr>
        <w:pStyle w:val="BodyText"/>
        <w:spacing w:before="9"/>
        <w:ind w:right="-5"/>
        <w:rPr>
          <w:sz w:val="18"/>
        </w:rPr>
      </w:pPr>
      <w:r>
        <w:rPr>
          <w:noProof/>
        </w:rPr>
        <w:pict>
          <v:group id="Группа 229" o:spid="_x0000_s1067" style="position:absolute;margin-left:53.05pt;margin-top:12.8pt;width:298.35pt;height:12.85pt;z-index:-251625472;mso-wrap-distance-left:0;mso-wrap-distance-right:0;mso-position-horizontal-relative:page" coordorigin=",10" coordsize="59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">
            <v:line id="Line 285" o:spid="_x0000_s1068" style="position:absolute;visibility:visible" from="0,10" to="59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" strokeweight=".96pt"/>
            <v:shape id="Picture 286" o:spid="_x0000_s1069" type="#_x0000_t75" style="position:absolute;left:2099;top:69;width:17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">
              <v:imagedata r:id="rId14" o:title=""/>
            </v:shape>
            <w10:wrap type="topAndBottom" anchorx="page"/>
          </v:group>
        </w:pict>
      </w:r>
      <w:r>
        <w:rPr>
          <w:noProof/>
        </w:rPr>
        <w:pict>
          <v:group id="Группа 228" o:spid="_x0000_s1070" style="position:absolute;margin-left:439.2pt;margin-top:12.8pt;width:113.3pt;height:12.85pt;z-index:-251624448;mso-wrap-distance-left:0;mso-wrap-distance-right:0;mso-position-horizontal-relative:page" coordorigin=",10" coordsize="22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">
            <v:line id="Line 288" o:spid="_x0000_s1071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CZ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0QReZ+IRkIsnAAAA//8DAFBLAQItABQABgAIAAAAIQDb4fbL7gAAAIUBAAATAAAAAAAAAAAAAAAA&#10;AAAAAABbQ29udGVudF9UeXBlc10ueG1sUEsBAi0AFAAGAAgAAAAhAFr0LFu/AAAAFQEAAAsAAAAA&#10;AAAAAAAAAAAAHwEAAF9yZWxzLy5yZWxzUEsBAi0AFAAGAAgAAAAhABoJUJnBAAAA3AAAAA8AAAAA&#10;AAAAAAAAAAAABwIAAGRycy9kb3ducmV2LnhtbFBLBQYAAAAAAwADALcAAAD1AgAAAAA=&#10;" strokeweight=".96pt"/>
            <v:shape id="Picture 289" o:spid="_x0000_s1072" type="#_x0000_t75" style="position:absolute;left:705;top:69;width:814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">
              <v:imagedata r:id="rId15" o:title=""/>
            </v:shape>
            <w10:wrap type="topAndBottom" anchorx="page"/>
          </v:group>
        </w:pict>
      </w:r>
    </w:p>
    <w:p w:rsidR="00B20571" w:rsidRDefault="00B20571" w:rsidP="00071104">
      <w:pPr>
        <w:spacing w:before="69"/>
        <w:ind w:right="-5"/>
        <w:jc w:val="right"/>
        <w:rPr>
          <w:sz w:val="25"/>
        </w:rPr>
      </w:pPr>
      <w:r>
        <w:rPr>
          <w:sz w:val="25"/>
        </w:rPr>
        <w:t>М.П.</w:t>
      </w:r>
    </w:p>
    <w:p w:rsidR="00B20571" w:rsidRDefault="00B20571" w:rsidP="00071104">
      <w:pPr>
        <w:adjustRightInd w:val="0"/>
        <w:ind w:right="-5"/>
        <w:jc w:val="center"/>
        <w:rPr>
          <w:b/>
          <w:bCs/>
        </w:rPr>
      </w:pPr>
    </w:p>
    <w:p w:rsidR="00B20571" w:rsidRDefault="00B20571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B20571" w:rsidRDefault="00B20571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B20571" w:rsidRDefault="00B20571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B20571" w:rsidRDefault="00B20571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B20571" w:rsidRDefault="00B20571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B20571" w:rsidRDefault="00B20571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B20571" w:rsidRDefault="00B20571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B20571" w:rsidRDefault="00B20571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B20571" w:rsidRDefault="00B20571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B20571" w:rsidRDefault="00B20571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B20571" w:rsidRDefault="00B20571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B20571" w:rsidRDefault="00B20571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B20571" w:rsidRDefault="00B20571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B20571" w:rsidRDefault="00B20571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B20571" w:rsidRDefault="00B20571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B20571" w:rsidRDefault="00B20571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B20571" w:rsidRDefault="00B20571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B20571" w:rsidRDefault="00B20571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B20571" w:rsidRDefault="00B20571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B20571" w:rsidRDefault="00B20571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B20571" w:rsidRDefault="00B20571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B20571" w:rsidRDefault="00B20571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B20571" w:rsidRDefault="00B20571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B20571" w:rsidRDefault="00B20571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B20571" w:rsidRDefault="00B20571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B20571" w:rsidRDefault="00B20571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B20571" w:rsidRDefault="00B20571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B20571" w:rsidRDefault="00B20571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B20571" w:rsidRDefault="00B20571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B20571" w:rsidRDefault="00B20571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B20571" w:rsidRDefault="00B20571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B20571" w:rsidRDefault="00B20571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B20571" w:rsidRDefault="00B20571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  <w:r>
        <w:rPr>
          <w:rFonts w:ascii="Cambria" w:hAnsi="Cambria"/>
          <w:w w:val="85"/>
          <w:sz w:val="21"/>
        </w:rPr>
        <w:t>\</w:t>
      </w:r>
    </w:p>
    <w:p w:rsidR="00B20571" w:rsidRDefault="00B20571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B20571" w:rsidRDefault="00B20571" w:rsidP="001B1852">
      <w:pPr>
        <w:spacing w:before="50" w:line="230" w:lineRule="auto"/>
        <w:ind w:right="-5"/>
        <w:rPr>
          <w:rFonts w:ascii="Cambria" w:hAnsi="Cambria"/>
          <w:w w:val="85"/>
          <w:sz w:val="21"/>
        </w:rPr>
      </w:pPr>
    </w:p>
    <w:p w:rsidR="00B20571" w:rsidRDefault="00B20571" w:rsidP="001B1852">
      <w:pPr>
        <w:spacing w:before="50" w:line="230" w:lineRule="auto"/>
        <w:ind w:right="-5"/>
        <w:rPr>
          <w:rFonts w:ascii="Cambria" w:hAnsi="Cambria"/>
          <w:w w:val="85"/>
          <w:sz w:val="21"/>
        </w:rPr>
      </w:pPr>
    </w:p>
    <w:p w:rsidR="00B20571" w:rsidRDefault="00B20571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B20571" w:rsidRPr="00763D0C" w:rsidRDefault="00B20571" w:rsidP="00071104">
      <w:pPr>
        <w:adjustRightInd w:val="0"/>
        <w:ind w:right="-5"/>
        <w:jc w:val="right"/>
        <w:outlineLvl w:val="0"/>
        <w:rPr>
          <w:bCs/>
        </w:rPr>
      </w:pPr>
      <w:r w:rsidRPr="00763D0C">
        <w:rPr>
          <w:bCs/>
        </w:rPr>
        <w:t xml:space="preserve">Приложение № </w:t>
      </w:r>
      <w:r>
        <w:rPr>
          <w:bCs/>
        </w:rPr>
        <w:t>2</w:t>
      </w:r>
    </w:p>
    <w:p w:rsidR="00B20571" w:rsidRDefault="00B20571" w:rsidP="00071104">
      <w:pPr>
        <w:adjustRightInd w:val="0"/>
        <w:ind w:right="-5"/>
        <w:jc w:val="right"/>
        <w:outlineLvl w:val="0"/>
        <w:rPr>
          <w:bCs/>
        </w:rPr>
      </w:pPr>
      <w:r>
        <w:rPr>
          <w:bCs/>
        </w:rPr>
        <w:t xml:space="preserve">  </w:t>
      </w:r>
      <w:r w:rsidRPr="00763D0C">
        <w:rPr>
          <w:bCs/>
        </w:rPr>
        <w:t xml:space="preserve">к </w:t>
      </w:r>
      <w:r w:rsidRPr="003F0011">
        <w:rPr>
          <w:bCs/>
        </w:rPr>
        <w:t>Административному регламенту</w:t>
      </w:r>
      <w:r>
        <w:rPr>
          <w:bCs/>
        </w:rPr>
        <w:t xml:space="preserve"> </w:t>
      </w:r>
    </w:p>
    <w:p w:rsidR="00B20571" w:rsidRDefault="00B20571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  <w:r w:rsidRPr="003F0011">
        <w:t>по предоставлению</w:t>
      </w:r>
      <w:r>
        <w:t xml:space="preserve"> </w:t>
      </w:r>
      <w:r w:rsidRPr="003F0011">
        <w:t>муниципальной услуги</w:t>
      </w:r>
    </w:p>
    <w:p w:rsidR="00B20571" w:rsidRDefault="00B20571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B20571" w:rsidRDefault="00B20571" w:rsidP="00071104">
      <w:pPr>
        <w:spacing w:before="1"/>
        <w:ind w:right="-5"/>
        <w:jc w:val="center"/>
        <w:rPr>
          <w:sz w:val="25"/>
        </w:rPr>
      </w:pPr>
      <w:r>
        <w:rPr>
          <w:sz w:val="25"/>
        </w:rPr>
        <w:t>ФОРМА</w:t>
      </w:r>
    </w:p>
    <w:p w:rsidR="00B20571" w:rsidRDefault="00B20571" w:rsidP="00071104">
      <w:pPr>
        <w:ind w:right="-5"/>
        <w:jc w:val="center"/>
        <w:rPr>
          <w:sz w:val="25"/>
        </w:rPr>
      </w:pPr>
      <w:r>
        <w:rPr>
          <w:sz w:val="25"/>
        </w:rPr>
        <w:t>заявление</w:t>
      </w:r>
      <w:r>
        <w:rPr>
          <w:spacing w:val="16"/>
          <w:sz w:val="25"/>
        </w:rPr>
        <w:t xml:space="preserve"> </w:t>
      </w:r>
      <w:r>
        <w:rPr>
          <w:sz w:val="25"/>
        </w:rPr>
        <w:t>о</w:t>
      </w:r>
      <w:r>
        <w:rPr>
          <w:spacing w:val="6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1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26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28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9"/>
          <w:sz w:val="25"/>
        </w:rPr>
        <w:t xml:space="preserve"> </w:t>
      </w:r>
      <w:r>
        <w:rPr>
          <w:sz w:val="25"/>
        </w:rPr>
        <w:t>аннулирование</w:t>
      </w:r>
      <w:r>
        <w:rPr>
          <w:spacing w:val="27"/>
          <w:sz w:val="25"/>
        </w:rPr>
        <w:t xml:space="preserve"> </w:t>
      </w:r>
      <w:r>
        <w:rPr>
          <w:sz w:val="25"/>
        </w:rPr>
        <w:t>его</w:t>
      </w:r>
      <w:r>
        <w:rPr>
          <w:spacing w:val="13"/>
          <w:sz w:val="25"/>
        </w:rPr>
        <w:t xml:space="preserve"> </w:t>
      </w:r>
      <w:r>
        <w:rPr>
          <w:sz w:val="25"/>
        </w:rPr>
        <w:t>адреса</w:t>
      </w:r>
    </w:p>
    <w:p w:rsidR="00B20571" w:rsidRDefault="00B20571" w:rsidP="00071104">
      <w:pPr>
        <w:pStyle w:val="BodyText"/>
        <w:spacing w:before="6"/>
        <w:ind w:right="-5"/>
        <w:rPr>
          <w:sz w:val="9"/>
        </w:rPr>
      </w:pPr>
      <w:r>
        <w:rPr>
          <w:noProof/>
        </w:rPr>
        <w:pict>
          <v:group id="Группа 227" o:spid="_x0000_s1073" style="position:absolute;margin-left:-5.25pt;margin-top:6.7pt;width:505.2pt;height:614.9pt;z-index:-251623424;mso-position-horizontal-relative:margin" coordorigin=",12" coordsize="10104,1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">
            <v:shape id="Picture 185" o:spid="_x0000_s1074" type="#_x0000_t75" style="position:absolute;left:3710;top:4500;width:3312;height: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">
              <v:imagedata r:id="rId16" o:title=""/>
            </v:shape>
            <v:shape id="Picture 186" o:spid="_x0000_s1075" type="#_x0000_t75" style="position:absolute;left:4653;top:489;width:497;height:32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">
              <v:imagedata r:id="rId17" o:title=""/>
            </v:shape>
            <v:line id="Line 187" o:spid="_x0000_s1076" style="position:absolute;visibility:visible" from="12,12298" to="1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7sn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" strokeweight="1.2pt"/>
            <v:line id="Line 188" o:spid="_x0000_s1077" style="position:absolute;visibility:visible" from="10092,12298" to="1009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" strokeweight="1.2pt"/>
            <v:line id="Line 189" o:spid="_x0000_s1078" style="position:absolute;visibility:visible" from="0,12" to="10104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DL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" strokeweight="1.2pt"/>
            <v:line id="Line 190" o:spid="_x0000_s1079" style="position:absolute;visibility:visible" from="547,12286" to="10104,1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SVQ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CvVSVQvwAAANwAAAAPAAAAAAAA&#10;AAAAAAAAAAcCAABkcnMvZG93bnJldi54bWxQSwUGAAAAAAMAAwC3AAAA8wIAAAAA&#10;" strokeweight="1.2pt"/>
            <v:line id="Line 191" o:spid="_x0000_s1080" style="position:absolute;visibility:visible" from="0,5523" to="10104,5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0k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AgvL0kvwAAANwAAAAPAAAAAAAA&#10;AAAAAAAAAAcCAABkcnMvZG93bnJldi54bWxQSwUGAAAAAAMAAwC3AAAA8wIAAAAA&#10;" strokeweight="1.2pt"/>
            <v:line id="Line 192" o:spid="_x0000_s1081" style="position:absolute;visibility:visible" from="0,3804" to="10104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Bi/vwAAANwAAAAPAAAAZHJzL2Rvd25yZXYueG1sRE9LasMw&#10;EN0Xegcxge5q2YGW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BP8Bi/vwAAANwAAAAPAAAAAAAA&#10;AAAAAAAAAAcCAABkcnMvZG93bnJldi54bWxQSwUGAAAAAAMAAwC3AAAA8wIAAAAA&#10;" strokeweight="1.2pt"/>
            <v:line id="Line 193" o:spid="_x0000_s1082" style="position:absolute;visibility:visible" from="0,473" to="10104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obIvwAAANwAAAAPAAAAZHJzL2Rvd25yZXYueG1sRE/bisIw&#10;EH0X9h/CLOybpu6D2K5RRCj0SfDyAUMzNmWbSUmyvfy9WRB8m8O5zu4w2U4M5EPrWMF6lYEgrp1u&#10;uVFwv5XLLYgQkTV2jknBTAEO+4/FDgvtRr7QcI2NSCEcClRgYuwLKUNtyGJYuZ44cQ/nLcYEfSO1&#10;xzGF205+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C/IobIvwAAANwAAAAPAAAAAAAA&#10;AAAAAAAAAAcCAABkcnMvZG93bnJldi54bWxQSwUGAAAAAAMAAwC3AAAA8wIAAAAA&#10;" strokeweight="1.2pt"/>
            <v:line id="Line 194" o:spid="_x0000_s1083" style="position:absolute;visibility:visible" from="617,12298" to="617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" strokeweight="1.2pt"/>
            <v:line id="Line 195" o:spid="_x0000_s1084" style="position:absolute;visibility:visible" from="4601,3816" to="4601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bch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" strokeweight="1.2pt"/>
            <v:line id="Line 196" o:spid="_x0000_s1085" style="position:absolute;visibility:visible" from="5162,3816" to="5162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" strokeweight="1.2pt"/>
            <v:line id="Line 197" o:spid="_x0000_s1086" style="position:absolute;visibility:visible" from="605,1567" to="4613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3Ga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" strokeweight="1.2pt"/>
            <v:line id="Line 198" o:spid="_x0000_s1087" style="position:absolute;visibility:visible" from="605,1145" to="4613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9QB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" strokeweight="1.2pt"/>
            <v:line id="Line 199" o:spid="_x0000_s1088" style="position:absolute;visibility:visible" from="605,11758" to="10104,1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" strokeweight="1.2pt"/>
            <v:line id="Line 200" o:spid="_x0000_s1089" style="position:absolute;visibility:visible" from="605,11163" to="10104,1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/t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BhOe/tvwAAANwAAAAPAAAAAAAA&#10;AAAAAAAAAAcCAABkcnMvZG93bnJldi54bWxQSwUGAAAAAAMAAwC3AAAA8wIAAAAA&#10;" strokeweight="1.2pt"/>
            <v:line id="Line 201" o:spid="_x0000_s1090" style="position:absolute;visibility:visible" from="605,10596" to="10104,10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HeZ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Du0HeZvwAAANwAAAAPAAAAAAAA&#10;AAAAAAAAAAcCAABkcnMvZG93bnJldi54bWxQSwUGAAAAAAMAAwC3AAAA8wIAAAAA&#10;" strokeweight="1.2pt"/>
            <v:line id="Line 202" o:spid="_x0000_s1091" style="position:absolute;visibility:visible" from="605,10203" to="10104,10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NICvwAAANwAAAAPAAAAZHJzL2Rvd25yZXYueG1sRE/JasMw&#10;EL0H+g9iCr3FcgIN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CBnNICvwAAANwAAAAPAAAAAAAA&#10;AAAAAAAAAAcCAABkcnMvZG93bnJldi54bWxQSwUGAAAAAAMAAwC3AAAA8wIAAAAA&#10;" strokeweight="1.2pt"/>
            <v:line id="Line 203" o:spid="_x0000_s1092" style="position:absolute;visibility:visible" from="605,9689" to="10104,9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x1vwAAANwAAAAPAAAAZHJzL2Rvd25yZXYueG1sRE/bisIw&#10;EH0X9h/CLOybpuuD2K5RRCj0SfDyAUMzNmWbSUmyvfy9WRB8m8O5zu4w2U4M5EPrWMH3KgNBXDvd&#10;cqPgfiuXWxAhImvsHJOCmQIc9h+LHRbajXyh4RobkUI4FKjAxNgXUobakMWwcj1x4h7OW4wJ+kZq&#10;j2MKt51c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BxTkx1vwAAANwAAAAPAAAAAAAA&#10;AAAAAAAAAAcCAABkcnMvZG93bnJldi54bWxQSwUGAAAAAAMAAwC3AAAA8wIAAAAA&#10;" strokeweight="1.2pt"/>
            <v:line id="Line 204" o:spid="_x0000_s1093" style="position:absolute;visibility:visible" from="605,9084" to="10104,9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" strokeweight="1.2pt"/>
            <v:line id="Line 205" o:spid="_x0000_s1094" style="position:absolute;visibility:visible" from="605,8523" to="10104,8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X2c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" strokeweight="1.2pt"/>
            <v:line id="Line 206" o:spid="_x0000_s1095" style="position:absolute;visibility:visible" from="605,8172" to="10104,8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" strokeweight="1.2pt"/>
            <v:line id="Line 207" o:spid="_x0000_s1096" style="position:absolute;visibility:visible" from="605,7390" to="10104,7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dH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AUMudHwgAAANwAAAAPAAAA&#10;AAAAAAAAAAAAAAcCAABkcnMvZG93bnJldi54bWxQSwUGAAAAAAMAAwC3AAAA9gIAAAAA&#10;" strokeweight="1.2pt"/>
            <v:line id="Line 208" o:spid="_x0000_s1097" style="position:absolute;visibility:visible" from="605,6809" to="10104,6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Lc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B7fkLcvwAAANwAAAAPAAAAAAAA&#10;AAAAAAAAAAcCAABkcnMvZG93bnJldi54bWxQSwUGAAAAAAMAAwC3AAAA8wIAAAAA&#10;" strokeweight="1.2pt"/>
            <v:line id="Line 209" o:spid="_x0000_s1098" style="position:absolute;visibility:visible" from="605,6219" to="10104,6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yr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CLrNyrvwAAANwAAAAPAAAAAAAA&#10;AAAAAAAAAAcCAABkcnMvZG93bnJldi54bWxQSwUGAAAAAAMAAwC3AAAA8wIAAAAA&#10;" strokeweight="1.2pt"/>
            <v:line id="Line 210" o:spid="_x0000_s1099" style="position:absolute;visibility:visible" from="605,5868" to="10104,5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kwvwAAANwAAAAPAAAAZHJzL2Rvd25yZXYueG1sRE/JasMw&#10;EL0H+g9iCr3Fch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Dk4HkwvwAAANwAAAAPAAAAAAAA&#10;AAAAAAAAAAcCAABkcnMvZG93bnJldi54bWxQSwUGAAAAAAMAAwC3AAAA8wIAAAAA&#10;" strokeweight="1.2pt"/>
            <v:line id="Line 211" o:spid="_x0000_s1100" style="position:absolute;visibility:visible" from="605,4476" to="10104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FE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awnhRMAAAADcAAAADwAAAAAA&#10;AAAAAAAAAAAHAgAAZHJzL2Rvd25yZXYueG1sUEsFBgAAAAADAAMAtwAAAPQCAAAAAA==&#10;" strokeweight="1.2pt"/>
            <v:line id="Line 212" o:spid="_x0000_s1101" style="position:absolute;visibility:visible" from="605,4150" to="10104,4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UTfwAAAANwAAAAPAAAAZHJzL2Rvd25yZXYueG1sRE/JasMw&#10;EL0H+g9iCr0lclIS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BEVE38AAAADcAAAADwAAAAAA&#10;AAAAAAAAAAAHAgAAZHJzL2Rvd25yZXYueG1sUEsFBgAAAAADAAMAtwAAAPQCAAAAAA==&#10;" strokeweight="1.2pt"/>
            <v:line id="Line 213" o:spid="_x0000_s1102" style="position:absolute;visibility:visible" from="4514,12298" to="4514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9qovwAAANwAAAAPAAAAZHJzL2Rvd25yZXYueG1sRE9LasMw&#10;EN0XegcxhewaOS2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D0l9qovwAAANwAAAAPAAAAAAAA&#10;AAAAAAAAAAcCAABkcnMvZG93bnJldi54bWxQSwUGAAAAAAMAAwC3AAAA8wIAAAAA&#10;" strokeweight="1.2pt"/>
            <v:line id="Line 214" o:spid="_x0000_s1103" style="position:absolute;visibility:visible" from="1025,8535" to="1025,8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38zwAAAANwAAAAPAAAAZHJzL2Rvd25yZXYueG1sRE/JasMw&#10;EL0H+g9iCr0lclJI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m9t/M8AAAADcAAAADwAAAAAA&#10;AAAAAAAAAAAHAgAAZHJzL2Rvd25yZXYueG1sUEsFBgAAAAADAAMAtwAAAPQCAAAAAA==&#10;" strokeweight="1.2pt"/>
            <v:line id="Line 215" o:spid="_x0000_s1104" style="position:absolute;visibility:visible" from="1025,6821" to="1025,6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tB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DqROtBwgAAANwAAAAPAAAA&#10;AAAAAAAAAAAAAAcCAABkcnMvZG93bnJldi54bWxQSwUGAAAAAAMAAwC3AAAA9gIAAAAA&#10;" strokeweight="1.2pt"/>
            <v:line id="Line 216" o:spid="_x0000_s1105" style="position:absolute;visibility:visible" from="1034,5535" to="10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" strokeweight="1.2pt"/>
            <v:line id="Line 217" o:spid="_x0000_s1106" style="position:absolute;visibility:visible" from="3214,5535" to="321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Q6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BMNJQ6wgAAANwAAAAPAAAA&#10;AAAAAAAAAAAAAAcCAABkcnMvZG93bnJldi54bWxQSwUGAAAAAAMAAwC3AAAA9gIAAAAA&#10;" strokeweight="1.2pt"/>
            <v:line id="Line 218" o:spid="_x0000_s1107" style="position:absolute;visibility:visible" from="3655,5535" to="3655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Gh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AjeDGhvwAAANwAAAAPAAAAAAAA&#10;AAAAAAAAAAcCAABkcnMvZG93bnJldi54bWxQSwUGAAAAAAMAAwC3AAAA8wIAAAAA&#10;" strokeweight="1.2pt"/>
            <v:line id="Line 219" o:spid="_x0000_s1108" style="position:absolute;visibility:visible" from="7030,5535" to="7030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q/W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DTqq/WvwAAANwAAAAPAAAAAAAA&#10;AAAAAAAAAAcCAABkcnMvZG93bnJldi54bWxQSwUGAAAAAAMAAwC3AAAA8wIAAAAA&#10;" strokeweight="1.2pt"/>
            <v:line id="Line 220" o:spid="_x0000_s1109" style="position:absolute;visibility:visible" from="7534,5535" to="75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gpN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2&#10;Hf6eSRfI4y8AAAD//wMAUEsBAi0AFAAGAAgAAAAhANvh9svuAAAAhQEAABMAAAAAAAAAAAAAAAAA&#10;AAAAAFtDb250ZW50X1R5cGVzXS54bWxQSwECLQAUAAYACAAAACEAWvQsW78AAAAVAQAACwAAAAAA&#10;AAAAAAAAAAAfAQAAX3JlbHMvLnJlbHNQSwECLQAUAAYACAAAACEAvOYKTcAAAADcAAAADwAAAAAA&#10;AAAAAAAAAAAHAgAAZHJzL2Rvd25yZXYueG1sUEsFBgAAAAADAAMAtwAAAPQCAAAAAA==&#10;" strokeweight="1.2pt"/>
            <v:line id="Line 221" o:spid="_x0000_s1110" style="position:absolute;visibility:visible" from="605,5019" to="7042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5I5vwAAANwAAAAPAAAAZHJzL2Rvd25yZXYueG1sRE/JasMw&#10;EL0H+g9iCr3Fck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AzD5I5vwAAANwAAAAPAAAAAAAA&#10;AAAAAAAAAAcCAABkcnMvZG93bnJldi54bWxQSwUGAAAAAAMAAwC3AAAA8wIAAAAA&#10;" strokeweight="1.2pt"/>
            <v:line id="Line 222" o:spid="_x0000_s1111" style="position:absolute;visibility:visible" from="4502,12007" to="10104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zeiwAAAANwAAAAPAAAAZHJzL2Rvd25yZXYueG1sRE/JasMw&#10;EL0H+g9iCr0lckIT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XEM3osAAAADcAAAADwAAAAAA&#10;AAAAAAAAAAAHAgAAZHJzL2Rvd25yZXYueG1sUEsFBgAAAAADAAMAtwAAAPQCAAAAAA==&#10;" strokeweight="1.2pt"/>
            <v:line id="Line 223" o:spid="_x0000_s1112" style="position:absolute;visibility:visible" from="4502,9934" to="10104,9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anVvwAAANwAAAAPAAAAZHJzL2Rvd25yZXYueG1sRE9LasMw&#10;EN0XegcxhewaOaW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CskanVvwAAANwAAAAPAAAAAAAA&#10;AAAAAAAAAAcCAABkcnMvZG93bnJldi54bWxQSwUGAAAAAAMAAwC3AAAA8wIAAAAA&#10;" strokeweight="1.2pt"/>
            <v:line id="Line 224" o:spid="_x0000_s1113" style="position:absolute;visibility:visible" from="4502,7889" to="10104,7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xOwAAAANwAAAAPAAAAZHJzL2Rvd25yZXYueG1sRE/JasMw&#10;EL0H+g9iCr0lckJJ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w90MTsAAAADcAAAADwAAAAAA&#10;AAAAAAAAAAAHAgAAZHJzL2Rvd25yZXYueG1sUEsFBgAAAAADAAMAtwAAAPQCAAAAAA==&#10;" strokeweight="1.2pt"/>
            <v:line id="Line 225" o:spid="_x0000_s1114" style="position:absolute;visibility:visible" from="4502,7639" to="10104,7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pg8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CyQpg8wgAAANwAAAAPAAAA&#10;AAAAAAAAAAAAAAcCAABkcnMvZG93bnJldi54bWxQSwUGAAAAAAMAAwC3AAAA9gIAAAAA&#10;" strokeweight="1.2pt"/>
            <v:line id="Line 226" o:spid="_x0000_s1115" style="position:absolute;visibility:visible" from="1104,10522" to="453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FmvwAAANwAAAAPAAAAZHJzL2Rvd25yZXYueG1sRE9Ni8Iw&#10;EL0L/ocwC9403WUR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A8nrFmvwAAANwAAAAPAAAAAAAA&#10;AAAAAAAAAAcCAABkcnMvZG93bnJldi54bWxQSwUGAAAAAAMAAwC3AAAA8wIAAAAA&#10;" strokeweight=".96pt"/>
            <v:line id="Line 227" o:spid="_x0000_s1116" style="position:absolute;visibility:visible" from="4526,10522" to="1006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4m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" strokeweight=".96pt"/>
            <v:line id="Line 228" o:spid="_x0000_s1117" style="position:absolute;visibility:visible" from="658,8443" to="1037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u9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r/&#10;vITfZ9IFcvsDAAD//wMAUEsBAi0AFAAGAAgAAAAhANvh9svuAAAAhQEAABMAAAAAAAAAAAAAAAAA&#10;AAAAAFtDb250ZW50X1R5cGVzXS54bWxQSwECLQAUAAYACAAAACEAWvQsW78AAAAVAQAACwAAAAAA&#10;AAAAAAAAAAAfAQAAX3JlbHMvLnJlbHNQSwECLQAUAAYACAAAACEARzErvcAAAADcAAAADwAAAAAA&#10;AAAAAAAAAAAHAgAAZHJzL2Rvd25yZXYueG1sUEsFBgAAAAADAAMAtwAAAPQCAAAAAA==&#10;" strokeweight=".96pt"/>
            <v:line id="Line 229" o:spid="_x0000_s1118" style="position:absolute;visibility:visible" from="1099,8443" to="453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" strokeweight=".96pt"/>
            <v:line id="Line 230" o:spid="_x0000_s1119" style="position:absolute;visibility:visible" from="4526,8443" to="1006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BRvwAAANwAAAAPAAAAZHJzL2Rvd25yZXYueG1sRE/bisIw&#10;EH0X/Icwwr5p6oq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DYrxBRvwAAANwAAAAPAAAAAAAA&#10;AAAAAAAAAAcCAABkcnMvZG93bnJldi54bWxQSwUGAAAAAAMAAwC3AAAA8wIAAAAA&#10;" strokeweight=".96pt"/>
            <v:line id="Line 231" o:spid="_x0000_s1120" style="position:absolute;visibility:visible" from="658,8098" to="4531,8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gl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BXRoglvwAAANwAAAAPAAAAAAAA&#10;AAAAAAAAAAcCAABkcnMvZG93bnJldi54bWxQSwUGAAAAAAMAAwC3AAAA8wIAAAAA&#10;" strokeweight=".96pt"/>
            <v:line id="Line 232" o:spid="_x0000_s1121" style="position:absolute;visibility:visible" from="4574,8088" to="10075,8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2+wAAAANwAAAAPAAAAZHJzL2Rvd25yZXYueG1sRE/fa8Iw&#10;EH4f+D+EE/a2phMc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OAotvsAAAADcAAAADwAAAAAA&#10;AAAAAAAAAAAHAgAAZHJzL2Rvd25yZXYueG1sUEsFBgAAAAADAAMAtwAAAPQCAAAAAA==&#10;" strokeweight=".96pt"/>
            <v:line id="Line 233" o:spid="_x0000_s1122" style="position:absolute;visibility:visible" from="1114,4944" to="3206,4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PJ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yNizycAAAADcAAAADwAAAAAA&#10;AAAAAAAAAAAHAgAAZHJzL2Rvd25yZXYueG1sUEsFBgAAAAADAAMAtwAAAPQCAAAAAA==&#10;" strokeweight=".96pt"/>
            <v:line id="Line 234" o:spid="_x0000_s1123" style="position:absolute;visibility:visible" from="667,4071" to="10080,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" strokeweight=".96pt"/>
            <v:line id="Line 235" o:spid="_x0000_s1124" style="position:absolute;visibility:visible" from="667,3725" to="4608,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Ig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DWC4IgwgAAANwAAAAPAAAA&#10;AAAAAAAAAAAAAAcCAABkcnMvZG93bnJldi54bWxQSwUGAAAAAAMAAwC3AAAA9gIAAAAA&#10;" strokeweight=".96pt"/>
            <v:line id="Line 236" o:spid="_x0000_s1125" style="position:absolute;visibility:visible" from="5239,3730" to="5239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" strokeweight=".24pt"/>
            <v:line id="Line 237" o:spid="_x0000_s1126" style="position:absolute;visibility:visible" from="5227,3723" to="10066,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" strokeweight=".24pt"/>
            <v:line id="Line 238" o:spid="_x0000_s1127" style="position:absolute;visibility:visible" from="7570,3667" to="8035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" strokeweight=".96pt"/>
            <v:line id="Line 239" o:spid="_x0000_s1128" style="position:absolute;visibility:visible" from="6533,3667" to="7474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" strokeweight=".96pt"/>
            <v:line id="Line 240" o:spid="_x0000_s1129" style="position:absolute;visibility:visible" from="5971,3667" to="6350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" strokeweight=".96pt"/>
            <v:line id="Line 241" o:spid="_x0000_s1130" style="position:absolute;visibility:visible" from="7565,2179" to="9907,2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" strokeweight=".96pt"/>
            <v:line id="Line 242" o:spid="_x0000_s1131" style="position:absolute;visibility:visible" from="36,394" to="36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" strokeweight=".72pt"/>
            <v:line id="Line 243" o:spid="_x0000_s1132" style="position:absolute;visibility:visible" from="10049,394" to="10049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bCJxQAAANw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" strokeweight=".72pt"/>
            <v:line id="Line 244" o:spid="_x0000_s1133" style="position:absolute;visibility:visible" from="29,60" to="10056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" strokeweight=".72pt"/>
            <v:line id="Line 245" o:spid="_x0000_s1134" style="position:absolute;visibility:visible" from="29,387" to="10056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4tlxQAAANw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" strokeweight=".72pt"/>
            <v:line id="Line 246" o:spid="_x0000_s1135" style="position:absolute;visibility:visible" from="43,418" to="10066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" strokeweight="1.44pt"/>
            <v:line id="Line 247" o:spid="_x0000_s1136" style="position:absolute;visibility:visible" from="110,312" to="681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" strokeweight=".96pt"/>
            <v:line id="Line 248" o:spid="_x0000_s1137" style="position:absolute;visibility:visible" from="6835,312" to="1005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" strokeweight=".96pt"/>
            <v:shape id="AutoShape 249" o:spid="_x0000_s1138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" adj="0,,0" path="m15,295l15,m,6746l,6408e" filled="f" strokeweight=".72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15,3822;15,3527;0,10273;0,9935" o:connectangles="0,0,0,0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Picture 250" o:spid="_x0000_s1139" type="#_x0000_t75" style="position:absolute;left:736;top:979;width:72;height:1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">
              <v:imagedata r:id="rId18" o:title=""/>
            </v:shape>
            <v:shape id="Picture 251" o:spid="_x0000_s1140" type="#_x0000_t75" style="position:absolute;left:9967;top:7891;width:87;height: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">
              <v:imagedata r:id="rId19" o:title=""/>
            </v:shape>
            <v:shape id="Picture 252" o:spid="_x0000_s1141" type="#_x0000_t75" style="position:absolute;left:744;top:5954;width:86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">
              <v:imagedata r:id="rId20" o:title=""/>
            </v:shape>
            <v:shape id="AutoShape 253" o:spid="_x0000_s1142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" adj="0,,0" path="m15,295l15,m,6746l,6408e" filled="f" strokeweight=".72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15,3822;15,3527;0,10273;0,9935" o:connectangles="0,0,0,0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Picture 254" o:spid="_x0000_s1143" type="#_x0000_t75" style="position:absolute;left:5323;top:3520;width:1095;height:1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">
              <v:imagedata r:id="rId21" o:title=""/>
            </v:shape>
            <w10:wrap anchorx="margin"/>
          </v:group>
        </w:pict>
      </w:r>
    </w:p>
    <w:p w:rsidR="00B20571" w:rsidRDefault="00B20571" w:rsidP="00071104">
      <w:pPr>
        <w:ind w:right="-5"/>
        <w:rPr>
          <w:sz w:val="9"/>
        </w:rPr>
        <w:sectPr w:rsidR="00B20571" w:rsidSect="00071104">
          <w:pgSz w:w="11910" w:h="16850"/>
          <w:pgMar w:top="993" w:right="480" w:bottom="851" w:left="900" w:header="0" w:footer="0" w:gutter="0"/>
          <w:cols w:space="720"/>
        </w:sectPr>
      </w:pPr>
    </w:p>
    <w:p w:rsidR="00B20571" w:rsidRDefault="00B20571" w:rsidP="00071104">
      <w:pPr>
        <w:pStyle w:val="BodyText"/>
        <w:spacing w:before="7"/>
        <w:ind w:right="-5"/>
        <w:rPr>
          <w:sz w:val="43"/>
        </w:rPr>
      </w:pPr>
    </w:p>
    <w:p w:rsidR="00B20571" w:rsidRDefault="00B20571" w:rsidP="00071104">
      <w:pPr>
        <w:tabs>
          <w:tab w:val="left" w:pos="2233"/>
        </w:tabs>
        <w:ind w:right="-5"/>
        <w:rPr>
          <w:rFonts w:ascii="Cambria" w:hAnsi="Cambria"/>
        </w:rPr>
      </w:pPr>
      <w:r>
        <w:rPr>
          <w:position w:val="-5"/>
          <w:sz w:val="21"/>
        </w:rPr>
        <w:t>1</w:t>
      </w:r>
      <w:r>
        <w:rPr>
          <w:position w:val="-5"/>
          <w:sz w:val="21"/>
        </w:rPr>
        <w:tab/>
      </w:r>
      <w:r>
        <w:rPr>
          <w:rFonts w:ascii="Cambria" w:hAnsi="Cambria"/>
        </w:rPr>
        <w:t>Заявление</w:t>
      </w:r>
    </w:p>
    <w:p w:rsidR="00B20571" w:rsidRDefault="00B20571" w:rsidP="00071104">
      <w:pPr>
        <w:pStyle w:val="BodyText"/>
        <w:spacing w:before="10"/>
        <w:ind w:right="-5"/>
        <w:rPr>
          <w:rFonts w:ascii="Cambria"/>
          <w:sz w:val="30"/>
        </w:rPr>
      </w:pPr>
    </w:p>
    <w:p w:rsidR="00B20571" w:rsidRDefault="00B20571" w:rsidP="00071104">
      <w:pPr>
        <w:ind w:right="-5"/>
        <w:jc w:val="center"/>
        <w:rPr>
          <w:rFonts w:ascii="Cambria" w:hAnsi="Cambria"/>
          <w:sz w:val="13"/>
        </w:rPr>
      </w:pPr>
      <w:r>
        <w:rPr>
          <w:rFonts w:ascii="Cambria" w:hAnsi="Cambria"/>
          <w:w w:val="90"/>
          <w:sz w:val="13"/>
        </w:rPr>
        <w:t>(наименование органа местного самоуправления, органа</w:t>
      </w:r>
    </w:p>
    <w:p w:rsidR="00B20571" w:rsidRDefault="00B20571" w:rsidP="00071104">
      <w:pPr>
        <w:pStyle w:val="BodyText"/>
        <w:ind w:right="-5"/>
        <w:rPr>
          <w:rFonts w:ascii="Cambria"/>
          <w:sz w:val="14"/>
        </w:rPr>
      </w:pPr>
    </w:p>
    <w:p w:rsidR="00B20571" w:rsidRDefault="00B20571" w:rsidP="00071104">
      <w:pPr>
        <w:spacing w:before="106" w:line="264" w:lineRule="auto"/>
        <w:ind w:right="-5"/>
        <w:jc w:val="center"/>
        <w:rPr>
          <w:rFonts w:ascii="Cambria"/>
          <w:sz w:val="16"/>
        </w:rPr>
      </w:pPr>
      <w:r>
        <w:rPr>
          <w:rFonts w:ascii="Cambria" w:hAnsi="Cambria"/>
          <w:spacing w:val="-1"/>
          <w:w w:val="90"/>
          <w:sz w:val="14"/>
        </w:rPr>
        <w:t>государственной власти субъекта Российской Федерации</w:t>
      </w:r>
      <w:r>
        <w:rPr>
          <w:rFonts w:ascii="Cambria" w:hAnsi="Cambria"/>
          <w:sz w:val="14"/>
        </w:rPr>
        <w:t xml:space="preserve"> </w:t>
      </w:r>
      <w:r>
        <w:rPr>
          <w:rFonts w:ascii="Cambria" w:hAnsi="Cambria"/>
          <w:spacing w:val="-15"/>
          <w:sz w:val="14"/>
        </w:rPr>
        <w:t xml:space="preserve"> </w:t>
      </w:r>
      <w:r>
        <w:rPr>
          <w:rFonts w:ascii="Cambria" w:hAnsi="Cambria"/>
          <w:w w:val="81"/>
          <w:sz w:val="14"/>
        </w:rPr>
        <w:t xml:space="preserve">- </w:t>
      </w:r>
      <w:r>
        <w:rPr>
          <w:rFonts w:ascii="Cambria" w:hAnsi="Cambria"/>
          <w:w w:val="85"/>
          <w:sz w:val="14"/>
        </w:rPr>
        <w:t>городов</w:t>
      </w:r>
      <w:r>
        <w:rPr>
          <w:rFonts w:ascii="Cambria" w:hAnsi="Cambria"/>
          <w:spacing w:val="20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федерального</w:t>
      </w:r>
      <w:r>
        <w:rPr>
          <w:rFonts w:ascii="Cambria" w:hAnsi="Cambria"/>
          <w:spacing w:val="19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№ 244-ФЗ «Об инновационном центре «Сколково» (Собрание законодательства Российской Федерации, 2010, № 40, ст. 4970; 2019, № 31, ст. 4457) (далее – Федеральный закон «Об инновационном центре «Сколково»))</w:t>
      </w:r>
    </w:p>
    <w:p w:rsidR="00B20571" w:rsidRDefault="00B20571" w:rsidP="00071104">
      <w:pPr>
        <w:pStyle w:val="BodyText"/>
        <w:spacing w:before="10"/>
        <w:ind w:right="-5"/>
        <w:rPr>
          <w:rFonts w:ascii="Cambria"/>
          <w:sz w:val="15"/>
        </w:rPr>
      </w:pPr>
    </w:p>
    <w:p w:rsidR="00B20571" w:rsidRDefault="00B20571" w:rsidP="00071104">
      <w:pPr>
        <w:tabs>
          <w:tab w:val="left" w:pos="3436"/>
        </w:tabs>
        <w:spacing w:before="101"/>
        <w:ind w:right="-5"/>
        <w:rPr>
          <w:rFonts w:ascii="Cambria" w:hAnsi="Cambria"/>
          <w:sz w:val="20"/>
        </w:rPr>
      </w:pPr>
      <w:r>
        <w:br w:type="column"/>
      </w:r>
      <w:r>
        <w:rPr>
          <w:rFonts w:ascii="Cambria" w:hAnsi="Cambria"/>
          <w:w w:val="95"/>
          <w:sz w:val="20"/>
        </w:rPr>
        <w:t>Лист</w:t>
      </w:r>
      <w:r>
        <w:rPr>
          <w:rFonts w:ascii="Cambria" w:hAnsi="Cambria"/>
          <w:spacing w:val="-7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№</w:t>
      </w:r>
      <w:r>
        <w:rPr>
          <w:rFonts w:ascii="Cambria" w:hAnsi="Cambria"/>
          <w:w w:val="95"/>
          <w:sz w:val="20"/>
        </w:rPr>
        <w:tab/>
      </w:r>
      <w:r>
        <w:rPr>
          <w:rFonts w:ascii="Cambria" w:hAnsi="Cambria"/>
          <w:w w:val="90"/>
          <w:sz w:val="20"/>
        </w:rPr>
        <w:t>Всего</w:t>
      </w:r>
      <w:r>
        <w:rPr>
          <w:rFonts w:ascii="Cambria" w:hAnsi="Cambria"/>
          <w:spacing w:val="3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листов</w:t>
      </w:r>
    </w:p>
    <w:p w:rsidR="00B20571" w:rsidRDefault="00B20571" w:rsidP="00071104">
      <w:pPr>
        <w:spacing w:before="172"/>
        <w:ind w:right="-5"/>
        <w:rPr>
          <w:sz w:val="20"/>
        </w:rPr>
      </w:pPr>
      <w:r>
        <w:rPr>
          <w:spacing w:val="-1"/>
          <w:w w:val="110"/>
          <w:sz w:val="20"/>
        </w:rPr>
        <w:t>Заявление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принято</w:t>
      </w:r>
    </w:p>
    <w:p w:rsidR="00B20571" w:rsidRDefault="00B20571" w:rsidP="00071104">
      <w:pPr>
        <w:tabs>
          <w:tab w:val="left" w:pos="2795"/>
          <w:tab w:val="left" w:pos="4701"/>
        </w:tabs>
        <w:spacing w:before="30"/>
        <w:ind w:right="-5"/>
        <w:rPr>
          <w:rFonts w:ascii="Cambria" w:hAnsi="Cambria"/>
          <w:sz w:val="15"/>
        </w:rPr>
      </w:pPr>
      <w:r>
        <w:rPr>
          <w:rFonts w:ascii="Cambria" w:hAnsi="Cambria"/>
          <w:spacing w:val="-1"/>
          <w:w w:val="90"/>
          <w:sz w:val="15"/>
        </w:rPr>
        <w:t>регистраци</w:t>
      </w:r>
      <w:r>
        <w:rPr>
          <w:rFonts w:ascii="Cambria" w:hAnsi="Cambria"/>
          <w:w w:val="90"/>
          <w:sz w:val="15"/>
        </w:rPr>
        <w:t>онный</w:t>
      </w:r>
      <w:r>
        <w:rPr>
          <w:rFonts w:ascii="Cambria" w:hAnsi="Cambria"/>
          <w:spacing w:val="4"/>
          <w:w w:val="90"/>
          <w:sz w:val="15"/>
        </w:rPr>
        <w:t xml:space="preserve"> </w:t>
      </w:r>
      <w:r>
        <w:rPr>
          <w:rFonts w:ascii="Cambria" w:hAnsi="Cambria"/>
          <w:w w:val="90"/>
          <w:sz w:val="15"/>
        </w:rPr>
        <w:t>номер</w:t>
      </w:r>
      <w:r>
        <w:rPr>
          <w:rFonts w:ascii="Cambria" w:hAnsi="Cambria"/>
          <w:sz w:val="15"/>
        </w:rPr>
        <w:tab/>
      </w:r>
      <w:r>
        <w:rPr>
          <w:rFonts w:ascii="Cambria" w:hAnsi="Cambria"/>
          <w:sz w:val="15"/>
          <w:u w:val="single"/>
        </w:rPr>
        <w:t xml:space="preserve"> </w:t>
      </w:r>
      <w:r>
        <w:rPr>
          <w:rFonts w:ascii="Cambria" w:hAnsi="Cambria"/>
          <w:sz w:val="15"/>
          <w:u w:val="single"/>
        </w:rPr>
        <w:tab/>
      </w:r>
    </w:p>
    <w:p w:rsidR="00B20571" w:rsidRDefault="00B20571" w:rsidP="00071104">
      <w:pPr>
        <w:tabs>
          <w:tab w:val="left" w:pos="1662"/>
          <w:tab w:val="left" w:pos="2795"/>
          <w:tab w:val="left" w:pos="4696"/>
        </w:tabs>
        <w:spacing w:before="59"/>
        <w:ind w:right="-5"/>
        <w:rPr>
          <w:rFonts w:ascii="Cambria" w:hAnsi="Cambria"/>
          <w:sz w:val="13"/>
        </w:rPr>
      </w:pPr>
      <w:r>
        <w:rPr>
          <w:rFonts w:ascii="Cambria" w:hAnsi="Cambria"/>
          <w:w w:val="85"/>
          <w:sz w:val="13"/>
        </w:rPr>
        <w:t>количество листов заявления</w:t>
      </w:r>
      <w:r>
        <w:rPr>
          <w:rFonts w:ascii="Cambria" w:hAnsi="Cambria"/>
          <w:sz w:val="13"/>
        </w:rPr>
        <w:tab/>
      </w:r>
      <w:r>
        <w:rPr>
          <w:rFonts w:ascii="Cambria" w:hAnsi="Cambria"/>
          <w:sz w:val="13"/>
          <w:u w:val="single"/>
        </w:rPr>
        <w:t xml:space="preserve"> </w:t>
      </w:r>
      <w:r>
        <w:rPr>
          <w:rFonts w:ascii="Cambria" w:hAnsi="Cambria"/>
          <w:sz w:val="13"/>
          <w:u w:val="single"/>
        </w:rPr>
        <w:tab/>
      </w:r>
    </w:p>
    <w:p w:rsidR="00B20571" w:rsidRDefault="00B20571" w:rsidP="00071104">
      <w:pPr>
        <w:tabs>
          <w:tab w:val="left" w:pos="3448"/>
          <w:tab w:val="left" w:pos="4023"/>
        </w:tabs>
        <w:spacing w:before="38"/>
        <w:ind w:right="-5"/>
        <w:rPr>
          <w:sz w:val="16"/>
        </w:rPr>
      </w:pPr>
      <w:r>
        <w:rPr>
          <w:w w:val="95"/>
          <w:sz w:val="16"/>
        </w:rPr>
        <w:t>количество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прилагаемых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документов</w:t>
      </w:r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</w:t>
      </w:r>
    </w:p>
    <w:p w:rsidR="00B20571" w:rsidRDefault="00B20571" w:rsidP="00071104">
      <w:pPr>
        <w:tabs>
          <w:tab w:val="left" w:pos="2813"/>
          <w:tab w:val="left" w:pos="4045"/>
        </w:tabs>
        <w:spacing w:before="22"/>
        <w:ind w:right="-5"/>
        <w:rPr>
          <w:rFonts w:ascii="Cambria" w:hAnsi="Cambria"/>
          <w:sz w:val="16"/>
        </w:rPr>
      </w:pPr>
      <w:r>
        <w:rPr>
          <w:rFonts w:ascii="Cambria" w:hAnsi="Cambria"/>
          <w:w w:val="85"/>
          <w:sz w:val="16"/>
        </w:rPr>
        <w:t>в</w:t>
      </w:r>
      <w:r>
        <w:rPr>
          <w:rFonts w:ascii="Cambria" w:hAnsi="Cambria"/>
          <w:spacing w:val="7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том</w:t>
      </w:r>
      <w:r>
        <w:rPr>
          <w:rFonts w:ascii="Cambria" w:hAnsi="Cambria"/>
          <w:spacing w:val="29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числе</w:t>
      </w:r>
      <w:r>
        <w:rPr>
          <w:rFonts w:ascii="Cambria" w:hAnsi="Cambria"/>
          <w:spacing w:val="14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оригиналов</w:t>
      </w:r>
      <w:r>
        <w:rPr>
          <w:rFonts w:ascii="Cambria" w:hAnsi="Cambria"/>
          <w:w w:val="85"/>
          <w:sz w:val="16"/>
          <w:u w:val="single"/>
        </w:rPr>
        <w:tab/>
      </w:r>
      <w:r>
        <w:rPr>
          <w:rFonts w:ascii="Cambria" w:hAnsi="Cambria"/>
          <w:w w:val="90"/>
          <w:sz w:val="16"/>
        </w:rPr>
        <w:t>,</w:t>
      </w:r>
      <w:r>
        <w:rPr>
          <w:rFonts w:ascii="Cambria" w:hAnsi="Cambria"/>
          <w:spacing w:val="2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копий</w:t>
      </w:r>
      <w:r>
        <w:rPr>
          <w:rFonts w:ascii="Cambria" w:hAnsi="Cambria"/>
          <w:sz w:val="16"/>
        </w:rPr>
        <w:t xml:space="preserve">   </w:t>
      </w:r>
      <w:r>
        <w:rPr>
          <w:rFonts w:ascii="Cambria" w:hAnsi="Cambria"/>
          <w:spacing w:val="12"/>
          <w:sz w:val="16"/>
        </w:rPr>
        <w:t xml:space="preserve"> </w:t>
      </w:r>
      <w:r>
        <w:rPr>
          <w:rFonts w:ascii="Cambria" w:hAnsi="Cambria"/>
          <w:sz w:val="16"/>
          <w:u w:val="single"/>
        </w:rPr>
        <w:t xml:space="preserve"> </w:t>
      </w:r>
      <w:r>
        <w:rPr>
          <w:rFonts w:ascii="Cambria" w:hAnsi="Cambria"/>
          <w:sz w:val="16"/>
          <w:u w:val="single"/>
        </w:rPr>
        <w:tab/>
      </w:r>
    </w:p>
    <w:p w:rsidR="00B20571" w:rsidRDefault="00B20571" w:rsidP="00071104">
      <w:pPr>
        <w:tabs>
          <w:tab w:val="left" w:pos="3376"/>
          <w:tab w:val="left" w:pos="4698"/>
        </w:tabs>
        <w:spacing w:before="26"/>
        <w:ind w:right="-5"/>
        <w:rPr>
          <w:rFonts w:ascii="Comic Sans MS" w:hAnsi="Comic Sans MS"/>
          <w:sz w:val="14"/>
        </w:rPr>
      </w:pPr>
      <w:r>
        <w:rPr>
          <w:rFonts w:ascii="Cambria" w:hAnsi="Cambria"/>
          <w:w w:val="90"/>
          <w:sz w:val="13"/>
        </w:rPr>
        <w:t>количество</w:t>
      </w:r>
      <w:r>
        <w:rPr>
          <w:rFonts w:ascii="Cambria" w:hAnsi="Cambria"/>
          <w:spacing w:val="35"/>
          <w:sz w:val="13"/>
        </w:rPr>
        <w:t xml:space="preserve"> </w:t>
      </w:r>
      <w:r>
        <w:rPr>
          <w:rFonts w:ascii="Cambria" w:hAnsi="Cambria"/>
          <w:w w:val="90"/>
          <w:sz w:val="13"/>
        </w:rPr>
        <w:t>листов</w:t>
      </w:r>
      <w:r>
        <w:rPr>
          <w:rFonts w:ascii="Cambria" w:hAnsi="Cambria"/>
          <w:spacing w:val="27"/>
          <w:sz w:val="13"/>
        </w:rPr>
        <w:t xml:space="preserve"> </w:t>
      </w:r>
      <w:r>
        <w:rPr>
          <w:rFonts w:ascii="Cambria" w:hAnsi="Cambria"/>
          <w:w w:val="90"/>
          <w:sz w:val="13"/>
        </w:rPr>
        <w:t>в оригиналах</w:t>
      </w:r>
      <w:r>
        <w:rPr>
          <w:rFonts w:ascii="Cambria" w:hAnsi="Cambria"/>
          <w:w w:val="90"/>
          <w:sz w:val="13"/>
          <w:u w:val="single"/>
        </w:rPr>
        <w:tab/>
      </w:r>
      <w:r>
        <w:rPr>
          <w:rFonts w:ascii="Comic Sans MS" w:hAnsi="Comic Sans MS"/>
          <w:sz w:val="14"/>
        </w:rPr>
        <w:t xml:space="preserve">, копиях   </w:t>
      </w:r>
      <w:r>
        <w:rPr>
          <w:rFonts w:ascii="Comic Sans MS" w:hAnsi="Comic Sans MS"/>
          <w:spacing w:val="20"/>
          <w:sz w:val="14"/>
        </w:rPr>
        <w:t xml:space="preserve"> </w:t>
      </w:r>
      <w:r>
        <w:rPr>
          <w:rFonts w:ascii="Comic Sans MS" w:hAnsi="Comic Sans MS"/>
          <w:sz w:val="14"/>
          <w:u w:val="single"/>
        </w:rPr>
        <w:t xml:space="preserve"> </w:t>
      </w:r>
      <w:r>
        <w:rPr>
          <w:rFonts w:ascii="Comic Sans MS" w:hAnsi="Comic Sans MS"/>
          <w:sz w:val="14"/>
          <w:u w:val="single"/>
        </w:rPr>
        <w:tab/>
      </w:r>
    </w:p>
    <w:p w:rsidR="00B20571" w:rsidRDefault="00B20571" w:rsidP="00071104">
      <w:pPr>
        <w:tabs>
          <w:tab w:val="left" w:pos="2695"/>
          <w:tab w:val="left" w:pos="5070"/>
        </w:tabs>
        <w:spacing w:before="7"/>
        <w:ind w:right="-5"/>
        <w:rPr>
          <w:rFonts w:ascii="Cambria" w:hAnsi="Cambria"/>
          <w:sz w:val="17"/>
        </w:rPr>
      </w:pPr>
      <w:r>
        <w:rPr>
          <w:rFonts w:ascii="Cambria" w:hAnsi="Cambria"/>
          <w:w w:val="90"/>
          <w:sz w:val="17"/>
        </w:rPr>
        <w:t>Ф.И.О.</w:t>
      </w:r>
      <w:r>
        <w:rPr>
          <w:rFonts w:ascii="Cambria" w:hAnsi="Cambria"/>
          <w:spacing w:val="1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должностного</w:t>
      </w:r>
      <w:r>
        <w:rPr>
          <w:rFonts w:ascii="Cambria" w:hAnsi="Cambria"/>
          <w:spacing w:val="10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лица</w:t>
      </w:r>
      <w:r>
        <w:rPr>
          <w:rFonts w:ascii="Cambria" w:hAnsi="Cambria"/>
          <w:sz w:val="17"/>
        </w:rPr>
        <w:tab/>
      </w:r>
      <w:r>
        <w:rPr>
          <w:rFonts w:ascii="Cambria" w:hAnsi="Cambria"/>
          <w:sz w:val="17"/>
          <w:u w:val="single"/>
        </w:rPr>
        <w:t xml:space="preserve"> </w:t>
      </w:r>
      <w:r>
        <w:rPr>
          <w:rFonts w:ascii="Cambria" w:hAnsi="Cambria"/>
          <w:sz w:val="17"/>
          <w:u w:val="single"/>
        </w:rPr>
        <w:tab/>
      </w:r>
    </w:p>
    <w:p w:rsidR="00B20571" w:rsidRDefault="00B20571" w:rsidP="00071104">
      <w:pPr>
        <w:ind w:right="-5"/>
        <w:rPr>
          <w:rFonts w:ascii="Cambria" w:hAnsi="Cambria"/>
          <w:sz w:val="17"/>
        </w:rPr>
        <w:sectPr w:rsidR="00B20571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761" w:space="265"/>
            <w:col w:w="5504"/>
          </w:cols>
        </w:sectPr>
      </w:pPr>
    </w:p>
    <w:p w:rsidR="00B20571" w:rsidRDefault="00B20571" w:rsidP="00071104">
      <w:pPr>
        <w:pStyle w:val="BodyText"/>
        <w:spacing w:before="4"/>
        <w:ind w:right="-5"/>
        <w:rPr>
          <w:rFonts w:ascii="Cambria"/>
          <w:sz w:val="12"/>
        </w:rPr>
      </w:pPr>
    </w:p>
    <w:p w:rsidR="00B20571" w:rsidRDefault="00B20571" w:rsidP="00071104">
      <w:pPr>
        <w:ind w:right="-5"/>
        <w:rPr>
          <w:rFonts w:ascii="Cambria"/>
          <w:sz w:val="12"/>
        </w:rPr>
        <w:sectPr w:rsidR="00B20571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B20571" w:rsidRDefault="00B20571" w:rsidP="00071104">
      <w:pPr>
        <w:spacing w:before="91"/>
        <w:ind w:right="-5"/>
        <w:rPr>
          <w:sz w:val="20"/>
        </w:rPr>
      </w:pPr>
      <w:r>
        <w:rPr>
          <w:w w:val="105"/>
          <w:sz w:val="20"/>
        </w:rPr>
        <w:t>3.1</w:t>
      </w:r>
    </w:p>
    <w:p w:rsidR="00B20571" w:rsidRDefault="00B20571" w:rsidP="00071104">
      <w:pPr>
        <w:pStyle w:val="BodyText"/>
        <w:ind w:right="-5"/>
      </w:pPr>
    </w:p>
    <w:p w:rsidR="00B20571" w:rsidRDefault="00B20571" w:rsidP="00071104">
      <w:pPr>
        <w:pStyle w:val="BodyText"/>
        <w:ind w:right="-5"/>
      </w:pPr>
    </w:p>
    <w:p w:rsidR="00B20571" w:rsidRDefault="00B20571" w:rsidP="00071104">
      <w:pPr>
        <w:pStyle w:val="BodyText"/>
        <w:ind w:right="-5"/>
      </w:pPr>
    </w:p>
    <w:p w:rsidR="00B20571" w:rsidRDefault="00B20571" w:rsidP="00071104">
      <w:pPr>
        <w:pStyle w:val="BodyText"/>
        <w:ind w:right="-5"/>
      </w:pPr>
    </w:p>
    <w:p w:rsidR="00B20571" w:rsidRDefault="00B20571" w:rsidP="00071104">
      <w:pPr>
        <w:pStyle w:val="BodyText"/>
        <w:ind w:right="-5"/>
      </w:pPr>
    </w:p>
    <w:p w:rsidR="00B20571" w:rsidRDefault="00B20571" w:rsidP="00071104">
      <w:pPr>
        <w:pStyle w:val="BodyText"/>
        <w:spacing w:before="8"/>
        <w:ind w:right="-5"/>
        <w:rPr>
          <w:sz w:val="20"/>
        </w:rPr>
      </w:pPr>
    </w:p>
    <w:p w:rsidR="00B20571" w:rsidRDefault="00B20571" w:rsidP="00071104">
      <w:pPr>
        <w:spacing w:before="1"/>
        <w:ind w:right="-5"/>
        <w:rPr>
          <w:sz w:val="21"/>
        </w:rPr>
      </w:pPr>
      <w:r>
        <w:rPr>
          <w:sz w:val="21"/>
        </w:rPr>
        <w:t>3.2</w:t>
      </w:r>
    </w:p>
    <w:p w:rsidR="00B20571" w:rsidRDefault="00B20571" w:rsidP="00071104">
      <w:pPr>
        <w:spacing w:before="91" w:line="360" w:lineRule="auto"/>
        <w:ind w:right="-5"/>
        <w:rPr>
          <w:spacing w:val="-47"/>
          <w:sz w:val="20"/>
        </w:rPr>
      </w:pPr>
      <w:r>
        <w:br w:type="column"/>
      </w:r>
      <w:r>
        <w:rPr>
          <w:sz w:val="20"/>
        </w:rPr>
        <w:t>Прошу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отношен</w:t>
      </w:r>
      <w:r>
        <w:rPr>
          <w:spacing w:val="-7"/>
          <w:sz w:val="20"/>
        </w:rPr>
        <w:t>и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43"/>
          <w:sz w:val="20"/>
        </w:rPr>
        <w:t xml:space="preserve"> </w:t>
      </w:r>
      <w:r>
        <w:rPr>
          <w:sz w:val="20"/>
        </w:rPr>
        <w:t>адресации:</w:t>
      </w:r>
      <w:r>
        <w:rPr>
          <w:spacing w:val="-47"/>
          <w:sz w:val="20"/>
        </w:rPr>
        <w:t xml:space="preserve"> </w:t>
      </w:r>
    </w:p>
    <w:p w:rsidR="00B20571" w:rsidRDefault="00B20571" w:rsidP="00071104">
      <w:pPr>
        <w:spacing w:before="91" w:line="360" w:lineRule="auto"/>
        <w:ind w:right="-5"/>
        <w:rPr>
          <w:sz w:val="20"/>
        </w:rPr>
      </w:pPr>
      <w:r>
        <w:rPr>
          <w:sz w:val="20"/>
        </w:rPr>
        <w:t>Вид:</w:t>
      </w:r>
    </w:p>
    <w:p w:rsidR="00B20571" w:rsidRDefault="00B20571" w:rsidP="00071104">
      <w:pPr>
        <w:tabs>
          <w:tab w:val="left" w:pos="690"/>
          <w:tab w:val="left" w:pos="2818"/>
          <w:tab w:val="left" w:pos="3317"/>
        </w:tabs>
        <w:spacing w:before="106"/>
        <w:ind w:right="-5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Земельный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участок</w:t>
      </w:r>
      <w:r>
        <w:rPr>
          <w:rFonts w:ascii="Cambria" w:hAnsi="Cambria"/>
          <w:w w:val="90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Сооружение</w:t>
      </w:r>
    </w:p>
    <w:p w:rsidR="00B20571" w:rsidRDefault="00B20571" w:rsidP="00071104">
      <w:pPr>
        <w:pStyle w:val="BodyText"/>
        <w:spacing w:before="10"/>
        <w:ind w:right="-5"/>
        <w:rPr>
          <w:rFonts w:ascii="Cambria"/>
          <w:sz w:val="24"/>
        </w:rPr>
      </w:pPr>
    </w:p>
    <w:p w:rsidR="00B20571" w:rsidRDefault="00B20571" w:rsidP="00071104">
      <w:pPr>
        <w:tabs>
          <w:tab w:val="left" w:pos="682"/>
          <w:tab w:val="left" w:pos="2786"/>
          <w:tab w:val="left" w:pos="3302"/>
        </w:tabs>
        <w:ind w:right="-5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Здание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 xml:space="preserve">(строение) </w:t>
      </w:r>
      <w:r>
        <w:rPr>
          <w:rFonts w:ascii="Cambria" w:hAnsi="Cambria"/>
          <w:sz w:val="20"/>
        </w:rPr>
        <w:tab/>
        <w:t xml:space="preserve">           </w:t>
      </w:r>
      <w:r>
        <w:rPr>
          <w:rFonts w:ascii="Cambria" w:hAnsi="Cambria"/>
          <w:w w:val="95"/>
          <w:sz w:val="20"/>
        </w:rPr>
        <w:t>Помещение</w:t>
      </w:r>
    </w:p>
    <w:p w:rsidR="00B20571" w:rsidRDefault="00B20571" w:rsidP="00071104">
      <w:pPr>
        <w:spacing w:before="177"/>
        <w:ind w:right="-5"/>
        <w:rPr>
          <w:w w:val="95"/>
          <w:sz w:val="21"/>
        </w:rPr>
      </w:pPr>
    </w:p>
    <w:p w:rsidR="00B20571" w:rsidRDefault="00B20571" w:rsidP="00071104">
      <w:pPr>
        <w:ind w:right="-5"/>
        <w:rPr>
          <w:sz w:val="21"/>
        </w:rPr>
      </w:pPr>
      <w:r>
        <w:rPr>
          <w:w w:val="95"/>
          <w:sz w:val="21"/>
        </w:rPr>
        <w:t>Присвоить</w:t>
      </w:r>
      <w:r>
        <w:rPr>
          <w:spacing w:val="25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</w:p>
    <w:p w:rsidR="00B20571" w:rsidRDefault="00B20571" w:rsidP="00071104">
      <w:pPr>
        <w:pStyle w:val="BodyText"/>
        <w:ind w:right="-5"/>
      </w:pPr>
      <w:r>
        <w:br w:type="column"/>
      </w:r>
    </w:p>
    <w:p w:rsidR="00B20571" w:rsidRDefault="00B20571" w:rsidP="00071104">
      <w:pPr>
        <w:pStyle w:val="BodyText"/>
        <w:ind w:right="-5"/>
      </w:pPr>
    </w:p>
    <w:p w:rsidR="00B20571" w:rsidRDefault="00B20571" w:rsidP="00071104">
      <w:pPr>
        <w:pStyle w:val="BodyText"/>
        <w:ind w:right="-5"/>
      </w:pPr>
    </w:p>
    <w:p w:rsidR="00B20571" w:rsidRDefault="00B20571" w:rsidP="00071104">
      <w:pPr>
        <w:pStyle w:val="BodyText"/>
        <w:ind w:right="-5"/>
      </w:pPr>
    </w:p>
    <w:p w:rsidR="00B20571" w:rsidRDefault="00B20571" w:rsidP="00071104">
      <w:pPr>
        <w:spacing w:before="134"/>
        <w:ind w:right="-5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Машино-место</w:t>
      </w:r>
    </w:p>
    <w:p w:rsidR="00B20571" w:rsidRDefault="00B20571" w:rsidP="00071104">
      <w:pPr>
        <w:ind w:right="-5"/>
        <w:rPr>
          <w:rFonts w:ascii="Cambria" w:hAnsi="Cambria"/>
          <w:sz w:val="20"/>
        </w:rPr>
        <w:sectPr w:rsidR="00B20571">
          <w:type w:val="continuous"/>
          <w:pgSz w:w="11910" w:h="16850"/>
          <w:pgMar w:top="940" w:right="480" w:bottom="280" w:left="900" w:header="720" w:footer="720" w:gutter="0"/>
          <w:cols w:num="3" w:space="720" w:equalWidth="0">
            <w:col w:w="634" w:space="40"/>
            <w:col w:w="4388" w:space="2401"/>
            <w:col w:w="3067"/>
          </w:cols>
        </w:sectPr>
      </w:pPr>
    </w:p>
    <w:p w:rsidR="00B20571" w:rsidRDefault="00B20571" w:rsidP="00071104">
      <w:pPr>
        <w:tabs>
          <w:tab w:val="left" w:pos="1355"/>
        </w:tabs>
        <w:spacing w:before="100" w:line="242" w:lineRule="auto"/>
        <w:ind w:right="-5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Образованием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земельного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участка(ов)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из земель,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находящихся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 государственной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или</w:t>
      </w:r>
      <w:r>
        <w:rPr>
          <w:rFonts w:ascii="Cambria" w:hAnsi="Cambria"/>
          <w:spacing w:val="-39"/>
          <w:w w:val="90"/>
          <w:sz w:val="21"/>
        </w:rPr>
        <w:t xml:space="preserve"> </w:t>
      </w:r>
      <w:r>
        <w:rPr>
          <w:rFonts w:ascii="Cambria" w:hAnsi="Cambria"/>
          <w:sz w:val="21"/>
        </w:rPr>
        <w:t>муниципальной</w:t>
      </w:r>
      <w:r>
        <w:rPr>
          <w:rFonts w:ascii="Cambria" w:hAnsi="Cambria"/>
          <w:spacing w:val="9"/>
          <w:sz w:val="21"/>
        </w:rPr>
        <w:t xml:space="preserve"> </w:t>
      </w:r>
      <w:r>
        <w:rPr>
          <w:rFonts w:ascii="Cambria" w:hAnsi="Cambria"/>
          <w:sz w:val="21"/>
        </w:rPr>
        <w:t>собственности</w:t>
      </w:r>
    </w:p>
    <w:p w:rsidR="00B20571" w:rsidRDefault="00B20571" w:rsidP="00071104">
      <w:pPr>
        <w:spacing w:before="84"/>
        <w:ind w:right="-5"/>
        <w:rPr>
          <w:sz w:val="21"/>
        </w:rPr>
      </w:pPr>
      <w:r>
        <w:rPr>
          <w:w w:val="90"/>
          <w:sz w:val="21"/>
        </w:rPr>
        <w:t>Количество</w:t>
      </w:r>
      <w:r>
        <w:rPr>
          <w:spacing w:val="11"/>
          <w:w w:val="90"/>
          <w:sz w:val="21"/>
        </w:rPr>
        <w:t xml:space="preserve"> </w:t>
      </w:r>
      <w:r>
        <w:rPr>
          <w:w w:val="90"/>
          <w:sz w:val="21"/>
        </w:rPr>
        <w:t>образуемых</w:t>
      </w:r>
      <w:r>
        <w:rPr>
          <w:spacing w:val="47"/>
          <w:sz w:val="21"/>
        </w:rPr>
        <w:t xml:space="preserve"> </w:t>
      </w:r>
      <w:r>
        <w:rPr>
          <w:w w:val="90"/>
          <w:sz w:val="21"/>
        </w:rPr>
        <w:t>земельных</w:t>
      </w:r>
    </w:p>
    <w:p w:rsidR="00B20571" w:rsidRDefault="00B20571" w:rsidP="00071104">
      <w:pPr>
        <w:spacing w:before="9"/>
        <w:ind w:right="-5"/>
      </w:pPr>
      <w:r>
        <w:rPr>
          <w:w w:val="95"/>
        </w:rPr>
        <w:t>участков</w:t>
      </w:r>
    </w:p>
    <w:p w:rsidR="00B20571" w:rsidRDefault="00B20571" w:rsidP="00071104">
      <w:pPr>
        <w:spacing w:before="44"/>
        <w:ind w:right="-5"/>
      </w:pPr>
      <w:r>
        <w:rPr>
          <w:w w:val="90"/>
          <w:sz w:val="21"/>
        </w:rPr>
        <w:t>Дополнительная</w:t>
      </w:r>
      <w:r>
        <w:rPr>
          <w:spacing w:val="29"/>
          <w:w w:val="90"/>
          <w:sz w:val="21"/>
        </w:rPr>
        <w:t xml:space="preserve"> </w:t>
      </w:r>
      <w:r>
        <w:rPr>
          <w:w w:val="90"/>
          <w:sz w:val="21"/>
        </w:rPr>
        <w:t>информация:</w:t>
      </w:r>
    </w:p>
    <w:p w:rsidR="00B20571" w:rsidRDefault="00B20571" w:rsidP="00071104">
      <w:pPr>
        <w:pStyle w:val="BodyText"/>
        <w:spacing w:before="11"/>
        <w:ind w:right="-5"/>
      </w:pPr>
    </w:p>
    <w:p w:rsidR="00B20571" w:rsidRDefault="00B20571" w:rsidP="00071104">
      <w:pPr>
        <w:ind w:right="-5"/>
        <w:rPr>
          <w:sz w:val="20"/>
        </w:rPr>
      </w:pPr>
      <w:r>
        <w:rPr>
          <w:sz w:val="20"/>
        </w:rPr>
        <w:t>Образованием</w:t>
      </w:r>
      <w:r>
        <w:rPr>
          <w:spacing w:val="6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участка(ов)</w:t>
      </w:r>
      <w:r>
        <w:rPr>
          <w:spacing w:val="35"/>
          <w:sz w:val="20"/>
        </w:rPr>
        <w:t xml:space="preserve"> </w:t>
      </w:r>
      <w:r>
        <w:rPr>
          <w:sz w:val="20"/>
        </w:rPr>
        <w:t>путем</w:t>
      </w:r>
      <w:r>
        <w:rPr>
          <w:spacing w:val="55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50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участка</w:t>
      </w:r>
    </w:p>
    <w:p w:rsidR="00B20571" w:rsidRDefault="00B20571" w:rsidP="00071104">
      <w:pPr>
        <w:spacing w:before="92" w:line="254" w:lineRule="auto"/>
        <w:ind w:right="-5"/>
        <w:rPr>
          <w:w w:val="90"/>
          <w:sz w:val="21"/>
        </w:rPr>
      </w:pPr>
      <w:r>
        <w:rPr>
          <w:w w:val="90"/>
          <w:sz w:val="21"/>
        </w:rPr>
        <w:t xml:space="preserve"> </w:t>
      </w:r>
    </w:p>
    <w:p w:rsidR="00B20571" w:rsidRDefault="00B20571" w:rsidP="00071104">
      <w:pPr>
        <w:spacing w:line="254" w:lineRule="auto"/>
        <w:ind w:right="-5"/>
        <w:rPr>
          <w:sz w:val="21"/>
        </w:rPr>
      </w:pPr>
      <w:r>
        <w:rPr>
          <w:w w:val="90"/>
          <w:sz w:val="21"/>
        </w:rPr>
        <w:t xml:space="preserve"> Количество</w:t>
      </w:r>
      <w:r>
        <w:rPr>
          <w:spacing w:val="19"/>
          <w:w w:val="90"/>
          <w:sz w:val="21"/>
        </w:rPr>
        <w:t xml:space="preserve"> </w:t>
      </w:r>
      <w:r>
        <w:rPr>
          <w:w w:val="90"/>
          <w:sz w:val="21"/>
        </w:rPr>
        <w:t>образуемых</w:t>
      </w:r>
      <w:r>
        <w:rPr>
          <w:spacing w:val="13"/>
          <w:w w:val="90"/>
          <w:sz w:val="21"/>
        </w:rPr>
        <w:t xml:space="preserve"> </w:t>
      </w:r>
      <w:r>
        <w:rPr>
          <w:w w:val="90"/>
          <w:sz w:val="21"/>
        </w:rPr>
        <w:t>земельных</w:t>
      </w:r>
      <w:r>
        <w:rPr>
          <w:spacing w:val="-45"/>
          <w:w w:val="90"/>
          <w:sz w:val="21"/>
        </w:rPr>
        <w:t xml:space="preserve">    </w:t>
      </w:r>
      <w:r>
        <w:rPr>
          <w:sz w:val="21"/>
        </w:rPr>
        <w:t>участков</w:t>
      </w:r>
    </w:p>
    <w:p w:rsidR="00B20571" w:rsidRDefault="00B20571" w:rsidP="00071104">
      <w:pPr>
        <w:spacing w:line="254" w:lineRule="auto"/>
        <w:ind w:right="-5"/>
        <w:rPr>
          <w:sz w:val="21"/>
        </w:rPr>
        <w:sectPr w:rsidR="00B20571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B20571" w:rsidRDefault="00B20571" w:rsidP="00071104">
      <w:pPr>
        <w:spacing w:before="144" w:line="264" w:lineRule="auto"/>
        <w:ind w:right="-5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Кадастровый</w:t>
      </w:r>
      <w:r>
        <w:rPr>
          <w:rFonts w:ascii="Cambria" w:hAnsi="Cambria"/>
          <w:spacing w:val="3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земельного</w:t>
      </w:r>
      <w:r>
        <w:rPr>
          <w:rFonts w:ascii="Cambria" w:hAnsi="Cambria"/>
          <w:spacing w:val="3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участка,</w:t>
      </w:r>
      <w:r>
        <w:rPr>
          <w:rFonts w:ascii="Cambria" w:hAnsi="Cambria"/>
          <w:spacing w:val="-37"/>
          <w:w w:val="90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раздел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которого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осуществляется</w:t>
      </w:r>
    </w:p>
    <w:p w:rsidR="00B20571" w:rsidRDefault="00B20571" w:rsidP="00071104">
      <w:pPr>
        <w:spacing w:before="144"/>
        <w:ind w:right="-5"/>
        <w:rPr>
          <w:rFonts w:ascii="Cambria" w:hAnsi="Cambria"/>
          <w:sz w:val="20"/>
        </w:rPr>
        <w:sectPr w:rsidR="00B20571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323" w:space="40"/>
            <w:col w:w="6167"/>
          </w:cols>
        </w:sectPr>
      </w:pPr>
      <w:r>
        <w:br w:type="column"/>
      </w:r>
      <w:r>
        <w:rPr>
          <w:rFonts w:ascii="Cambria" w:hAnsi="Cambria"/>
          <w:w w:val="90"/>
          <w:sz w:val="20"/>
        </w:rPr>
        <w:t>Адрес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земельного</w:t>
      </w:r>
      <w:r>
        <w:rPr>
          <w:rFonts w:ascii="Cambria" w:hAnsi="Cambria"/>
          <w:spacing w:val="36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участка,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раздел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которого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осуществляется</w:t>
      </w:r>
    </w:p>
    <w:p w:rsidR="00B20571" w:rsidRDefault="00B20571" w:rsidP="00071104">
      <w:pPr>
        <w:ind w:right="-5"/>
        <w:rPr>
          <w:w w:val="105"/>
          <w:sz w:val="20"/>
        </w:rPr>
      </w:pPr>
      <w:r>
        <w:rPr>
          <w:w w:val="105"/>
          <w:sz w:val="20"/>
        </w:rPr>
        <w:t>Образованием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земельного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участка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путем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объединения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земельных участков</w:t>
      </w:r>
    </w:p>
    <w:p w:rsidR="00B20571" w:rsidRDefault="00B20571" w:rsidP="00071104">
      <w:pPr>
        <w:ind w:right="-5"/>
        <w:rPr>
          <w:rFonts w:ascii="Cambria" w:hAnsi="Cambria"/>
          <w:sz w:val="17"/>
        </w:rPr>
      </w:pPr>
      <w:r>
        <w:rPr>
          <w:rFonts w:ascii="Cambria" w:hAnsi="Cambria"/>
          <w:spacing w:val="-1"/>
          <w:w w:val="90"/>
          <w:sz w:val="20"/>
        </w:rPr>
        <w:t>Количество</w:t>
      </w:r>
      <w:r>
        <w:rPr>
          <w:rFonts w:ascii="Cambria" w:hAnsi="Cambria"/>
          <w:spacing w:val="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объединяемых</w:t>
      </w:r>
      <w:r>
        <w:rPr>
          <w:rFonts w:ascii="Cambria" w:hAnsi="Cambria"/>
          <w:spacing w:val="1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земельных</w:t>
      </w:r>
      <w:r>
        <w:rPr>
          <w:rFonts w:ascii="Cambria" w:hAnsi="Cambria"/>
          <w:sz w:val="17"/>
        </w:rPr>
        <w:t>участков</w:t>
      </w:r>
    </w:p>
    <w:p w:rsidR="00B20571" w:rsidRDefault="00B20571" w:rsidP="00071104">
      <w:pPr>
        <w:ind w:right="-5"/>
        <w:rPr>
          <w:rFonts w:ascii="Cambria" w:hAnsi="Cambria"/>
          <w:sz w:val="17"/>
        </w:rPr>
        <w:sectPr w:rsidR="00B20571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B20571" w:rsidRDefault="00B20571" w:rsidP="00071104">
      <w:pPr>
        <w:spacing w:before="89" w:line="292" w:lineRule="auto"/>
        <w:ind w:right="-5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Кадастровый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объединяемого</w:t>
      </w:r>
      <w:r>
        <w:rPr>
          <w:rFonts w:ascii="Cambria" w:hAnsi="Cambria"/>
          <w:spacing w:val="-37"/>
          <w:w w:val="90"/>
          <w:sz w:val="20"/>
        </w:rPr>
        <w:t xml:space="preserve"> </w:t>
      </w:r>
      <w:r>
        <w:rPr>
          <w:rFonts w:ascii="Cambria" w:hAnsi="Cambria"/>
          <w:sz w:val="20"/>
        </w:rPr>
        <w:t>земельного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участка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'</w:t>
      </w:r>
    </w:p>
    <w:tbl>
      <w:tblPr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485"/>
        <w:gridCol w:w="84"/>
        <w:gridCol w:w="3379"/>
        <w:gridCol w:w="128"/>
        <w:gridCol w:w="5457"/>
      </w:tblGrid>
      <w:tr w:rsidR="00B20571" w:rsidTr="00071104">
        <w:trPr>
          <w:trHeight w:val="361"/>
        </w:trPr>
        <w:tc>
          <w:tcPr>
            <w:tcW w:w="10090" w:type="dxa"/>
            <w:gridSpan w:val="6"/>
            <w:tcBorders>
              <w:bottom w:val="double" w:sz="2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30"/>
              <w:ind w:right="-5"/>
              <w:jc w:val="right"/>
              <w:rPr>
                <w:rFonts w:ascii="Courier New" w:hAnsi="Courier New"/>
                <w:b/>
                <w:sz w:val="21"/>
              </w:rPr>
            </w:pPr>
            <w:r w:rsidRPr="006C230B">
              <w:rPr>
                <w:rFonts w:ascii="Courier New" w:hAnsi="Courier New"/>
                <w:b/>
                <w:w w:val="90"/>
                <w:sz w:val="21"/>
              </w:rPr>
              <w:t>Всего листов</w:t>
            </w:r>
          </w:p>
        </w:tc>
      </w:tr>
      <w:tr w:rsidR="00B20571" w:rsidTr="00071104">
        <w:trPr>
          <w:trHeight w:val="341"/>
        </w:trPr>
        <w:tc>
          <w:tcPr>
            <w:tcW w:w="557" w:type="dxa"/>
            <w:vMerge w:val="restart"/>
            <w:tcBorders>
              <w:bottom w:val="nil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2" w:space="0" w:color="000000"/>
              <w:right w:val="nil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double" w:sz="2" w:space="0" w:color="000000"/>
              <w:left w:val="nil"/>
              <w:bottom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62"/>
              <w:ind w:right="-5"/>
              <w:rPr>
                <w:sz w:val="20"/>
              </w:rPr>
            </w:pPr>
            <w:r w:rsidRPr="006C230B">
              <w:rPr>
                <w:w w:val="95"/>
                <w:sz w:val="20"/>
              </w:rPr>
              <w:t>Образованием</w:t>
            </w:r>
            <w:r w:rsidRPr="006C230B">
              <w:rPr>
                <w:spacing w:val="36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земельного</w:t>
            </w:r>
            <w:r w:rsidRPr="006C230B">
              <w:rPr>
                <w:spacing w:val="37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участка(ов)</w:t>
            </w:r>
            <w:r w:rsidRPr="006C230B">
              <w:rPr>
                <w:spacing w:val="16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путем</w:t>
            </w:r>
            <w:r w:rsidRPr="006C230B">
              <w:rPr>
                <w:spacing w:val="2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выдела</w:t>
            </w:r>
            <w:r w:rsidRPr="006C230B">
              <w:rPr>
                <w:spacing w:val="36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из</w:t>
            </w:r>
            <w:r w:rsidRPr="006C230B">
              <w:rPr>
                <w:spacing w:val="15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земельного</w:t>
            </w:r>
            <w:r w:rsidRPr="006C230B">
              <w:rPr>
                <w:spacing w:val="30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участка</w:t>
            </w:r>
          </w:p>
        </w:tc>
      </w:tr>
      <w:tr w:rsidR="00B20571" w:rsidTr="00071104">
        <w:trPr>
          <w:trHeight w:val="71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2" w:space="0" w:color="000000"/>
              <w:right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single" w:sz="8" w:space="0" w:color="000000"/>
              <w:left w:val="nil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B20571" w:rsidTr="00071104">
        <w:trPr>
          <w:trHeight w:val="992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4076" w:type="dxa"/>
            <w:gridSpan w:val="4"/>
          </w:tcPr>
          <w:p w:rsidR="00B20571" w:rsidRPr="006C230B" w:rsidRDefault="00B20571" w:rsidP="00071104">
            <w:pPr>
              <w:pStyle w:val="TableParagraph"/>
              <w:spacing w:line="173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Количество</w:t>
            </w:r>
            <w:r w:rsidRPr="006C230B">
              <w:rPr>
                <w:spacing w:val="1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образуемых</w:t>
            </w:r>
            <w:r w:rsidRPr="006C230B">
              <w:rPr>
                <w:spacing w:val="23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земельных</w:t>
            </w:r>
          </w:p>
          <w:p w:rsidR="00B20571" w:rsidRPr="006C230B" w:rsidRDefault="00B20571" w:rsidP="00071104">
            <w:pPr>
              <w:pStyle w:val="TableParagraph"/>
              <w:spacing w:before="17" w:line="259" w:lineRule="auto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участков</w:t>
            </w:r>
            <w:r w:rsidRPr="006C230B">
              <w:rPr>
                <w:spacing w:val="14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(за</w:t>
            </w:r>
            <w:r w:rsidRPr="006C230B">
              <w:rPr>
                <w:spacing w:val="1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исключением</w:t>
            </w:r>
            <w:r w:rsidRPr="006C230B">
              <w:rPr>
                <w:spacing w:val="3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земельного</w:t>
            </w:r>
            <w:r w:rsidRPr="006C230B">
              <w:rPr>
                <w:spacing w:val="-36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участка,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из которого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осуществляется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sz w:val="20"/>
              </w:rPr>
              <w:t>выдел)</w:t>
            </w:r>
          </w:p>
        </w:tc>
        <w:tc>
          <w:tcPr>
            <w:tcW w:w="5457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8"/>
              </w:rPr>
            </w:pPr>
          </w:p>
        </w:tc>
      </w:tr>
      <w:tr w:rsidR="00B20571" w:rsidTr="00071104">
        <w:trPr>
          <w:trHeight w:val="652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4076" w:type="dxa"/>
            <w:gridSpan w:val="4"/>
          </w:tcPr>
          <w:p w:rsidR="00B20571" w:rsidRPr="006C230B" w:rsidRDefault="00B20571" w:rsidP="00071104">
            <w:pPr>
              <w:pStyle w:val="TableParagraph"/>
              <w:spacing w:before="93" w:line="260" w:lineRule="atLeas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Кадастровый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номер земельного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участка,</w:t>
            </w:r>
            <w:r w:rsidRPr="006C230B">
              <w:rPr>
                <w:spacing w:val="-3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из</w:t>
            </w:r>
            <w:r w:rsidRPr="006C230B">
              <w:rPr>
                <w:spacing w:val="1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которого</w:t>
            </w:r>
            <w:r w:rsidRPr="006C230B">
              <w:rPr>
                <w:spacing w:val="2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осуществляется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выдел</w:t>
            </w:r>
          </w:p>
        </w:tc>
        <w:tc>
          <w:tcPr>
            <w:tcW w:w="5457" w:type="dxa"/>
          </w:tcPr>
          <w:p w:rsidR="00B20571" w:rsidRPr="006C230B" w:rsidRDefault="00B20571" w:rsidP="00071104">
            <w:pPr>
              <w:pStyle w:val="TableParagraph"/>
              <w:spacing w:before="118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Адрес</w:t>
            </w:r>
            <w:r w:rsidRPr="006C230B">
              <w:rPr>
                <w:spacing w:val="26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земельного</w:t>
            </w:r>
            <w:r w:rsidRPr="006C230B">
              <w:rPr>
                <w:spacing w:val="2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участка,</w:t>
            </w:r>
            <w:r w:rsidRPr="006C230B">
              <w:rPr>
                <w:spacing w:val="3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из</w:t>
            </w:r>
            <w:r w:rsidRPr="006C230B">
              <w:rPr>
                <w:spacing w:val="2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которого</w:t>
            </w:r>
            <w:r w:rsidRPr="006C230B">
              <w:rPr>
                <w:spacing w:val="26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осуществляется</w:t>
            </w:r>
            <w:r w:rsidRPr="006C230B">
              <w:rPr>
                <w:spacing w:val="1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выдел</w:t>
            </w:r>
          </w:p>
        </w:tc>
      </w:tr>
      <w:tr w:rsidR="00B20571" w:rsidTr="00071104">
        <w:trPr>
          <w:trHeight w:val="239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  <w:r w:rsidRPr="00395C3D">
              <w:rPr>
                <w:noProof/>
                <w:sz w:val="20"/>
                <w:lang w:eastAsia="ru-RU"/>
              </w:rPr>
              <w:pict>
                <v:shape id="Рисунок 38" o:spid="_x0000_i1026" type="#_x0000_t75" style="width:190.5pt;height:23.25pt;visibility:visible">
                  <v:imagedata r:id="rId22" o:title=""/>
                </v:shape>
              </w:pict>
            </w:r>
          </w:p>
        </w:tc>
        <w:tc>
          <w:tcPr>
            <w:tcW w:w="5457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B20571" w:rsidTr="00071104">
        <w:trPr>
          <w:trHeight w:val="221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bottom w:val="thinThickMediumGap" w:sz="4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B20571" w:rsidTr="00071104">
        <w:trPr>
          <w:trHeight w:val="353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485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8"/>
              </w:rPr>
            </w:pPr>
          </w:p>
        </w:tc>
        <w:tc>
          <w:tcPr>
            <w:tcW w:w="3591" w:type="dxa"/>
            <w:gridSpan w:val="3"/>
          </w:tcPr>
          <w:p w:rsidR="00B20571" w:rsidRPr="006C230B" w:rsidRDefault="00B20571" w:rsidP="00071104">
            <w:pPr>
              <w:pStyle w:val="TableParagraph"/>
              <w:spacing w:before="33"/>
              <w:ind w:right="-5"/>
              <w:rPr>
                <w:sz w:val="20"/>
              </w:rPr>
            </w:pPr>
            <w:r w:rsidRPr="006C230B">
              <w:rPr>
                <w:w w:val="95"/>
                <w:sz w:val="20"/>
              </w:rPr>
              <w:t>Образованием</w:t>
            </w:r>
            <w:r w:rsidRPr="006C230B">
              <w:rPr>
                <w:spacing w:val="53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земельного</w:t>
            </w:r>
            <w:r w:rsidRPr="006C230B">
              <w:rPr>
                <w:spacing w:val="50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участка(ов</w:t>
            </w:r>
          </w:p>
        </w:tc>
        <w:tc>
          <w:tcPr>
            <w:tcW w:w="5457" w:type="dxa"/>
            <w:tcBorders>
              <w:top w:val="thickThinMediumGap" w:sz="4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33"/>
              <w:ind w:right="-5"/>
              <w:rPr>
                <w:sz w:val="20"/>
              </w:rPr>
            </w:pPr>
            <w:r w:rsidRPr="006C230B">
              <w:rPr>
                <w:w w:val="95"/>
                <w:sz w:val="20"/>
              </w:rPr>
              <w:t>)</w:t>
            </w:r>
            <w:r w:rsidRPr="006C230B">
              <w:rPr>
                <w:spacing w:val="26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путем</w:t>
            </w:r>
            <w:r w:rsidRPr="006C230B">
              <w:rPr>
                <w:spacing w:val="29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перераспределения</w:t>
            </w:r>
            <w:r w:rsidRPr="006C230B">
              <w:rPr>
                <w:spacing w:val="34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земельных</w:t>
            </w:r>
            <w:r w:rsidRPr="006C230B">
              <w:rPr>
                <w:spacing w:val="4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участков</w:t>
            </w:r>
          </w:p>
        </w:tc>
      </w:tr>
      <w:tr w:rsidR="00B20571" w:rsidTr="00071104">
        <w:trPr>
          <w:trHeight w:val="560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4076" w:type="dxa"/>
            <w:gridSpan w:val="4"/>
          </w:tcPr>
          <w:p w:rsidR="00B20571" w:rsidRPr="006C230B" w:rsidRDefault="00B20571" w:rsidP="00071104">
            <w:pPr>
              <w:pStyle w:val="TableParagraph"/>
              <w:tabs>
                <w:tab w:val="left" w:pos="2139"/>
              </w:tabs>
              <w:spacing w:before="1" w:line="192" w:lineRule="auto"/>
              <w:ind w:right="-5"/>
              <w:rPr>
                <w:sz w:val="15"/>
              </w:rPr>
            </w:pPr>
            <w:r w:rsidRPr="006C230B">
              <w:rPr>
                <w:w w:val="90"/>
                <w:sz w:val="20"/>
              </w:rPr>
              <w:t>Количество образуемых</w:t>
            </w:r>
            <w:r w:rsidRPr="006C230B">
              <w:rPr>
                <w:spacing w:val="1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земельных</w:t>
            </w:r>
            <w:r w:rsidRPr="006C230B">
              <w:rPr>
                <w:spacing w:val="26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участков</w:t>
            </w:r>
          </w:p>
        </w:tc>
        <w:tc>
          <w:tcPr>
            <w:tcW w:w="5457" w:type="dxa"/>
          </w:tcPr>
          <w:p w:rsidR="00B20571" w:rsidRPr="006C230B" w:rsidRDefault="00B20571" w:rsidP="00071104">
            <w:pPr>
              <w:pStyle w:val="TableParagraph"/>
              <w:spacing w:before="125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Количество</w:t>
            </w:r>
            <w:r w:rsidRPr="006C230B">
              <w:rPr>
                <w:spacing w:val="3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земельных</w:t>
            </w:r>
            <w:r w:rsidRPr="006C230B">
              <w:rPr>
                <w:spacing w:val="3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участков,</w:t>
            </w:r>
            <w:r w:rsidRPr="006C230B">
              <w:rPr>
                <w:spacing w:val="3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которые</w:t>
            </w:r>
            <w:r w:rsidRPr="006C230B">
              <w:rPr>
                <w:spacing w:val="30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перераспределяются</w:t>
            </w:r>
          </w:p>
        </w:tc>
      </w:tr>
      <w:tr w:rsidR="00B20571" w:rsidTr="00071104">
        <w:trPr>
          <w:trHeight w:val="580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4076" w:type="dxa"/>
            <w:gridSpan w:val="4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  <w:r w:rsidRPr="00395C3D">
              <w:rPr>
                <w:noProof/>
                <w:sz w:val="20"/>
                <w:lang w:eastAsia="ru-RU"/>
              </w:rPr>
              <w:pict>
                <v:shape id="Рисунок 37" o:spid="_x0000_i1027" type="#_x0000_t75" style="width:193.5pt;height:26.25pt;visibility:visible">
                  <v:imagedata r:id="rId23" o:title=""/>
                </v:shape>
              </w:pict>
            </w:r>
          </w:p>
        </w:tc>
        <w:tc>
          <w:tcPr>
            <w:tcW w:w="5457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  <w:r w:rsidRPr="00395C3D">
              <w:rPr>
                <w:noProof/>
                <w:sz w:val="20"/>
                <w:lang w:eastAsia="ru-RU"/>
              </w:rPr>
              <w:pict>
                <v:shape id="Рисунок 36" o:spid="_x0000_i1028" type="#_x0000_t75" style="width:268.5pt;height:26.25pt;visibility:visible">
                  <v:imagedata r:id="rId24" o:title=""/>
                </v:shape>
              </w:pict>
            </w:r>
          </w:p>
        </w:tc>
      </w:tr>
      <w:tr w:rsidR="00B20571" w:rsidTr="00071104">
        <w:trPr>
          <w:trHeight w:val="652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4076" w:type="dxa"/>
            <w:gridSpan w:val="4"/>
          </w:tcPr>
          <w:p w:rsidR="00B20571" w:rsidRPr="006C230B" w:rsidRDefault="00B20571" w:rsidP="00071104">
            <w:pPr>
              <w:pStyle w:val="TableParagraph"/>
              <w:spacing w:before="29" w:line="290" w:lineRule="atLeas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Кадастровый</w:t>
            </w:r>
            <w:r w:rsidRPr="006C230B">
              <w:rPr>
                <w:spacing w:val="3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номер</w:t>
            </w:r>
            <w:r w:rsidRPr="006C230B">
              <w:rPr>
                <w:spacing w:val="1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земельного</w:t>
            </w:r>
            <w:r w:rsidRPr="006C230B">
              <w:rPr>
                <w:spacing w:val="26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участка,</w:t>
            </w:r>
            <w:r w:rsidRPr="006C230B">
              <w:rPr>
                <w:spacing w:val="-37"/>
                <w:w w:val="90"/>
                <w:sz w:val="20"/>
              </w:rPr>
              <w:t xml:space="preserve"> </w:t>
            </w:r>
            <w:r w:rsidRPr="006C230B">
              <w:rPr>
                <w:sz w:val="20"/>
              </w:rPr>
              <w:t>который</w:t>
            </w:r>
            <w:r w:rsidRPr="006C230B">
              <w:rPr>
                <w:spacing w:val="7"/>
                <w:sz w:val="20"/>
              </w:rPr>
              <w:t xml:space="preserve"> </w:t>
            </w:r>
            <w:r w:rsidRPr="006C230B">
              <w:rPr>
                <w:sz w:val="20"/>
              </w:rPr>
              <w:t>перераспределяется</w:t>
            </w:r>
            <w:r w:rsidRPr="006C230B">
              <w:rPr>
                <w:spacing w:val="-10"/>
                <w:sz w:val="20"/>
              </w:rPr>
              <w:t xml:space="preserve"> </w:t>
            </w:r>
            <w:r w:rsidRPr="006C230B">
              <w:rPr>
                <w:sz w:val="20"/>
                <w:vertAlign w:val="superscript"/>
              </w:rPr>
              <w:t>2</w:t>
            </w:r>
          </w:p>
        </w:tc>
        <w:tc>
          <w:tcPr>
            <w:tcW w:w="5457" w:type="dxa"/>
          </w:tcPr>
          <w:p w:rsidR="00B20571" w:rsidRPr="006C230B" w:rsidRDefault="00B20571" w:rsidP="00071104">
            <w:pPr>
              <w:pStyle w:val="TableParagraph"/>
              <w:spacing w:before="85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Адрес</w:t>
            </w:r>
            <w:r w:rsidRPr="006C230B">
              <w:rPr>
                <w:spacing w:val="20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земельного</w:t>
            </w:r>
            <w:r w:rsidRPr="006C230B">
              <w:rPr>
                <w:spacing w:val="3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участка,</w:t>
            </w:r>
            <w:r w:rsidRPr="006C230B">
              <w:rPr>
                <w:spacing w:val="3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который</w:t>
            </w:r>
            <w:r w:rsidRPr="006C230B">
              <w:rPr>
                <w:spacing w:val="3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перераспределяется</w:t>
            </w:r>
            <w:r w:rsidRPr="006C230B">
              <w:rPr>
                <w:spacing w:val="1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  <w:vertAlign w:val="superscript"/>
              </w:rPr>
              <w:t>2</w:t>
            </w:r>
          </w:p>
        </w:tc>
      </w:tr>
      <w:tr w:rsidR="00B20571" w:rsidTr="00071104">
        <w:trPr>
          <w:trHeight w:val="236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  <w:r w:rsidRPr="00395C3D">
              <w:rPr>
                <w:noProof/>
                <w:sz w:val="20"/>
                <w:lang w:eastAsia="ru-RU"/>
              </w:rPr>
              <w:pict>
                <v:shape id="Рисунок 35" o:spid="_x0000_i1029" type="#_x0000_t75" style="width:190.5pt;height:26.25pt;visibility:visible">
                  <v:imagedata r:id="rId25" o:title=""/>
                </v:shape>
              </w:pict>
            </w:r>
          </w:p>
        </w:tc>
        <w:tc>
          <w:tcPr>
            <w:tcW w:w="5457" w:type="dxa"/>
            <w:tcBorders>
              <w:bottom w:val="thinThickMediumGap" w:sz="4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B20571" w:rsidTr="00071104">
        <w:trPr>
          <w:trHeight w:val="260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thickThinMediumGap" w:sz="4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  <w:r w:rsidRPr="00395C3D">
              <w:rPr>
                <w:noProof/>
                <w:sz w:val="20"/>
                <w:lang w:eastAsia="ru-RU"/>
              </w:rPr>
              <w:pict>
                <v:shape id="Рисунок 34" o:spid="_x0000_i1030" type="#_x0000_t75" style="width:270pt;height:12.75pt;visibility:visible">
                  <v:imagedata r:id="rId26" o:title=""/>
                </v:shape>
              </w:pict>
            </w:r>
          </w:p>
        </w:tc>
      </w:tr>
      <w:tr w:rsidR="00B20571" w:rsidTr="00071104">
        <w:trPr>
          <w:trHeight w:val="294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485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8"/>
              </w:rPr>
            </w:pPr>
          </w:p>
        </w:tc>
        <w:tc>
          <w:tcPr>
            <w:tcW w:w="3591" w:type="dxa"/>
            <w:gridSpan w:val="3"/>
            <w:tcBorders>
              <w:bottom w:val="thinThickMediumGap" w:sz="4" w:space="0" w:color="000000"/>
            </w:tcBorders>
          </w:tcPr>
          <w:p w:rsidR="00B20571" w:rsidRPr="006C230B" w:rsidRDefault="00B20571" w:rsidP="00071104">
            <w:pPr>
              <w:pStyle w:val="TableParagraph"/>
              <w:spacing w:line="233" w:lineRule="exact"/>
              <w:ind w:right="-5"/>
              <w:rPr>
                <w:sz w:val="20"/>
              </w:rPr>
            </w:pPr>
            <w:r w:rsidRPr="006C230B">
              <w:rPr>
                <w:sz w:val="20"/>
              </w:rPr>
              <w:t>Строительством,</w:t>
            </w:r>
            <w:r w:rsidRPr="006C230B">
              <w:rPr>
                <w:spacing w:val="-2"/>
                <w:sz w:val="20"/>
              </w:rPr>
              <w:t xml:space="preserve"> </w:t>
            </w:r>
            <w:r w:rsidRPr="006C230B">
              <w:rPr>
                <w:sz w:val="20"/>
              </w:rPr>
              <w:t>реконструкцией</w:t>
            </w:r>
            <w:r w:rsidRPr="006C230B">
              <w:rPr>
                <w:spacing w:val="-1"/>
                <w:sz w:val="20"/>
              </w:rPr>
              <w:t xml:space="preserve"> </w:t>
            </w:r>
            <w:r w:rsidRPr="006C230B">
              <w:rPr>
                <w:sz w:val="20"/>
              </w:rPr>
              <w:t>зд</w:t>
            </w:r>
          </w:p>
        </w:tc>
        <w:tc>
          <w:tcPr>
            <w:tcW w:w="5457" w:type="dxa"/>
            <w:tcBorders>
              <w:bottom w:val="thinThickMediumGap" w:sz="4" w:space="0" w:color="000000"/>
            </w:tcBorders>
          </w:tcPr>
          <w:p w:rsidR="00B20571" w:rsidRPr="006C230B" w:rsidRDefault="00B20571" w:rsidP="00071104">
            <w:pPr>
              <w:pStyle w:val="TableParagraph"/>
              <w:spacing w:line="233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ания</w:t>
            </w:r>
            <w:r w:rsidRPr="006C230B">
              <w:rPr>
                <w:spacing w:val="4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(строения),</w:t>
            </w:r>
            <w:r w:rsidRPr="006C230B">
              <w:rPr>
                <w:spacing w:val="3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сооружения</w:t>
            </w:r>
          </w:p>
        </w:tc>
      </w:tr>
      <w:tr w:rsidR="00B20571" w:rsidTr="00071104">
        <w:trPr>
          <w:trHeight w:val="827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thickThinMediumGap" w:sz="4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12" w:line="259" w:lineRule="auto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Наименование</w:t>
            </w:r>
            <w:r w:rsidRPr="006C230B">
              <w:rPr>
                <w:spacing w:val="14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объекта</w:t>
            </w:r>
            <w:r w:rsidRPr="006C230B">
              <w:rPr>
                <w:spacing w:val="4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строительства</w:t>
            </w:r>
            <w:r w:rsidRPr="006C230B">
              <w:rPr>
                <w:spacing w:val="-3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(реконструкции) в соответствии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sz w:val="20"/>
              </w:rPr>
              <w:t>проектной</w:t>
            </w:r>
            <w:r w:rsidRPr="006C230B">
              <w:rPr>
                <w:spacing w:val="4"/>
                <w:sz w:val="20"/>
              </w:rPr>
              <w:t xml:space="preserve"> </w:t>
            </w:r>
            <w:r w:rsidRPr="006C230B">
              <w:rPr>
                <w:sz w:val="20"/>
              </w:rPr>
              <w:t>документацией</w:t>
            </w:r>
          </w:p>
        </w:tc>
        <w:tc>
          <w:tcPr>
            <w:tcW w:w="5457" w:type="dxa"/>
            <w:tcBorders>
              <w:top w:val="thickThinMediumGap" w:sz="4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8"/>
              </w:rPr>
            </w:pPr>
          </w:p>
        </w:tc>
      </w:tr>
      <w:tr w:rsidR="00B20571" w:rsidTr="00071104">
        <w:trPr>
          <w:trHeight w:val="844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4076" w:type="dxa"/>
            <w:gridSpan w:val="4"/>
          </w:tcPr>
          <w:p w:rsidR="00B20571" w:rsidRPr="006C230B" w:rsidRDefault="00B20571" w:rsidP="00071104">
            <w:pPr>
              <w:pStyle w:val="TableParagraph"/>
              <w:spacing w:before="63" w:line="254" w:lineRule="auto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Кадастровый</w:t>
            </w:r>
            <w:r w:rsidRPr="006C230B">
              <w:rPr>
                <w:spacing w:val="3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номер</w:t>
            </w:r>
            <w:r w:rsidRPr="006C230B">
              <w:rPr>
                <w:spacing w:val="20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земельного</w:t>
            </w:r>
            <w:r w:rsidRPr="006C230B">
              <w:rPr>
                <w:spacing w:val="2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участка,</w:t>
            </w:r>
            <w:r w:rsidRPr="006C230B">
              <w:rPr>
                <w:spacing w:val="-36"/>
                <w:w w:val="90"/>
                <w:sz w:val="20"/>
              </w:rPr>
              <w:t xml:space="preserve"> </w:t>
            </w:r>
            <w:r w:rsidRPr="006C230B">
              <w:rPr>
                <w:sz w:val="20"/>
              </w:rPr>
              <w:t>на</w:t>
            </w:r>
            <w:r w:rsidRPr="006C230B">
              <w:rPr>
                <w:spacing w:val="-7"/>
                <w:sz w:val="20"/>
              </w:rPr>
              <w:t xml:space="preserve"> </w:t>
            </w:r>
            <w:r w:rsidRPr="006C230B">
              <w:rPr>
                <w:sz w:val="20"/>
              </w:rPr>
              <w:t>котором</w:t>
            </w:r>
            <w:r w:rsidRPr="006C230B">
              <w:rPr>
                <w:spacing w:val="5"/>
                <w:sz w:val="20"/>
              </w:rPr>
              <w:t xml:space="preserve"> </w:t>
            </w:r>
            <w:r w:rsidRPr="006C230B">
              <w:rPr>
                <w:sz w:val="20"/>
              </w:rPr>
              <w:t>осуществляется</w:t>
            </w:r>
          </w:p>
          <w:p w:rsidR="00B20571" w:rsidRPr="006C230B" w:rsidRDefault="00B20571" w:rsidP="00071104">
            <w:pPr>
              <w:pStyle w:val="TableParagraph"/>
              <w:spacing w:before="4"/>
              <w:ind w:right="-5"/>
              <w:rPr>
                <w:sz w:val="20"/>
              </w:rPr>
            </w:pPr>
            <w:r w:rsidRPr="006C230B">
              <w:rPr>
                <w:w w:val="90"/>
                <w:position w:val="1"/>
                <w:sz w:val="20"/>
              </w:rPr>
              <w:t>строительство</w:t>
            </w:r>
            <w:r w:rsidRPr="006C230B">
              <w:rPr>
                <w:spacing w:val="1"/>
                <w:w w:val="90"/>
                <w:position w:val="1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(</w:t>
            </w:r>
            <w:r w:rsidRPr="006C230B">
              <w:rPr>
                <w:w w:val="90"/>
                <w:position w:val="2"/>
                <w:sz w:val="20"/>
              </w:rPr>
              <w:t>реконструкция)</w:t>
            </w:r>
          </w:p>
        </w:tc>
        <w:tc>
          <w:tcPr>
            <w:tcW w:w="5457" w:type="dxa"/>
          </w:tcPr>
          <w:p w:rsidR="00B20571" w:rsidRPr="006C230B" w:rsidRDefault="00B20571" w:rsidP="00071104">
            <w:pPr>
              <w:pStyle w:val="TableParagraph"/>
              <w:spacing w:before="63" w:line="254" w:lineRule="auto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Адрес</w:t>
            </w:r>
            <w:r w:rsidRPr="006C230B">
              <w:rPr>
                <w:spacing w:val="2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земельного</w:t>
            </w:r>
            <w:r w:rsidRPr="006C230B">
              <w:rPr>
                <w:spacing w:val="6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участка,</w:t>
            </w:r>
            <w:r w:rsidRPr="006C230B">
              <w:rPr>
                <w:spacing w:val="3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на</w:t>
            </w:r>
            <w:r w:rsidRPr="006C230B">
              <w:rPr>
                <w:spacing w:val="2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котором</w:t>
            </w:r>
            <w:r w:rsidRPr="006C230B">
              <w:rPr>
                <w:spacing w:val="30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осуществляется</w:t>
            </w:r>
            <w:r w:rsidRPr="006C230B">
              <w:rPr>
                <w:spacing w:val="-37"/>
                <w:w w:val="90"/>
                <w:sz w:val="20"/>
              </w:rPr>
              <w:t xml:space="preserve"> </w:t>
            </w:r>
            <w:r w:rsidRPr="006C230B">
              <w:rPr>
                <w:sz w:val="20"/>
              </w:rPr>
              <w:t>строительство</w:t>
            </w:r>
            <w:r w:rsidRPr="006C230B">
              <w:rPr>
                <w:spacing w:val="13"/>
                <w:sz w:val="20"/>
              </w:rPr>
              <w:t xml:space="preserve"> </w:t>
            </w:r>
            <w:r w:rsidRPr="006C230B">
              <w:rPr>
                <w:sz w:val="20"/>
              </w:rPr>
              <w:t>(реконструкция)</w:t>
            </w:r>
          </w:p>
        </w:tc>
      </w:tr>
      <w:tr w:rsidR="00B20571" w:rsidTr="00071104">
        <w:trPr>
          <w:trHeight w:val="244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  <w:r w:rsidRPr="00395C3D">
              <w:rPr>
                <w:noProof/>
                <w:sz w:val="20"/>
                <w:lang w:eastAsia="ru-RU"/>
              </w:rPr>
              <w:pict>
                <v:shape id="Рисунок 33" o:spid="_x0000_i1031" type="#_x0000_t75" style="width:190.5pt;height:24pt;visibility:visible">
                  <v:imagedata r:id="rId27" o:title=""/>
                </v:shape>
              </w:pict>
            </w:r>
          </w:p>
        </w:tc>
        <w:tc>
          <w:tcPr>
            <w:tcW w:w="5457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B20571" w:rsidTr="00071104">
        <w:trPr>
          <w:trHeight w:val="268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457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  <w:r w:rsidRPr="00395C3D">
              <w:rPr>
                <w:noProof/>
                <w:sz w:val="20"/>
                <w:lang w:eastAsia="ru-RU"/>
              </w:rPr>
              <w:pict>
                <v:shape id="Рисунок 32" o:spid="_x0000_i1032" type="#_x0000_t75" style="width:270pt;height:13.5pt;visibility:visible">
                  <v:imagedata r:id="rId28" o:title=""/>
                </v:shape>
              </w:pict>
            </w:r>
          </w:p>
        </w:tc>
      </w:tr>
      <w:tr w:rsidR="00B20571" w:rsidTr="00071104">
        <w:trPr>
          <w:trHeight w:val="1285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485" w:type="dxa"/>
            <w:vMerge w:val="restart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  <w:r w:rsidRPr="00395C3D">
              <w:rPr>
                <w:noProof/>
                <w:sz w:val="20"/>
                <w:lang w:eastAsia="ru-RU"/>
              </w:rPr>
              <w:pict>
                <v:shape id="Рисунок 31" o:spid="_x0000_i1033" type="#_x0000_t75" style="width:21pt;height:69pt;visibility:visible">
                  <v:imagedata r:id="rId29" o:title=""/>
                </v:shape>
              </w:pict>
            </w:r>
          </w:p>
        </w:tc>
        <w:tc>
          <w:tcPr>
            <w:tcW w:w="9048" w:type="dxa"/>
            <w:gridSpan w:val="4"/>
            <w:tcBorders>
              <w:bottom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1" w:line="254" w:lineRule="auto"/>
              <w:ind w:right="-5"/>
              <w:rPr>
                <w:sz w:val="20"/>
              </w:rPr>
            </w:pPr>
            <w:r w:rsidRPr="006C230B">
              <w:rPr>
                <w:w w:val="95"/>
                <w:sz w:val="20"/>
              </w:rPr>
              <w:t>Подготовкой в отношении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следующего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объекта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адресации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документов,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необходимых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для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осуществления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государственного кадастрового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учета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указанного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объекта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адресации,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в случае,</w:t>
            </w:r>
            <w:r w:rsidRPr="006C230B">
              <w:rPr>
                <w:spacing w:val="-39"/>
                <w:w w:val="95"/>
                <w:sz w:val="20"/>
              </w:rPr>
              <w:t xml:space="preserve"> </w:t>
            </w:r>
            <w:r w:rsidRPr="006C230B">
              <w:rPr>
                <w:sz w:val="20"/>
              </w:rPr>
              <w:t>если</w:t>
            </w:r>
            <w:r w:rsidRPr="006C230B">
              <w:rPr>
                <w:spacing w:val="-3"/>
                <w:sz w:val="20"/>
              </w:rPr>
              <w:t xml:space="preserve"> </w:t>
            </w:r>
            <w:r w:rsidRPr="006C230B">
              <w:rPr>
                <w:sz w:val="20"/>
              </w:rPr>
              <w:t>в</w:t>
            </w:r>
            <w:r w:rsidRPr="006C230B">
              <w:rPr>
                <w:spacing w:val="-6"/>
                <w:sz w:val="20"/>
              </w:rPr>
              <w:t xml:space="preserve"> </w:t>
            </w:r>
            <w:r w:rsidRPr="006C230B">
              <w:rPr>
                <w:sz w:val="20"/>
              </w:rPr>
              <w:t>соответствии с</w:t>
            </w:r>
            <w:r w:rsidRPr="006C230B">
              <w:rPr>
                <w:spacing w:val="-1"/>
                <w:sz w:val="20"/>
              </w:rPr>
              <w:t xml:space="preserve"> </w:t>
            </w:r>
            <w:r w:rsidRPr="006C230B">
              <w:rPr>
                <w:sz w:val="20"/>
              </w:rPr>
              <w:t>Градостроительным</w:t>
            </w:r>
            <w:r w:rsidRPr="006C230B">
              <w:rPr>
                <w:spacing w:val="7"/>
                <w:sz w:val="20"/>
              </w:rPr>
              <w:t xml:space="preserve"> </w:t>
            </w:r>
            <w:r w:rsidRPr="006C230B">
              <w:rPr>
                <w:sz w:val="20"/>
              </w:rPr>
              <w:t>кодексом</w:t>
            </w:r>
            <w:r w:rsidRPr="006C230B">
              <w:rPr>
                <w:spacing w:val="6"/>
                <w:sz w:val="20"/>
              </w:rPr>
              <w:t xml:space="preserve"> </w:t>
            </w:r>
            <w:r w:rsidRPr="006C230B">
              <w:rPr>
                <w:sz w:val="20"/>
              </w:rPr>
              <w:t>Российской</w:t>
            </w:r>
            <w:r w:rsidRPr="006C230B">
              <w:rPr>
                <w:spacing w:val="10"/>
                <w:sz w:val="20"/>
              </w:rPr>
              <w:t xml:space="preserve"> </w:t>
            </w:r>
            <w:r w:rsidRPr="006C230B">
              <w:rPr>
                <w:sz w:val="20"/>
              </w:rPr>
              <w:t>Федерации,</w:t>
            </w:r>
            <w:r w:rsidRPr="006C230B">
              <w:rPr>
                <w:spacing w:val="1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законодательством субъектов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Российской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Федерации о</w:t>
            </w:r>
            <w:r w:rsidRPr="006C230B">
              <w:rPr>
                <w:spacing w:val="39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градостроительной деятельности</w:t>
            </w:r>
            <w:r w:rsidRPr="006C230B">
              <w:rPr>
                <w:spacing w:val="40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для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sz w:val="20"/>
              </w:rPr>
              <w:t>его</w:t>
            </w:r>
            <w:r w:rsidRPr="006C230B">
              <w:rPr>
                <w:spacing w:val="1"/>
                <w:sz w:val="20"/>
              </w:rPr>
              <w:t xml:space="preserve"> </w:t>
            </w:r>
            <w:r w:rsidRPr="006C230B">
              <w:rPr>
                <w:sz w:val="20"/>
              </w:rPr>
              <w:t>строительства,</w:t>
            </w:r>
            <w:r w:rsidRPr="006C230B">
              <w:rPr>
                <w:spacing w:val="-6"/>
                <w:sz w:val="20"/>
              </w:rPr>
              <w:t xml:space="preserve"> </w:t>
            </w:r>
            <w:r w:rsidRPr="006C230B">
              <w:rPr>
                <w:sz w:val="20"/>
              </w:rPr>
              <w:t>реконструкции</w:t>
            </w:r>
            <w:r w:rsidRPr="006C230B">
              <w:rPr>
                <w:spacing w:val="2"/>
                <w:sz w:val="20"/>
              </w:rPr>
              <w:t xml:space="preserve"> </w:t>
            </w:r>
            <w:r w:rsidRPr="006C230B">
              <w:rPr>
                <w:sz w:val="20"/>
              </w:rPr>
              <w:t>выдача</w:t>
            </w:r>
            <w:r w:rsidRPr="006C230B">
              <w:rPr>
                <w:spacing w:val="11"/>
                <w:sz w:val="20"/>
              </w:rPr>
              <w:t xml:space="preserve"> </w:t>
            </w:r>
            <w:r w:rsidRPr="006C230B">
              <w:rPr>
                <w:sz w:val="20"/>
              </w:rPr>
              <w:t>разрешения</w:t>
            </w:r>
            <w:r w:rsidRPr="006C230B">
              <w:rPr>
                <w:spacing w:val="13"/>
                <w:sz w:val="20"/>
              </w:rPr>
              <w:t xml:space="preserve"> </w:t>
            </w:r>
            <w:r w:rsidRPr="006C230B">
              <w:rPr>
                <w:sz w:val="20"/>
              </w:rPr>
              <w:t>на</w:t>
            </w:r>
            <w:r w:rsidRPr="006C230B">
              <w:rPr>
                <w:spacing w:val="3"/>
                <w:sz w:val="20"/>
              </w:rPr>
              <w:t xml:space="preserve"> </w:t>
            </w:r>
            <w:r w:rsidRPr="006C230B">
              <w:rPr>
                <w:sz w:val="20"/>
              </w:rPr>
              <w:t>строительство</w:t>
            </w:r>
            <w:r w:rsidRPr="006C230B">
              <w:rPr>
                <w:spacing w:val="21"/>
                <w:sz w:val="20"/>
              </w:rPr>
              <w:t xml:space="preserve"> </w:t>
            </w:r>
            <w:r w:rsidRPr="006C230B">
              <w:rPr>
                <w:sz w:val="20"/>
              </w:rPr>
              <w:t>не</w:t>
            </w:r>
            <w:r w:rsidRPr="006C230B">
              <w:rPr>
                <w:spacing w:val="-6"/>
                <w:sz w:val="20"/>
              </w:rPr>
              <w:t xml:space="preserve"> </w:t>
            </w:r>
            <w:r w:rsidRPr="006C230B">
              <w:rPr>
                <w:sz w:val="20"/>
              </w:rPr>
              <w:t>требуется</w:t>
            </w:r>
          </w:p>
        </w:tc>
      </w:tr>
      <w:tr w:rsidR="00B20571" w:rsidTr="00071104">
        <w:trPr>
          <w:trHeight w:val="71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9048" w:type="dxa"/>
            <w:gridSpan w:val="4"/>
            <w:tcBorders>
              <w:top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B20571" w:rsidTr="00071104">
        <w:trPr>
          <w:trHeight w:val="288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bottom w:val="thinThickMediumGap" w:sz="4" w:space="0" w:color="000000"/>
            </w:tcBorders>
          </w:tcPr>
          <w:p w:rsidR="00B20571" w:rsidRPr="006C230B" w:rsidRDefault="00B20571" w:rsidP="00071104">
            <w:pPr>
              <w:pStyle w:val="TableParagraph"/>
              <w:spacing w:line="211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Тип</w:t>
            </w:r>
            <w:r w:rsidRPr="006C230B">
              <w:rPr>
                <w:spacing w:val="1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здания</w:t>
            </w:r>
            <w:r w:rsidRPr="006C230B">
              <w:rPr>
                <w:spacing w:val="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(строения),</w:t>
            </w:r>
            <w:r w:rsidRPr="006C230B">
              <w:rPr>
                <w:spacing w:val="3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сооружения</w:t>
            </w:r>
          </w:p>
        </w:tc>
        <w:tc>
          <w:tcPr>
            <w:tcW w:w="5585" w:type="dxa"/>
            <w:gridSpan w:val="2"/>
            <w:tcBorders>
              <w:bottom w:val="thinThickMediumGap" w:sz="4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  <w:r w:rsidRPr="00395C3D">
              <w:rPr>
                <w:noProof/>
                <w:sz w:val="20"/>
                <w:lang w:eastAsia="ru-RU"/>
              </w:rPr>
              <w:pict>
                <v:shape id="Рисунок 30" o:spid="_x0000_i1034" type="#_x0000_t75" style="width:4.5pt;height:14.25pt;visibility:visible">
                  <v:imagedata r:id="rId30" o:title=""/>
                </v:shape>
              </w:pict>
            </w:r>
          </w:p>
        </w:tc>
      </w:tr>
      <w:tr w:rsidR="00B20571" w:rsidTr="00071104">
        <w:trPr>
          <w:trHeight w:val="1082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4" w:line="264" w:lineRule="auto"/>
              <w:ind w:right="-5"/>
              <w:rPr>
                <w:sz w:val="20"/>
              </w:rPr>
            </w:pPr>
            <w:r w:rsidRPr="006C230B">
              <w:rPr>
                <w:spacing w:val="-1"/>
                <w:w w:val="95"/>
                <w:sz w:val="20"/>
              </w:rPr>
              <w:t>Наименование</w:t>
            </w:r>
            <w:r w:rsidRPr="006C230B">
              <w:rPr>
                <w:spacing w:val="7"/>
                <w:w w:val="95"/>
                <w:sz w:val="20"/>
              </w:rPr>
              <w:t xml:space="preserve"> </w:t>
            </w:r>
            <w:r w:rsidRPr="006C230B">
              <w:rPr>
                <w:spacing w:val="-1"/>
                <w:w w:val="95"/>
                <w:sz w:val="20"/>
              </w:rPr>
              <w:t>объекта</w:t>
            </w:r>
            <w:r w:rsidRPr="006C230B">
              <w:rPr>
                <w:spacing w:val="-4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строительства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spacing w:val="-1"/>
                <w:w w:val="90"/>
                <w:sz w:val="20"/>
              </w:rPr>
              <w:t xml:space="preserve">(реконструкции) </w:t>
            </w:r>
            <w:r w:rsidRPr="006C230B">
              <w:rPr>
                <w:w w:val="90"/>
                <w:sz w:val="20"/>
              </w:rPr>
              <w:t>(при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наличии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проектной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spacing w:val="-1"/>
                <w:w w:val="90"/>
                <w:sz w:val="20"/>
              </w:rPr>
              <w:t>документации указывается</w:t>
            </w:r>
            <w:r w:rsidRPr="006C230B">
              <w:rPr>
                <w:w w:val="90"/>
                <w:sz w:val="20"/>
              </w:rPr>
              <w:t xml:space="preserve"> в соответствии</w:t>
            </w:r>
            <w:r w:rsidRPr="006C230B">
              <w:rPr>
                <w:spacing w:val="-37"/>
                <w:w w:val="90"/>
                <w:sz w:val="20"/>
              </w:rPr>
              <w:t xml:space="preserve"> </w:t>
            </w:r>
            <w:r w:rsidRPr="006C230B">
              <w:rPr>
                <w:sz w:val="20"/>
              </w:rPr>
              <w:t>с</w:t>
            </w:r>
            <w:r w:rsidRPr="006C230B">
              <w:rPr>
                <w:spacing w:val="-5"/>
                <w:sz w:val="20"/>
              </w:rPr>
              <w:t xml:space="preserve"> </w:t>
            </w:r>
            <w:r w:rsidRPr="006C230B">
              <w:rPr>
                <w:sz w:val="20"/>
              </w:rPr>
              <w:t>проектной</w:t>
            </w:r>
            <w:r w:rsidRPr="006C230B">
              <w:rPr>
                <w:spacing w:val="8"/>
                <w:sz w:val="20"/>
              </w:rPr>
              <w:t xml:space="preserve"> </w:t>
            </w:r>
            <w:r w:rsidRPr="006C230B">
              <w:rPr>
                <w:sz w:val="20"/>
              </w:rPr>
              <w:t>документацией)</w:t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8"/>
              </w:rPr>
            </w:pPr>
          </w:p>
        </w:tc>
      </w:tr>
      <w:tr w:rsidR="00B20571" w:rsidTr="00071104">
        <w:trPr>
          <w:trHeight w:val="855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3948" w:type="dxa"/>
            <w:gridSpan w:val="3"/>
          </w:tcPr>
          <w:p w:rsidR="00B20571" w:rsidRPr="006C230B" w:rsidRDefault="00B20571" w:rsidP="00071104">
            <w:pPr>
              <w:pStyle w:val="TableParagraph"/>
              <w:spacing w:before="71" w:line="250" w:lineRule="atLeas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Кадастровый</w:t>
            </w:r>
            <w:r w:rsidRPr="006C230B">
              <w:rPr>
                <w:spacing w:val="2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номер</w:t>
            </w:r>
            <w:r w:rsidRPr="006C230B">
              <w:rPr>
                <w:spacing w:val="2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земельного</w:t>
            </w:r>
            <w:r w:rsidRPr="006C230B">
              <w:rPr>
                <w:spacing w:val="3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участка,</w:t>
            </w:r>
            <w:r w:rsidRPr="006C230B">
              <w:rPr>
                <w:spacing w:val="-36"/>
                <w:w w:val="90"/>
                <w:sz w:val="20"/>
              </w:rPr>
              <w:t xml:space="preserve"> </w:t>
            </w:r>
            <w:r w:rsidRPr="006C230B">
              <w:rPr>
                <w:sz w:val="20"/>
              </w:rPr>
              <w:t>на котором осуществляется</w:t>
            </w:r>
            <w:r w:rsidRPr="006C230B">
              <w:rPr>
                <w:spacing w:val="1"/>
                <w:sz w:val="20"/>
              </w:rPr>
              <w:t xml:space="preserve"> </w:t>
            </w:r>
            <w:r w:rsidRPr="006C230B">
              <w:rPr>
                <w:sz w:val="20"/>
              </w:rPr>
              <w:t>строительство</w:t>
            </w:r>
            <w:r w:rsidRPr="006C230B">
              <w:rPr>
                <w:spacing w:val="-1"/>
                <w:sz w:val="20"/>
              </w:rPr>
              <w:t xml:space="preserve"> </w:t>
            </w:r>
            <w:r w:rsidRPr="006C230B">
              <w:rPr>
                <w:sz w:val="20"/>
              </w:rPr>
              <w:t>(реконструкция)</w:t>
            </w:r>
          </w:p>
        </w:tc>
        <w:tc>
          <w:tcPr>
            <w:tcW w:w="5585" w:type="dxa"/>
            <w:gridSpan w:val="2"/>
            <w:tcBorders>
              <w:bottom w:val="thinThickMediumGap" w:sz="4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87" w:line="254" w:lineRule="auto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Адрес</w:t>
            </w:r>
            <w:r w:rsidRPr="006C230B">
              <w:rPr>
                <w:spacing w:val="20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земельного</w:t>
            </w:r>
            <w:r w:rsidRPr="006C230B">
              <w:rPr>
                <w:spacing w:val="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участка,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на</w:t>
            </w:r>
            <w:r w:rsidRPr="006C230B">
              <w:rPr>
                <w:spacing w:val="1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котором</w:t>
            </w:r>
            <w:r w:rsidRPr="006C230B">
              <w:rPr>
                <w:spacing w:val="3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осуществляется</w:t>
            </w:r>
            <w:r w:rsidRPr="006C230B">
              <w:rPr>
                <w:spacing w:val="-37"/>
                <w:w w:val="90"/>
                <w:sz w:val="20"/>
              </w:rPr>
              <w:t xml:space="preserve"> </w:t>
            </w:r>
            <w:r w:rsidRPr="006C230B">
              <w:rPr>
                <w:sz w:val="20"/>
              </w:rPr>
              <w:t>строительство</w:t>
            </w:r>
            <w:r w:rsidRPr="006C230B">
              <w:rPr>
                <w:spacing w:val="13"/>
                <w:sz w:val="20"/>
              </w:rPr>
              <w:t xml:space="preserve"> </w:t>
            </w:r>
            <w:r w:rsidRPr="006C230B">
              <w:rPr>
                <w:sz w:val="20"/>
              </w:rPr>
              <w:t>(реконструкция)</w:t>
            </w:r>
          </w:p>
        </w:tc>
      </w:tr>
      <w:tr w:rsidR="00B20571" w:rsidTr="00071104">
        <w:trPr>
          <w:trHeight w:val="236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3948" w:type="dxa"/>
            <w:gridSpan w:val="3"/>
            <w:vMerge w:val="restart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  <w:r w:rsidRPr="00395C3D">
              <w:rPr>
                <w:noProof/>
                <w:sz w:val="20"/>
                <w:lang w:eastAsia="ru-RU"/>
              </w:rPr>
              <w:pict>
                <v:shape id="Рисунок 29" o:spid="_x0000_i1035" type="#_x0000_t75" style="width:194.25pt;height:23.25pt;visibility:visible">
                  <v:imagedata r:id="rId31" o:title=""/>
                </v:shape>
              </w:pict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B20571" w:rsidTr="00071104">
        <w:trPr>
          <w:trHeight w:val="191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bottom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2"/>
              </w:rPr>
            </w:pPr>
          </w:p>
        </w:tc>
      </w:tr>
      <w:tr w:rsidR="00B20571" w:rsidTr="00071104">
        <w:trPr>
          <w:trHeight w:val="71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B20571" w:rsidTr="00071104">
        <w:trPr>
          <w:trHeight w:val="493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6"/>
              <w:ind w:right="-5"/>
              <w:rPr>
                <w:sz w:val="19"/>
              </w:rPr>
            </w:pPr>
          </w:p>
          <w:p w:rsidR="00B20571" w:rsidRPr="006C230B" w:rsidRDefault="00B20571" w:rsidP="00071104">
            <w:pPr>
              <w:pStyle w:val="TableParagraph"/>
              <w:ind w:right="-5"/>
              <w:jc w:val="center"/>
              <w:rPr>
                <w:sz w:val="20"/>
              </w:rPr>
            </w:pPr>
            <w:r w:rsidRPr="006C230B">
              <w:rPr>
                <w:w w:val="50"/>
                <w:sz w:val="20"/>
              </w:rPr>
              <w:t>”</w:t>
            </w:r>
          </w:p>
        </w:tc>
        <w:tc>
          <w:tcPr>
            <w:tcW w:w="3463" w:type="dxa"/>
            <w:gridSpan w:val="2"/>
            <w:tcBorders>
              <w:bottom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spacing w:line="211" w:lineRule="exact"/>
              <w:ind w:right="-5"/>
              <w:rPr>
                <w:sz w:val="20"/>
              </w:rPr>
            </w:pPr>
            <w:r w:rsidRPr="006C230B">
              <w:rPr>
                <w:w w:val="95"/>
                <w:sz w:val="20"/>
              </w:rPr>
              <w:t>Переводом</w:t>
            </w:r>
            <w:r w:rsidRPr="006C230B">
              <w:rPr>
                <w:spacing w:val="41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жилого</w:t>
            </w:r>
            <w:r w:rsidRPr="006C230B">
              <w:rPr>
                <w:spacing w:val="28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помещения</w:t>
            </w:r>
            <w:r w:rsidRPr="006C230B">
              <w:rPr>
                <w:spacing w:val="41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в</w:t>
            </w:r>
            <w:r w:rsidRPr="006C230B">
              <w:rPr>
                <w:spacing w:val="20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нежп</w:t>
            </w:r>
          </w:p>
          <w:p w:rsidR="00B20571" w:rsidRPr="006C230B" w:rsidRDefault="00B20571" w:rsidP="00071104">
            <w:pPr>
              <w:pStyle w:val="TableParagraph"/>
              <w:spacing w:before="17"/>
              <w:ind w:right="-5"/>
              <w:rPr>
                <w:sz w:val="20"/>
              </w:rPr>
            </w:pPr>
            <w:r w:rsidRPr="006C230B">
              <w:rPr>
                <w:sz w:val="20"/>
              </w:rPr>
              <w:t>помещение</w:t>
            </w:r>
          </w:p>
        </w:tc>
        <w:tc>
          <w:tcPr>
            <w:tcW w:w="5585" w:type="dxa"/>
            <w:gridSpan w:val="2"/>
            <w:tcBorders>
              <w:bottom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spacing w:line="211" w:lineRule="exact"/>
              <w:ind w:right="-5"/>
              <w:rPr>
                <w:sz w:val="20"/>
              </w:rPr>
            </w:pPr>
            <w:r w:rsidRPr="006C230B">
              <w:rPr>
                <w:w w:val="95"/>
                <w:sz w:val="20"/>
              </w:rPr>
              <w:t>лое</w:t>
            </w:r>
            <w:r w:rsidRPr="006C230B">
              <w:rPr>
                <w:spacing w:val="22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помещение</w:t>
            </w:r>
            <w:r w:rsidRPr="006C230B">
              <w:rPr>
                <w:spacing w:val="24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и нежилого</w:t>
            </w:r>
            <w:r w:rsidRPr="006C230B">
              <w:rPr>
                <w:spacing w:val="2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помещения</w:t>
            </w:r>
            <w:r w:rsidRPr="006C230B">
              <w:rPr>
                <w:spacing w:val="32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в</w:t>
            </w:r>
            <w:r w:rsidRPr="006C230B">
              <w:rPr>
                <w:spacing w:val="3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жилое</w:t>
            </w:r>
          </w:p>
        </w:tc>
      </w:tr>
      <w:tr w:rsidR="00B20571" w:rsidTr="00071104">
        <w:trPr>
          <w:trHeight w:val="66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B20571" w:rsidTr="00071104">
        <w:trPr>
          <w:trHeight w:val="284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3948" w:type="dxa"/>
            <w:gridSpan w:val="3"/>
          </w:tcPr>
          <w:p w:rsidR="00B20571" w:rsidRPr="006C230B" w:rsidRDefault="00B20571" w:rsidP="00071104">
            <w:pPr>
              <w:pStyle w:val="TableParagraph"/>
              <w:spacing w:line="207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Кадастровый</w:t>
            </w:r>
            <w:r w:rsidRPr="006C230B">
              <w:rPr>
                <w:spacing w:val="2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номер</w:t>
            </w:r>
            <w:r w:rsidRPr="006C230B">
              <w:rPr>
                <w:spacing w:val="2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помещения</w:t>
            </w:r>
          </w:p>
        </w:tc>
        <w:tc>
          <w:tcPr>
            <w:tcW w:w="5585" w:type="dxa"/>
            <w:gridSpan w:val="2"/>
            <w:tcBorders>
              <w:bottom w:val="thinThickMediumGap" w:sz="4" w:space="0" w:color="000000"/>
            </w:tcBorders>
          </w:tcPr>
          <w:p w:rsidR="00B20571" w:rsidRPr="006C230B" w:rsidRDefault="00B20571" w:rsidP="00071104">
            <w:pPr>
              <w:pStyle w:val="TableParagraph"/>
              <w:spacing w:line="207" w:lineRule="exact"/>
              <w:ind w:right="-5"/>
              <w:jc w:val="center"/>
              <w:rPr>
                <w:sz w:val="20"/>
              </w:rPr>
            </w:pPr>
            <w:r w:rsidRPr="006C230B">
              <w:rPr>
                <w:w w:val="90"/>
                <w:sz w:val="20"/>
              </w:rPr>
              <w:t>Адрес</w:t>
            </w:r>
            <w:r w:rsidRPr="006C230B">
              <w:rPr>
                <w:spacing w:val="24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помещения</w:t>
            </w:r>
          </w:p>
        </w:tc>
      </w:tr>
      <w:tr w:rsidR="00B20571" w:rsidTr="00071104">
        <w:trPr>
          <w:trHeight w:val="438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bottom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8"/>
              </w:rPr>
            </w:pPr>
          </w:p>
        </w:tc>
        <w:tc>
          <w:tcPr>
            <w:tcW w:w="5585" w:type="dxa"/>
            <w:gridSpan w:val="2"/>
            <w:vMerge w:val="restart"/>
            <w:tcBorders>
              <w:top w:val="thickThinMediumGap" w:sz="4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  <w:r w:rsidRPr="00395C3D">
              <w:rPr>
                <w:noProof/>
                <w:sz w:val="20"/>
                <w:lang w:eastAsia="ru-RU"/>
              </w:rPr>
              <w:pict>
                <v:shape id="Рисунок 28" o:spid="_x0000_i1036" type="#_x0000_t75" style="width:270pt;height:24pt;visibility:visible">
                  <v:imagedata r:id="rId32" o:title=""/>
                </v:shape>
              </w:pict>
            </w:r>
          </w:p>
        </w:tc>
      </w:tr>
      <w:tr w:rsidR="00B20571" w:rsidTr="00071104">
        <w:trPr>
          <w:trHeight w:val="76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11042" w:type="dxa"/>
            <w:gridSpan w:val="2"/>
            <w:vMerge/>
            <w:tcBorders>
              <w:top w:val="thickThinMediumGap" w:sz="4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</w:tr>
    </w:tbl>
    <w:p w:rsidR="00B20571" w:rsidRDefault="00B20571" w:rsidP="00071104">
      <w:pPr>
        <w:spacing w:line="242" w:lineRule="exact"/>
        <w:ind w:right="-5"/>
        <w:rPr>
          <w:sz w:val="17"/>
        </w:rPr>
      </w:pPr>
      <w:r>
        <w:rPr>
          <w:noProof/>
        </w:rPr>
        <w:pict>
          <v:line id="Прямая соединительная линия 231" o:spid="_x0000_s1144" style="position:absolute;z-index:-251622400;visibility:visible;mso-position-horizontal-relative:page;mso-position-vertical-relative:page" from="57.6pt,541.9pt" to="57.6pt,5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" strokeweight="1.44pt">
            <w10:wrap anchorx="page" anchory="page"/>
          </v:line>
        </w:pict>
      </w:r>
      <w:r>
        <w:rPr>
          <w:noProof/>
        </w:rPr>
        <w:pict>
          <v:shape id="Рисунок 224" o:spid="_x0000_s1145" type="#_x0000_t75" style="position:absolute;margin-left:551.5pt;margin-top:-46.95pt;width:4.3pt;height:17.3pt;z-index:-251621376;visibility:visible;mso-wrap-distance-left:0;mso-wrap-distance-right:0;mso-position-horizontal-relative:page;mso-position-vertical-relative:text">
            <v:imagedata r:id="rId33" o:title=""/>
            <w10:wrap anchorx="page"/>
          </v:shape>
        </w:pict>
      </w:r>
      <w:r>
        <w:rPr>
          <w:noProof/>
        </w:rPr>
        <w:pict>
          <v:shape id="Рисунок 187" o:spid="_x0000_s1146" type="#_x0000_t75" style="position:absolute;margin-left:399.6pt;margin-top:34.9pt;width:32.05pt;height:6.85pt;z-index:-251620352;visibility:visible;mso-wrap-distance-left:0;mso-wrap-distance-right:0;mso-position-horizontal-relative:page;mso-position-vertical-relative:page">
            <v:imagedata r:id="rId34" o:title=""/>
            <w10:wrap anchorx="page" anchory="page"/>
          </v:shape>
        </w:pict>
      </w:r>
      <w:r>
        <w:rPr>
          <w:w w:val="90"/>
          <w:position w:val="7"/>
          <w:sz w:val="17"/>
        </w:rPr>
        <w:t>2</w:t>
      </w:r>
      <w:r>
        <w:rPr>
          <w:spacing w:val="9"/>
          <w:w w:val="90"/>
          <w:position w:val="7"/>
          <w:sz w:val="17"/>
        </w:rPr>
        <w:t xml:space="preserve"> </w:t>
      </w:r>
      <w:r>
        <w:rPr>
          <w:w w:val="90"/>
          <w:sz w:val="17"/>
        </w:rPr>
        <w:t>Строка</w:t>
      </w:r>
      <w:r>
        <w:rPr>
          <w:spacing w:val="22"/>
          <w:w w:val="90"/>
          <w:sz w:val="17"/>
        </w:rPr>
        <w:t xml:space="preserve"> </w:t>
      </w:r>
      <w:r>
        <w:rPr>
          <w:w w:val="90"/>
          <w:sz w:val="17"/>
        </w:rPr>
        <w:t>дублируется</w:t>
      </w:r>
      <w:r>
        <w:rPr>
          <w:spacing w:val="28"/>
          <w:w w:val="90"/>
          <w:sz w:val="17"/>
        </w:rPr>
        <w:t xml:space="preserve"> </w:t>
      </w:r>
      <w:r>
        <w:rPr>
          <w:w w:val="90"/>
          <w:sz w:val="17"/>
        </w:rPr>
        <w:t>для</w:t>
      </w:r>
      <w:r>
        <w:rPr>
          <w:spacing w:val="15"/>
          <w:w w:val="90"/>
          <w:sz w:val="17"/>
        </w:rPr>
        <w:t xml:space="preserve"> </w:t>
      </w:r>
      <w:r>
        <w:rPr>
          <w:w w:val="90"/>
          <w:sz w:val="17"/>
        </w:rPr>
        <w:t>каждого</w:t>
      </w:r>
      <w:r>
        <w:rPr>
          <w:spacing w:val="30"/>
          <w:w w:val="90"/>
          <w:sz w:val="17"/>
        </w:rPr>
        <w:t xml:space="preserve"> </w:t>
      </w:r>
      <w:r>
        <w:rPr>
          <w:w w:val="90"/>
          <w:sz w:val="17"/>
        </w:rPr>
        <w:t>перераспределенного земельного</w:t>
      </w:r>
      <w:r>
        <w:rPr>
          <w:spacing w:val="28"/>
          <w:w w:val="90"/>
          <w:sz w:val="17"/>
        </w:rPr>
        <w:t xml:space="preserve"> </w:t>
      </w:r>
      <w:r>
        <w:rPr>
          <w:w w:val="90"/>
          <w:sz w:val="17"/>
        </w:rPr>
        <w:t>участка</w:t>
      </w:r>
    </w:p>
    <w:p w:rsidR="00B20571" w:rsidRDefault="00B20571" w:rsidP="00071104">
      <w:pPr>
        <w:ind w:right="-5"/>
        <w:rPr>
          <w:sz w:val="17"/>
        </w:rPr>
        <w:sectPr w:rsidR="00B20571">
          <w:pgSz w:w="11910" w:h="16850"/>
          <w:pgMar w:top="600" w:right="480" w:bottom="280" w:left="900" w:header="0" w:footer="0" w:gutter="0"/>
          <w:cols w:space="720"/>
        </w:sectPr>
      </w:pPr>
    </w:p>
    <w:tbl>
      <w:tblPr>
        <w:tblW w:w="0" w:type="auto"/>
        <w:tblInd w:w="2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 w:rsidR="00B20571" w:rsidTr="00071104">
        <w:trPr>
          <w:trHeight w:val="321"/>
        </w:trPr>
        <w:tc>
          <w:tcPr>
            <w:tcW w:w="10115" w:type="dxa"/>
            <w:gridSpan w:val="13"/>
            <w:tcBorders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  <w:r w:rsidRPr="00395C3D">
              <w:rPr>
                <w:noProof/>
                <w:sz w:val="20"/>
                <w:lang w:eastAsia="ru-RU"/>
              </w:rPr>
              <w:pict>
                <v:shape id="Рисунок 27" o:spid="_x0000_i1037" type="#_x0000_t75" style="width:131.25pt;height:14.25pt;visibility:visible">
                  <v:imagedata r:id="rId35" o:title=""/>
                </v:shape>
              </w:pict>
            </w:r>
            <w:r w:rsidRPr="006C230B">
              <w:rPr>
                <w:spacing w:val="93"/>
                <w:sz w:val="2"/>
              </w:rPr>
              <w:t xml:space="preserve"> </w:t>
            </w:r>
            <w:r>
              <w:rPr>
                <w:noProof/>
                <w:lang w:eastAsia="ru-RU"/>
              </w:rPr>
            </w:r>
            <w:r w:rsidRPr="00395C3D">
              <w:rPr>
                <w:noProof/>
                <w:lang w:eastAsia="ru-RU"/>
              </w:rPr>
              <w:pict>
                <v:group id="Группа 185" o:spid="_x0000_s1147" style="width:19pt;height:1pt;mso-position-horizontal-relative:char;mso-position-vertical-relative:line" coordsize="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">
                  <v:line id="Line 319" o:spid="_x0000_s1148" style="position:absolute;visibility:visible" from="0,10" to="37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" strokeweight=".96pt"/>
                  <w10:anchorlock/>
                </v:group>
              </w:pict>
            </w:r>
          </w:p>
        </w:tc>
      </w:tr>
      <w:tr w:rsidR="00B20571" w:rsidTr="00071104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35" w:line="247" w:lineRule="auto"/>
              <w:ind w:right="-5"/>
              <w:rPr>
                <w:sz w:val="21"/>
              </w:rPr>
            </w:pPr>
            <w:r w:rsidRPr="006C230B">
              <w:rPr>
                <w:w w:val="95"/>
                <w:sz w:val="21"/>
              </w:rPr>
              <w:t>Образованием</w:t>
            </w:r>
            <w:r w:rsidRPr="006C230B">
              <w:rPr>
                <w:spacing w:val="1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помещения (ий)</w:t>
            </w:r>
            <w:r w:rsidRPr="006C230B">
              <w:rPr>
                <w:spacing w:val="1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в здании</w:t>
            </w:r>
            <w:r w:rsidRPr="006C230B">
              <w:rPr>
                <w:spacing w:val="1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(строении), сооружении</w:t>
            </w:r>
            <w:r w:rsidRPr="006C230B">
              <w:rPr>
                <w:spacing w:val="1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путем</w:t>
            </w:r>
            <w:r w:rsidRPr="006C230B">
              <w:rPr>
                <w:spacing w:val="1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раздела</w:t>
            </w:r>
            <w:r w:rsidRPr="006C230B">
              <w:rPr>
                <w:spacing w:val="1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здания</w:t>
            </w:r>
            <w:r w:rsidRPr="006C230B">
              <w:rPr>
                <w:spacing w:val="-48"/>
                <w:w w:val="95"/>
                <w:sz w:val="21"/>
              </w:rPr>
              <w:t xml:space="preserve"> </w:t>
            </w:r>
            <w:r w:rsidRPr="006C230B">
              <w:rPr>
                <w:sz w:val="21"/>
              </w:rPr>
              <w:t>(строения),</w:t>
            </w:r>
            <w:r w:rsidRPr="006C230B">
              <w:rPr>
                <w:spacing w:val="15"/>
                <w:sz w:val="21"/>
              </w:rPr>
              <w:t xml:space="preserve"> </w:t>
            </w:r>
            <w:r w:rsidRPr="006C230B">
              <w:rPr>
                <w:sz w:val="21"/>
              </w:rPr>
              <w:t>сооружения</w:t>
            </w:r>
          </w:p>
        </w:tc>
      </w:tr>
      <w:tr w:rsidR="00B20571" w:rsidTr="00071104">
        <w:trPr>
          <w:trHeight w:val="41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  <w:r w:rsidRPr="00395C3D">
              <w:rPr>
                <w:noProof/>
                <w:sz w:val="20"/>
                <w:lang w:eastAsia="ru-RU"/>
              </w:rPr>
              <w:pict>
                <v:shape id="Рисунок 26" o:spid="_x0000_i1039" type="#_x0000_t75" style="width:20.25pt;height:41.25pt;visibility:visible">
                  <v:imagedata r:id="rId36" o:title=""/>
                </v:shape>
              </w:pict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  <w:r w:rsidRPr="00395C3D">
              <w:rPr>
                <w:noProof/>
                <w:sz w:val="20"/>
                <w:lang w:eastAsia="ru-RU"/>
              </w:rPr>
              <w:pict>
                <v:shape id="Рисунок 25" o:spid="_x0000_i1040" type="#_x0000_t75" style="width:19.5pt;height:19.5pt;visibility:visible">
                  <v:imagedata r:id="rId37" o:title=""/>
                </v:shape>
              </w:pict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31"/>
              <w:ind w:right="-5"/>
              <w:rPr>
                <w:sz w:val="21"/>
              </w:rPr>
            </w:pPr>
            <w:r w:rsidRPr="006C230B">
              <w:rPr>
                <w:w w:val="90"/>
                <w:sz w:val="21"/>
              </w:rPr>
              <w:t>Образование</w:t>
            </w:r>
            <w:r w:rsidRPr="006C230B">
              <w:rPr>
                <w:spacing w:val="35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жилого</w:t>
            </w:r>
            <w:r w:rsidRPr="006C230B">
              <w:rPr>
                <w:spacing w:val="29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помещения</w:t>
            </w:r>
          </w:p>
        </w:tc>
        <w:tc>
          <w:tcPr>
            <w:tcW w:w="3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31"/>
              <w:ind w:right="-5"/>
              <w:rPr>
                <w:sz w:val="21"/>
              </w:rPr>
            </w:pPr>
            <w:r w:rsidRPr="006C230B">
              <w:rPr>
                <w:w w:val="90"/>
                <w:sz w:val="21"/>
              </w:rPr>
              <w:t>Количество</w:t>
            </w:r>
            <w:r w:rsidRPr="006C230B">
              <w:rPr>
                <w:spacing w:val="5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образуемых</w:t>
            </w:r>
            <w:r w:rsidRPr="006C230B">
              <w:rPr>
                <w:spacing w:val="5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B20571" w:rsidTr="00071104">
        <w:trPr>
          <w:trHeight w:val="32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  <w:r w:rsidRPr="00395C3D">
              <w:rPr>
                <w:noProof/>
                <w:sz w:val="20"/>
                <w:lang w:eastAsia="ru-RU"/>
              </w:rPr>
              <w:pict>
                <v:shape id="Рисунок 24" o:spid="_x0000_i1041" type="#_x0000_t75" style="width:19.5pt;height:18.75pt;visibility:visible">
                  <v:imagedata r:id="rId38" o:title=""/>
                </v:shape>
              </w:pict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24"/>
              <w:ind w:right="-5"/>
              <w:rPr>
                <w:sz w:val="21"/>
              </w:rPr>
            </w:pPr>
            <w:r w:rsidRPr="006C230B">
              <w:rPr>
                <w:w w:val="90"/>
                <w:sz w:val="21"/>
              </w:rPr>
              <w:t>Образование</w:t>
            </w:r>
            <w:r w:rsidRPr="006C230B">
              <w:rPr>
                <w:spacing w:val="4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нежилого</w:t>
            </w:r>
            <w:r w:rsidRPr="006C230B">
              <w:rPr>
                <w:spacing w:val="35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помещения</w:t>
            </w:r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24"/>
              <w:ind w:right="-5"/>
              <w:rPr>
                <w:sz w:val="21"/>
              </w:rPr>
            </w:pPr>
            <w:r w:rsidRPr="006C230B">
              <w:rPr>
                <w:w w:val="90"/>
                <w:sz w:val="21"/>
              </w:rPr>
              <w:t>Количество</w:t>
            </w:r>
            <w:r w:rsidRPr="006C230B">
              <w:rPr>
                <w:spacing w:val="6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образуемых</w:t>
            </w:r>
            <w:r w:rsidRPr="006C230B">
              <w:rPr>
                <w:spacing w:val="42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B20571" w:rsidTr="00071104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37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B20571" w:rsidTr="00071104">
        <w:trPr>
          <w:trHeight w:val="39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39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Кадастровый</w:t>
            </w:r>
            <w:r w:rsidRPr="006C230B">
              <w:rPr>
                <w:spacing w:val="2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номер</w:t>
            </w:r>
            <w:r w:rsidRPr="006C230B">
              <w:rPr>
                <w:spacing w:val="20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здания,</w:t>
            </w:r>
            <w:r w:rsidRPr="006C230B">
              <w:rPr>
                <w:spacing w:val="23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39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Адрес</w:t>
            </w:r>
            <w:r w:rsidRPr="006C230B">
              <w:rPr>
                <w:spacing w:val="24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здания,</w:t>
            </w:r>
            <w:r w:rsidRPr="006C230B">
              <w:rPr>
                <w:spacing w:val="34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сооружения</w:t>
            </w:r>
          </w:p>
        </w:tc>
      </w:tr>
      <w:tr w:rsidR="00B20571" w:rsidTr="00071104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8"/>
              </w:rPr>
            </w:pPr>
          </w:p>
        </w:tc>
      </w:tr>
      <w:tr w:rsidR="00B20571" w:rsidTr="00071104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B20571" w:rsidTr="00071104">
        <w:trPr>
          <w:trHeight w:val="2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spacing w:line="207" w:lineRule="exact"/>
              <w:ind w:right="-5"/>
              <w:rPr>
                <w:sz w:val="21"/>
              </w:rPr>
            </w:pPr>
            <w:r w:rsidRPr="006C230B">
              <w:rPr>
                <w:w w:val="85"/>
                <w:sz w:val="21"/>
              </w:rPr>
              <w:t>Дополнительная</w:t>
            </w:r>
            <w:r w:rsidRPr="006C230B">
              <w:rPr>
                <w:spacing w:val="9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B20571" w:rsidTr="00071104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B20571" w:rsidTr="00071104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B20571" w:rsidTr="00071104">
        <w:trPr>
          <w:trHeight w:val="6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2"/>
              <w:ind w:right="-5"/>
              <w:rPr>
                <w:sz w:val="23"/>
              </w:rPr>
            </w:pPr>
          </w:p>
          <w:p w:rsidR="00B20571" w:rsidRPr="006C230B" w:rsidRDefault="00B20571" w:rsidP="00071104">
            <w:pPr>
              <w:pStyle w:val="TableParagraph"/>
              <w:spacing w:before="1"/>
              <w:ind w:right="-5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15" w:line="254" w:lineRule="auto"/>
              <w:ind w:right="-5"/>
              <w:rPr>
                <w:sz w:val="20"/>
              </w:rPr>
            </w:pPr>
            <w:r w:rsidRPr="006C230B">
              <w:rPr>
                <w:spacing w:val="-1"/>
                <w:w w:val="95"/>
                <w:sz w:val="20"/>
              </w:rPr>
              <w:t>Образованием</w:t>
            </w:r>
            <w:r w:rsidRPr="006C230B">
              <w:rPr>
                <w:w w:val="95"/>
                <w:sz w:val="20"/>
              </w:rPr>
              <w:t xml:space="preserve"> </w:t>
            </w:r>
            <w:r w:rsidRPr="006C230B">
              <w:rPr>
                <w:spacing w:val="-1"/>
                <w:w w:val="95"/>
                <w:sz w:val="20"/>
              </w:rPr>
              <w:t>помещения(ий) в здании (строении), сооружении</w:t>
            </w:r>
            <w:r w:rsidRPr="006C230B">
              <w:rPr>
                <w:w w:val="95"/>
                <w:sz w:val="20"/>
              </w:rPr>
              <w:t xml:space="preserve"> </w:t>
            </w:r>
            <w:r w:rsidRPr="006C230B">
              <w:rPr>
                <w:spacing w:val="-1"/>
                <w:w w:val="95"/>
                <w:sz w:val="20"/>
              </w:rPr>
              <w:t>путем</w:t>
            </w:r>
            <w:r w:rsidRPr="006C230B">
              <w:rPr>
                <w:w w:val="95"/>
                <w:sz w:val="20"/>
              </w:rPr>
              <w:t xml:space="preserve"> </w:t>
            </w:r>
            <w:r w:rsidRPr="006C230B">
              <w:rPr>
                <w:spacing w:val="-1"/>
                <w:w w:val="95"/>
                <w:sz w:val="20"/>
              </w:rPr>
              <w:t>раздела</w:t>
            </w:r>
            <w:r w:rsidRPr="006C230B">
              <w:rPr>
                <w:w w:val="95"/>
                <w:sz w:val="20"/>
              </w:rPr>
              <w:t xml:space="preserve"> </w:t>
            </w:r>
            <w:r w:rsidRPr="006C230B">
              <w:rPr>
                <w:spacing w:val="-1"/>
                <w:w w:val="95"/>
                <w:sz w:val="20"/>
              </w:rPr>
              <w:t>помещения,</w:t>
            </w:r>
            <w:r w:rsidRPr="006C230B">
              <w:rPr>
                <w:w w:val="95"/>
                <w:sz w:val="20"/>
              </w:rPr>
              <w:t xml:space="preserve"> </w:t>
            </w:r>
            <w:r w:rsidRPr="006C230B">
              <w:rPr>
                <w:sz w:val="20"/>
              </w:rPr>
              <w:t>машино</w:t>
            </w:r>
            <w:r w:rsidRPr="006C230B">
              <w:rPr>
                <w:spacing w:val="15"/>
                <w:sz w:val="20"/>
              </w:rPr>
              <w:t xml:space="preserve"> </w:t>
            </w:r>
            <w:r w:rsidRPr="006C230B">
              <w:rPr>
                <w:sz w:val="20"/>
              </w:rPr>
              <w:t>места</w:t>
            </w:r>
          </w:p>
        </w:tc>
      </w:tr>
      <w:tr w:rsidR="00B20571" w:rsidTr="00071104">
        <w:trPr>
          <w:trHeight w:val="5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3E4724" w:rsidRDefault="00B20571" w:rsidP="00071104">
            <w:pPr>
              <w:pStyle w:val="TableParagraph"/>
              <w:spacing w:line="205" w:lineRule="exact"/>
              <w:ind w:right="-5"/>
              <w:jc w:val="center"/>
            </w:pPr>
            <w:r w:rsidRPr="006C230B">
              <w:rPr>
                <w:w w:val="90"/>
              </w:rPr>
              <w:t>Назначение</w:t>
            </w:r>
            <w:r w:rsidRPr="006C230B">
              <w:rPr>
                <w:spacing w:val="1"/>
                <w:w w:val="90"/>
              </w:rPr>
              <w:t xml:space="preserve"> </w:t>
            </w:r>
            <w:r w:rsidRPr="006C230B">
              <w:rPr>
                <w:w w:val="90"/>
              </w:rPr>
              <w:t>помещения</w:t>
            </w:r>
          </w:p>
          <w:p w:rsidR="00B20571" w:rsidRPr="003E4724" w:rsidRDefault="00B20571" w:rsidP="00071104">
            <w:pPr>
              <w:pStyle w:val="TableParagraph"/>
              <w:spacing w:before="35"/>
              <w:ind w:right="-5"/>
              <w:jc w:val="center"/>
            </w:pPr>
            <w:r w:rsidRPr="006C230B">
              <w:rPr>
                <w:w w:val="90"/>
              </w:rPr>
              <w:t>(жилое</w:t>
            </w:r>
            <w:r w:rsidRPr="006C230B">
              <w:rPr>
                <w:spacing w:val="-7"/>
                <w:w w:val="90"/>
              </w:rPr>
              <w:t xml:space="preserve"> </w:t>
            </w:r>
            <w:r w:rsidRPr="006C230B">
              <w:rPr>
                <w:w w:val="90"/>
              </w:rPr>
              <w:t>(нежилое)</w:t>
            </w:r>
            <w:r w:rsidRPr="006C230B">
              <w:rPr>
                <w:spacing w:val="9"/>
                <w:w w:val="90"/>
              </w:rPr>
              <w:t xml:space="preserve"> </w:t>
            </w:r>
            <w:r w:rsidRPr="006C230B">
              <w:rPr>
                <w:w w:val="90"/>
              </w:rPr>
              <w:t>помещение)</w:t>
            </w:r>
            <w:r w:rsidRPr="006C230B">
              <w:rPr>
                <w:w w:val="95"/>
                <w:sz w:val="20"/>
                <w:vertAlign w:val="superscript"/>
              </w:rPr>
              <w:t xml:space="preserve"> 3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126"/>
              <w:ind w:right="-5"/>
              <w:rPr>
                <w:sz w:val="20"/>
              </w:rPr>
            </w:pPr>
            <w:r w:rsidRPr="006C230B">
              <w:rPr>
                <w:w w:val="95"/>
                <w:sz w:val="20"/>
              </w:rPr>
              <w:t>Вид</w:t>
            </w:r>
            <w:r w:rsidRPr="006C230B">
              <w:rPr>
                <w:spacing w:val="-5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помещения</w:t>
            </w:r>
            <w:r w:rsidRPr="006C230B">
              <w:rPr>
                <w:spacing w:val="9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135"/>
              <w:ind w:right="-5"/>
              <w:rPr>
                <w:sz w:val="19"/>
              </w:rPr>
            </w:pPr>
            <w:r w:rsidRPr="006C230B">
              <w:rPr>
                <w:w w:val="95"/>
                <w:sz w:val="19"/>
              </w:rPr>
              <w:t>Количество</w:t>
            </w:r>
            <w:r w:rsidRPr="006C230B">
              <w:rPr>
                <w:spacing w:val="36"/>
                <w:w w:val="95"/>
                <w:sz w:val="19"/>
              </w:rPr>
              <w:t xml:space="preserve"> </w:t>
            </w:r>
            <w:r w:rsidRPr="006C230B">
              <w:rPr>
                <w:w w:val="95"/>
                <w:sz w:val="19"/>
              </w:rPr>
              <w:t>помещений</w:t>
            </w:r>
            <w:r w:rsidRPr="006C230B">
              <w:rPr>
                <w:spacing w:val="22"/>
                <w:w w:val="95"/>
                <w:sz w:val="19"/>
              </w:rPr>
              <w:t xml:space="preserve"> </w:t>
            </w:r>
            <w:r w:rsidRPr="006C230B">
              <w:rPr>
                <w:w w:val="95"/>
                <w:sz w:val="19"/>
                <w:vertAlign w:val="superscript"/>
              </w:rPr>
              <w:t>3</w:t>
            </w:r>
          </w:p>
        </w:tc>
      </w:tr>
      <w:tr w:rsidR="00B20571" w:rsidTr="00071104">
        <w:trPr>
          <w:trHeight w:val="4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B20571" w:rsidTr="00071104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B20571" w:rsidTr="00071104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spacing w:line="202" w:lineRule="exact"/>
              <w:ind w:right="-5"/>
              <w:rPr>
                <w:sz w:val="21"/>
              </w:rPr>
            </w:pPr>
            <w:r w:rsidRPr="006C230B">
              <w:rPr>
                <w:w w:val="85"/>
                <w:sz w:val="21"/>
              </w:rPr>
              <w:t>Кадастровый</w:t>
            </w:r>
            <w:r w:rsidRPr="006C230B">
              <w:rPr>
                <w:spacing w:val="2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номер</w:t>
            </w:r>
            <w:r w:rsidRPr="006C230B">
              <w:rPr>
                <w:spacing w:val="22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помещения,</w:t>
            </w:r>
            <w:r w:rsidRPr="006C230B">
              <w:rPr>
                <w:spacing w:val="43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машино-</w:t>
            </w:r>
          </w:p>
          <w:p w:rsidR="00B20571" w:rsidRPr="006C230B" w:rsidRDefault="00B20571" w:rsidP="00071104">
            <w:pPr>
              <w:pStyle w:val="TableParagraph"/>
              <w:spacing w:before="13"/>
              <w:ind w:right="-5"/>
              <w:rPr>
                <w:sz w:val="21"/>
              </w:rPr>
            </w:pPr>
            <w:r w:rsidRPr="006C230B">
              <w:rPr>
                <w:w w:val="85"/>
                <w:sz w:val="21"/>
              </w:rPr>
              <w:t>места,</w:t>
            </w:r>
            <w:r w:rsidRPr="006C230B">
              <w:rPr>
                <w:spacing w:val="26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раздел</w:t>
            </w:r>
            <w:r w:rsidRPr="006C230B">
              <w:rPr>
                <w:spacing w:val="32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которого</w:t>
            </w:r>
            <w:r w:rsidRPr="006C230B">
              <w:rPr>
                <w:spacing w:val="32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осуществляется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spacing w:line="202" w:lineRule="exact"/>
              <w:ind w:right="-5"/>
              <w:rPr>
                <w:sz w:val="21"/>
              </w:rPr>
            </w:pPr>
            <w:r w:rsidRPr="006C230B">
              <w:rPr>
                <w:w w:val="85"/>
                <w:sz w:val="21"/>
              </w:rPr>
              <w:t>Адрес</w:t>
            </w:r>
            <w:r w:rsidRPr="006C230B">
              <w:rPr>
                <w:spacing w:val="30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помещения,</w:t>
            </w:r>
            <w:r w:rsidRPr="006C230B">
              <w:rPr>
                <w:spacing w:val="9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машино-места,</w:t>
            </w:r>
            <w:r w:rsidRPr="006C230B">
              <w:rPr>
                <w:spacing w:val="51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раздел</w:t>
            </w:r>
            <w:r w:rsidRPr="006C230B">
              <w:rPr>
                <w:spacing w:val="36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которого</w:t>
            </w:r>
          </w:p>
          <w:p w:rsidR="00B20571" w:rsidRPr="006C230B" w:rsidRDefault="00B20571" w:rsidP="00071104">
            <w:pPr>
              <w:pStyle w:val="TableParagraph"/>
              <w:spacing w:before="13"/>
              <w:ind w:right="-5"/>
              <w:rPr>
                <w:sz w:val="21"/>
              </w:rPr>
            </w:pPr>
            <w:r w:rsidRPr="006C230B">
              <w:rPr>
                <w:sz w:val="21"/>
              </w:rPr>
              <w:t>осуществляется</w:t>
            </w:r>
          </w:p>
        </w:tc>
      </w:tr>
      <w:tr w:rsidR="00B20571" w:rsidTr="00071104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B20571" w:rsidTr="00071104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8"/>
              </w:rPr>
            </w:pPr>
          </w:p>
        </w:tc>
      </w:tr>
      <w:tr w:rsidR="00B20571" w:rsidTr="00071104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spacing w:line="193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Дополнительная</w:t>
            </w:r>
            <w:r w:rsidRPr="006C230B">
              <w:rPr>
                <w:spacing w:val="3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B20571" w:rsidTr="00071104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B20571" w:rsidTr="00071104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0"/>
              </w:rPr>
            </w:pPr>
          </w:p>
        </w:tc>
      </w:tr>
      <w:tr w:rsidR="00B20571" w:rsidTr="00071104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B20571" w:rsidTr="00071104">
        <w:trPr>
          <w:trHeight w:val="54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spacing w:line="215" w:lineRule="exact"/>
              <w:ind w:right="-5"/>
              <w:jc w:val="right"/>
              <w:rPr>
                <w:sz w:val="21"/>
              </w:rPr>
            </w:pPr>
          </w:p>
          <w:p w:rsidR="00B20571" w:rsidRPr="006C230B" w:rsidRDefault="00B20571" w:rsidP="00071104">
            <w:pPr>
              <w:pStyle w:val="TableParagraph"/>
              <w:spacing w:before="10"/>
              <w:ind w:right="-5"/>
              <w:jc w:val="right"/>
              <w:rPr>
                <w:sz w:val="21"/>
              </w:rPr>
            </w:pP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spacing w:line="215" w:lineRule="exact"/>
              <w:ind w:right="-5"/>
              <w:rPr>
                <w:sz w:val="21"/>
              </w:rPr>
            </w:pPr>
            <w:r w:rsidRPr="006C230B">
              <w:rPr>
                <w:w w:val="95"/>
                <w:sz w:val="21"/>
              </w:rPr>
              <w:t>Образованием</w:t>
            </w:r>
            <w:r w:rsidRPr="006C230B">
              <w:rPr>
                <w:spacing w:val="34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помещения</w:t>
            </w:r>
            <w:r w:rsidRPr="006C230B">
              <w:rPr>
                <w:spacing w:val="21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в здании</w:t>
            </w:r>
            <w:r w:rsidRPr="006C230B">
              <w:rPr>
                <w:spacing w:val="11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(строении),</w:t>
            </w:r>
            <w:r w:rsidRPr="006C230B">
              <w:rPr>
                <w:spacing w:val="8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сооружений</w:t>
            </w:r>
            <w:r w:rsidRPr="006C230B">
              <w:rPr>
                <w:spacing w:val="23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путем</w:t>
            </w:r>
            <w:r w:rsidRPr="006C230B">
              <w:rPr>
                <w:spacing w:val="9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объединения</w:t>
            </w:r>
            <w:r w:rsidRPr="006C230B">
              <w:rPr>
                <w:spacing w:val="30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помещений,</w:t>
            </w:r>
          </w:p>
          <w:p w:rsidR="00B20571" w:rsidRPr="006C230B" w:rsidRDefault="00B20571" w:rsidP="00071104">
            <w:pPr>
              <w:pStyle w:val="TableParagraph"/>
              <w:spacing w:before="10"/>
              <w:ind w:right="-5"/>
              <w:rPr>
                <w:sz w:val="21"/>
              </w:rPr>
            </w:pPr>
            <w:r w:rsidRPr="006C230B">
              <w:rPr>
                <w:sz w:val="21"/>
              </w:rPr>
              <w:t>машино-мест</w:t>
            </w:r>
            <w:r w:rsidRPr="006C230B">
              <w:rPr>
                <w:spacing w:val="3"/>
                <w:sz w:val="21"/>
              </w:rPr>
              <w:t xml:space="preserve"> </w:t>
            </w:r>
            <w:r w:rsidRPr="006C230B">
              <w:rPr>
                <w:sz w:val="21"/>
              </w:rPr>
              <w:t>в</w:t>
            </w:r>
            <w:r w:rsidRPr="006C230B">
              <w:rPr>
                <w:spacing w:val="-12"/>
                <w:sz w:val="21"/>
              </w:rPr>
              <w:t xml:space="preserve"> </w:t>
            </w:r>
            <w:r w:rsidRPr="006C230B">
              <w:rPr>
                <w:sz w:val="21"/>
              </w:rPr>
              <w:t>здании</w:t>
            </w:r>
            <w:r w:rsidRPr="006C230B">
              <w:rPr>
                <w:spacing w:val="-8"/>
                <w:sz w:val="21"/>
              </w:rPr>
              <w:t xml:space="preserve"> </w:t>
            </w:r>
            <w:r w:rsidRPr="006C230B">
              <w:rPr>
                <w:sz w:val="21"/>
              </w:rPr>
              <w:t>(строении),</w:t>
            </w:r>
            <w:r w:rsidRPr="006C230B">
              <w:rPr>
                <w:spacing w:val="-8"/>
                <w:sz w:val="21"/>
              </w:rPr>
              <w:t xml:space="preserve"> </w:t>
            </w:r>
            <w:r w:rsidRPr="006C230B">
              <w:rPr>
                <w:sz w:val="21"/>
              </w:rPr>
              <w:t>сооружении</w:t>
            </w:r>
          </w:p>
        </w:tc>
      </w:tr>
      <w:tr w:rsidR="00B20571" w:rsidTr="00071104">
        <w:trPr>
          <w:trHeight w:val="4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50"/>
              <w:ind w:right="-5"/>
              <w:rPr>
                <w:sz w:val="21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50"/>
              <w:ind w:right="-5"/>
              <w:rPr>
                <w:sz w:val="21"/>
              </w:rPr>
            </w:pPr>
            <w:r w:rsidRPr="006C230B">
              <w:rPr>
                <w:w w:val="90"/>
                <w:sz w:val="21"/>
              </w:rPr>
              <w:t>Образование</w:t>
            </w:r>
            <w:r w:rsidRPr="006C230B">
              <w:rPr>
                <w:spacing w:val="25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жилого</w:t>
            </w:r>
            <w:r w:rsidRPr="006C230B">
              <w:rPr>
                <w:spacing w:val="36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50"/>
              <w:ind w:right="-5"/>
              <w:rPr>
                <w:sz w:val="21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56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Образование</w:t>
            </w:r>
            <w:r w:rsidRPr="006C230B">
              <w:rPr>
                <w:spacing w:val="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нежилого</w:t>
            </w:r>
            <w:r w:rsidRPr="006C230B">
              <w:rPr>
                <w:spacing w:val="28"/>
                <w:w w:val="90"/>
                <w:sz w:val="20"/>
              </w:rPr>
              <w:t xml:space="preserve"> </w:t>
            </w:r>
            <w:r w:rsidRPr="006C230B">
              <w:rPr>
                <w:i/>
                <w:w w:val="90"/>
                <w:sz w:val="20"/>
              </w:rPr>
              <w:t>пом</w:t>
            </w:r>
            <w:r w:rsidRPr="006C230B">
              <w:rPr>
                <w:w w:val="90"/>
                <w:sz w:val="20"/>
              </w:rPr>
              <w:t>ещения</w:t>
            </w:r>
          </w:p>
        </w:tc>
      </w:tr>
      <w:tr w:rsidR="00B20571" w:rsidTr="00071104">
        <w:trPr>
          <w:trHeight w:val="34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48"/>
              <w:ind w:right="-5"/>
              <w:rPr>
                <w:sz w:val="21"/>
              </w:rPr>
            </w:pPr>
            <w:r w:rsidRPr="006C230B">
              <w:rPr>
                <w:w w:val="90"/>
                <w:sz w:val="21"/>
              </w:rPr>
              <w:t>Количество</w:t>
            </w:r>
            <w:r w:rsidRPr="006C230B">
              <w:rPr>
                <w:spacing w:val="45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объединяемых</w:t>
            </w:r>
            <w:r w:rsidRPr="006C230B">
              <w:rPr>
                <w:spacing w:val="5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B20571" w:rsidTr="00071104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B20571" w:rsidTr="00071104">
        <w:trPr>
          <w:trHeight w:val="5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spacing w:line="182" w:lineRule="exact"/>
              <w:ind w:right="-5"/>
              <w:rPr>
                <w:sz w:val="21"/>
              </w:rPr>
            </w:pPr>
            <w:r w:rsidRPr="006C230B">
              <w:rPr>
                <w:w w:val="95"/>
                <w:sz w:val="21"/>
              </w:rPr>
              <w:t>Кадастровый</w:t>
            </w:r>
            <w:r w:rsidRPr="006C230B">
              <w:rPr>
                <w:spacing w:val="9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номер</w:t>
            </w:r>
            <w:r w:rsidRPr="006C230B">
              <w:rPr>
                <w:spacing w:val="-6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объединяемого</w:t>
            </w:r>
          </w:p>
          <w:p w:rsidR="00B20571" w:rsidRPr="006C230B" w:rsidRDefault="00B20571" w:rsidP="00071104">
            <w:pPr>
              <w:pStyle w:val="TableParagraph"/>
              <w:spacing w:before="53"/>
              <w:ind w:right="-5"/>
              <w:rPr>
                <w:sz w:val="21"/>
              </w:rPr>
            </w:pPr>
            <w:r w:rsidRPr="006C230B">
              <w:rPr>
                <w:sz w:val="21"/>
              </w:rPr>
              <w:t>помещения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spacing w:line="224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Адрес</w:t>
            </w:r>
            <w:r w:rsidRPr="006C230B">
              <w:rPr>
                <w:spacing w:val="1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объединяемого</w:t>
            </w:r>
            <w:r w:rsidRPr="006C230B">
              <w:rPr>
                <w:spacing w:val="3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помещения</w:t>
            </w:r>
            <w:r w:rsidRPr="006C230B">
              <w:rPr>
                <w:spacing w:val="36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B20571" w:rsidTr="00071104">
        <w:trPr>
          <w:trHeight w:val="21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B20571" w:rsidTr="00071104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B20571" w:rsidTr="00071104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spacing w:line="212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Дополнительная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B20571" w:rsidTr="00071104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B20571" w:rsidTr="00071104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2"/>
              </w:rPr>
            </w:pPr>
          </w:p>
        </w:tc>
      </w:tr>
      <w:tr w:rsidR="00B20571" w:rsidTr="00071104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B20571" w:rsidTr="00071104">
        <w:trPr>
          <w:trHeight w:val="58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  <w:r w:rsidRPr="00395C3D">
              <w:rPr>
                <w:noProof/>
                <w:sz w:val="20"/>
                <w:lang w:eastAsia="ru-RU"/>
              </w:rPr>
              <w:pict>
                <v:shape id="Рисунок 23" o:spid="_x0000_i1042" type="#_x0000_t75" style="width:16.5pt;height:21.75pt;visibility:visible">
                  <v:imagedata r:id="rId39" o:title=""/>
                </v:shape>
              </w:pict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spacing w:line="222" w:lineRule="exact"/>
              <w:ind w:right="-5"/>
              <w:rPr>
                <w:sz w:val="21"/>
              </w:rPr>
            </w:pPr>
            <w:r w:rsidRPr="006C230B">
              <w:rPr>
                <w:spacing w:val="-1"/>
                <w:sz w:val="21"/>
              </w:rPr>
              <w:t>Образованием</w:t>
            </w:r>
            <w:r w:rsidRPr="006C230B">
              <w:rPr>
                <w:spacing w:val="11"/>
                <w:sz w:val="21"/>
              </w:rPr>
              <w:t xml:space="preserve"> </w:t>
            </w:r>
            <w:r w:rsidRPr="006C230B">
              <w:rPr>
                <w:spacing w:val="-1"/>
                <w:sz w:val="21"/>
              </w:rPr>
              <w:t>помещения</w:t>
            </w:r>
            <w:r w:rsidRPr="006C230B">
              <w:rPr>
                <w:spacing w:val="6"/>
                <w:sz w:val="21"/>
              </w:rPr>
              <w:t xml:space="preserve"> </w:t>
            </w:r>
            <w:r w:rsidRPr="006C230B">
              <w:rPr>
                <w:spacing w:val="-1"/>
                <w:sz w:val="21"/>
              </w:rPr>
              <w:t>в</w:t>
            </w:r>
            <w:r w:rsidRPr="006C230B">
              <w:rPr>
                <w:spacing w:val="-9"/>
                <w:sz w:val="21"/>
              </w:rPr>
              <w:t xml:space="preserve"> </w:t>
            </w:r>
            <w:r w:rsidRPr="006C230B">
              <w:rPr>
                <w:spacing w:val="-1"/>
                <w:sz w:val="21"/>
              </w:rPr>
              <w:t>здании,</w:t>
            </w:r>
            <w:r w:rsidRPr="006C230B">
              <w:rPr>
                <w:spacing w:val="-11"/>
                <w:sz w:val="21"/>
              </w:rPr>
              <w:t xml:space="preserve"> </w:t>
            </w:r>
            <w:r w:rsidRPr="006C230B">
              <w:rPr>
                <w:spacing w:val="-1"/>
                <w:sz w:val="21"/>
              </w:rPr>
              <w:t>сооружении</w:t>
            </w:r>
            <w:r w:rsidRPr="006C230B">
              <w:rPr>
                <w:spacing w:val="11"/>
                <w:sz w:val="21"/>
              </w:rPr>
              <w:t xml:space="preserve"> </w:t>
            </w:r>
            <w:r w:rsidRPr="006C230B">
              <w:rPr>
                <w:sz w:val="21"/>
              </w:rPr>
              <w:t>путем</w:t>
            </w:r>
            <w:r w:rsidRPr="006C230B">
              <w:rPr>
                <w:spacing w:val="2"/>
                <w:sz w:val="21"/>
              </w:rPr>
              <w:t xml:space="preserve"> </w:t>
            </w:r>
            <w:r w:rsidRPr="006C230B">
              <w:rPr>
                <w:sz w:val="21"/>
              </w:rPr>
              <w:t>переустройства</w:t>
            </w:r>
            <w:r w:rsidRPr="006C230B">
              <w:rPr>
                <w:spacing w:val="-2"/>
                <w:sz w:val="21"/>
              </w:rPr>
              <w:t xml:space="preserve"> </w:t>
            </w:r>
            <w:r w:rsidRPr="006C230B">
              <w:rPr>
                <w:sz w:val="21"/>
              </w:rPr>
              <w:t>и</w:t>
            </w:r>
            <w:r w:rsidRPr="006C230B">
              <w:rPr>
                <w:spacing w:val="-12"/>
                <w:sz w:val="21"/>
              </w:rPr>
              <w:t xml:space="preserve"> </w:t>
            </w:r>
            <w:r w:rsidRPr="006C230B">
              <w:rPr>
                <w:sz w:val="21"/>
              </w:rPr>
              <w:t>(или)</w:t>
            </w:r>
            <w:r w:rsidRPr="006C230B">
              <w:rPr>
                <w:spacing w:val="-8"/>
                <w:sz w:val="21"/>
              </w:rPr>
              <w:t xml:space="preserve"> </w:t>
            </w:r>
            <w:r w:rsidRPr="006C230B">
              <w:rPr>
                <w:sz w:val="21"/>
              </w:rPr>
              <w:t>перепланировки</w:t>
            </w:r>
          </w:p>
          <w:p w:rsidR="00B20571" w:rsidRPr="006C230B" w:rsidRDefault="00B20571" w:rsidP="00071104">
            <w:pPr>
              <w:pStyle w:val="TableParagraph"/>
              <w:spacing w:before="10"/>
              <w:ind w:right="-5"/>
              <w:rPr>
                <w:sz w:val="21"/>
              </w:rPr>
            </w:pPr>
            <w:r w:rsidRPr="006C230B">
              <w:rPr>
                <w:sz w:val="21"/>
              </w:rPr>
              <w:t>мест</w:t>
            </w:r>
            <w:r w:rsidRPr="006C230B">
              <w:rPr>
                <w:spacing w:val="15"/>
                <w:sz w:val="21"/>
              </w:rPr>
              <w:t xml:space="preserve"> </w:t>
            </w:r>
            <w:r w:rsidRPr="006C230B">
              <w:rPr>
                <w:sz w:val="21"/>
              </w:rPr>
              <w:t>общего</w:t>
            </w:r>
            <w:r w:rsidRPr="006C230B">
              <w:rPr>
                <w:spacing w:val="12"/>
                <w:sz w:val="21"/>
              </w:rPr>
              <w:t xml:space="preserve"> </w:t>
            </w:r>
            <w:r w:rsidRPr="006C230B">
              <w:rPr>
                <w:sz w:val="21"/>
              </w:rPr>
              <w:t>пользования</w:t>
            </w:r>
          </w:p>
        </w:tc>
      </w:tr>
      <w:tr w:rsidR="00B20571" w:rsidTr="00071104">
        <w:trPr>
          <w:trHeight w:val="43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35"/>
              <w:ind w:right="-5"/>
              <w:jc w:val="center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35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Образование</w:t>
            </w:r>
            <w:r w:rsidRPr="006C230B">
              <w:rPr>
                <w:spacing w:val="30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жилого</w:t>
            </w:r>
            <w:r w:rsidRPr="006C230B">
              <w:rPr>
                <w:spacing w:val="2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35"/>
              <w:ind w:right="-5"/>
              <w:jc w:val="right"/>
              <w:rPr>
                <w:sz w:val="20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35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Образование</w:t>
            </w:r>
            <w:r w:rsidRPr="006C230B">
              <w:rPr>
                <w:spacing w:val="26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нежилого</w:t>
            </w:r>
            <w:r w:rsidRPr="006C230B">
              <w:rPr>
                <w:spacing w:val="24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помещения</w:t>
            </w:r>
          </w:p>
        </w:tc>
      </w:tr>
      <w:tr w:rsidR="00B20571" w:rsidTr="00071104">
        <w:trPr>
          <w:trHeight w:val="40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21"/>
              <w:ind w:right="-5"/>
              <w:rPr>
                <w:sz w:val="21"/>
              </w:rPr>
            </w:pPr>
            <w:r w:rsidRPr="006C230B">
              <w:rPr>
                <w:spacing w:val="-1"/>
                <w:w w:val="95"/>
                <w:sz w:val="21"/>
              </w:rPr>
              <w:t>Количество</w:t>
            </w:r>
            <w:r w:rsidRPr="006C230B">
              <w:rPr>
                <w:spacing w:val="-4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образуемых</w:t>
            </w:r>
            <w:r w:rsidRPr="006C230B">
              <w:rPr>
                <w:spacing w:val="1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5" w:after="1"/>
              <w:ind w:right="-5"/>
              <w:rPr>
                <w:sz w:val="28"/>
              </w:rPr>
            </w:pPr>
          </w:p>
          <w:p w:rsidR="00B20571" w:rsidRPr="006C230B" w:rsidRDefault="00B20571" w:rsidP="00071104">
            <w:pPr>
              <w:pStyle w:val="TableParagraph"/>
              <w:spacing w:line="20" w:lineRule="exact"/>
              <w:ind w:right="-5"/>
              <w:rPr>
                <w:sz w:val="2"/>
              </w:rPr>
            </w:pPr>
            <w:r>
              <w:rPr>
                <w:noProof/>
                <w:lang w:eastAsia="ru-RU"/>
              </w:rPr>
            </w:r>
            <w:r w:rsidRPr="00395C3D">
              <w:rPr>
                <w:noProof/>
                <w:lang w:eastAsia="ru-RU"/>
              </w:rPr>
              <w:pict>
                <v:group id="Группа 183" o:spid="_x0000_s1149" style="width:273.6pt;height:1pt;mso-position-horizontal-relative:char;mso-position-vertical-relative:line" coordsize="5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">
                  <v:line id="Line 317" o:spid="_x0000_s1150" style="position:absolute;visibility:visible" from="0,10" to="54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" strokeweight=".96pt"/>
                  <w10:anchorlock/>
                </v:group>
              </w:pict>
            </w:r>
          </w:p>
        </w:tc>
      </w:tr>
      <w:tr w:rsidR="00B20571" w:rsidTr="00071104">
        <w:trPr>
          <w:trHeight w:val="33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8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Кадастровый</w:t>
            </w:r>
            <w:r w:rsidRPr="006C230B">
              <w:rPr>
                <w:spacing w:val="2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номер</w:t>
            </w:r>
            <w:r w:rsidRPr="006C230B">
              <w:rPr>
                <w:spacing w:val="14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здания,</w:t>
            </w:r>
            <w:r w:rsidRPr="006C230B">
              <w:rPr>
                <w:spacing w:val="2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8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Адрес</w:t>
            </w:r>
            <w:r w:rsidRPr="006C230B">
              <w:rPr>
                <w:spacing w:val="24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здания,</w:t>
            </w:r>
            <w:r w:rsidRPr="006C230B">
              <w:rPr>
                <w:spacing w:val="34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сооружения</w:t>
            </w:r>
          </w:p>
        </w:tc>
      </w:tr>
      <w:tr w:rsidR="00B20571" w:rsidTr="00071104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B20571" w:rsidTr="00071104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0"/>
              </w:rPr>
            </w:pPr>
          </w:p>
        </w:tc>
      </w:tr>
      <w:tr w:rsidR="00B20571" w:rsidTr="00071104">
        <w:trPr>
          <w:trHeight w:val="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B20571" w:rsidTr="00071104">
        <w:trPr>
          <w:trHeight w:val="18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spacing w:line="165" w:lineRule="exact"/>
              <w:ind w:right="-5"/>
              <w:rPr>
                <w:sz w:val="21"/>
              </w:rPr>
            </w:pPr>
            <w:r w:rsidRPr="006C230B">
              <w:rPr>
                <w:w w:val="90"/>
                <w:sz w:val="21"/>
              </w:rPr>
              <w:t>Дополнительная</w:t>
            </w:r>
            <w:r w:rsidRPr="006C230B">
              <w:rPr>
                <w:spacing w:val="29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2"/>
              </w:rPr>
            </w:pPr>
          </w:p>
        </w:tc>
      </w:tr>
      <w:tr w:rsidR="00B20571" w:rsidTr="00071104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B20571" w:rsidTr="00071104">
        <w:trPr>
          <w:trHeight w:val="25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8"/>
              </w:rPr>
            </w:pPr>
          </w:p>
        </w:tc>
      </w:tr>
    </w:tbl>
    <w:p w:rsidR="00B20571" w:rsidRDefault="00B20571" w:rsidP="00071104">
      <w:pPr>
        <w:spacing w:before="52" w:line="292" w:lineRule="auto"/>
        <w:ind w:right="-5"/>
        <w:rPr>
          <w:rFonts w:ascii="Cambria" w:hAnsi="Cambria"/>
          <w:sz w:val="16"/>
        </w:rPr>
      </w:pPr>
      <w:r>
        <w:rPr>
          <w:noProof/>
        </w:rPr>
        <w:pict>
          <v:line id="Прямая соединительная линия 226" o:spid="_x0000_s1151" style="position:absolute;z-index:-251619328;visibility:visible;mso-position-horizontal-relative:page;mso-position-vertical-relative:page" from="325.2pt,615.85pt" to="560.4pt,6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" strokeweight=".96pt">
            <w10:wrap anchorx="page" anchory="page"/>
          </v:line>
        </w:pict>
      </w:r>
      <w:r>
        <w:rPr>
          <w:noProof/>
        </w:rPr>
        <w:pict>
          <v:line id="Прямая соединительная линия 225" o:spid="_x0000_s1152" style="position:absolute;z-index:-251618304;visibility:visible;mso-position-horizontal-relative:page;mso-position-vertical-relative:page" from="114.5pt,240.95pt" to="560.9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" strokeweight=".96pt">
            <w10:wrap anchorx="page" anchory="page"/>
          </v:line>
        </w:pict>
      </w:r>
      <w:r>
        <w:rPr>
          <w:noProof/>
        </w:rPr>
        <w:pict>
          <v:shape id="Рисунок 182" o:spid="_x0000_s1153" type="#_x0000_t75" style="position:absolute;margin-left:299.5pt;margin-top:596.15pt;width:20.9pt;height:21.25pt;z-index:-251617280;visibility:visible;mso-wrap-distance-left:0;mso-wrap-distance-right:0;mso-position-horizontal-relative:page;mso-position-vertical-relative:page">
            <v:imagedata r:id="rId40" o:title=""/>
            <w10:wrap anchorx="page" anchory="page"/>
          </v:shape>
        </w:pict>
      </w:r>
      <w:r>
        <w:rPr>
          <w:noProof/>
        </w:rPr>
        <w:pict>
          <v:shape id="Рисунок 181" o:spid="_x0000_s1154" type="#_x0000_t75" style="position:absolute;margin-left:90pt;margin-top:214.55pt;width:20.5pt;height:28.1pt;z-index:-251616256;visibility:visible;mso-wrap-distance-left:0;mso-wrap-distance-right:0;mso-position-horizontal-relative:page;mso-position-vertical-relative:page">
            <v:imagedata r:id="rId41" o:title=""/>
            <w10:wrap anchorx="page" anchory="page"/>
          </v:shape>
        </w:pict>
      </w:r>
      <w:r>
        <w:rPr>
          <w:rFonts w:ascii="Cambria" w:hAnsi="Cambria"/>
          <w:i/>
          <w:w w:val="90"/>
          <w:sz w:val="16"/>
        </w:rPr>
        <w:t>'’</w:t>
      </w:r>
      <w:r>
        <w:rPr>
          <w:rFonts w:ascii="Cambria" w:hAnsi="Cambria"/>
          <w:i/>
          <w:spacing w:val="1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Строка дублируется</w:t>
      </w:r>
      <w:r>
        <w:rPr>
          <w:rFonts w:ascii="Cambria" w:hAnsi="Cambria"/>
          <w:spacing w:val="1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для каждого</w:t>
      </w:r>
      <w:r>
        <w:rPr>
          <w:rFonts w:ascii="Cambria" w:hAnsi="Cambria"/>
          <w:spacing w:val="1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разделенного</w:t>
      </w:r>
      <w:r>
        <w:rPr>
          <w:rFonts w:ascii="Cambria" w:hAnsi="Cambria"/>
          <w:spacing w:val="1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помещения.</w:t>
      </w:r>
      <w:r>
        <w:rPr>
          <w:rFonts w:ascii="Cambria" w:hAnsi="Cambria"/>
          <w:spacing w:val="1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Строка</w:t>
      </w:r>
      <w:r>
        <w:rPr>
          <w:rFonts w:ascii="Cambria" w:hAnsi="Cambria"/>
          <w:spacing w:val="8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дублируется</w:t>
      </w:r>
      <w:r>
        <w:rPr>
          <w:rFonts w:ascii="Cambria" w:hAnsi="Cambria"/>
          <w:spacing w:val="8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для</w:t>
      </w:r>
      <w:r>
        <w:rPr>
          <w:rFonts w:ascii="Cambria" w:hAnsi="Cambria"/>
          <w:spacing w:val="5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каждого</w:t>
      </w:r>
      <w:r>
        <w:rPr>
          <w:rFonts w:ascii="Cambria" w:hAnsi="Cambria"/>
          <w:spacing w:val="7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объединенного</w:t>
      </w:r>
      <w:r>
        <w:rPr>
          <w:rFonts w:ascii="Cambria" w:hAnsi="Cambria"/>
          <w:spacing w:val="15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помещения</w:t>
      </w:r>
    </w:p>
    <w:p w:rsidR="00B20571" w:rsidRDefault="00B20571" w:rsidP="00071104">
      <w:pPr>
        <w:spacing w:line="292" w:lineRule="auto"/>
        <w:ind w:right="-5"/>
        <w:rPr>
          <w:rFonts w:ascii="Cambria" w:hAnsi="Cambria"/>
          <w:sz w:val="16"/>
        </w:rPr>
        <w:sectPr w:rsidR="00B20571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W w:w="0" w:type="auto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"/>
        <w:gridCol w:w="463"/>
        <w:gridCol w:w="3613"/>
        <w:gridCol w:w="5433"/>
      </w:tblGrid>
      <w:tr w:rsidR="00B20571" w:rsidTr="00071104">
        <w:trPr>
          <w:trHeight w:val="298"/>
        </w:trPr>
        <w:tc>
          <w:tcPr>
            <w:tcW w:w="10090" w:type="dxa"/>
            <w:gridSpan w:val="4"/>
            <w:tcBorders>
              <w:bottom w:val="double" w:sz="4" w:space="0" w:color="000000"/>
            </w:tcBorders>
          </w:tcPr>
          <w:p w:rsidR="00B20571" w:rsidRPr="006C230B" w:rsidRDefault="00B20571" w:rsidP="00071104">
            <w:pPr>
              <w:pStyle w:val="TableParagraph"/>
              <w:tabs>
                <w:tab w:val="left" w:pos="1410"/>
              </w:tabs>
              <w:spacing w:before="30"/>
              <w:ind w:right="-5"/>
              <w:jc w:val="right"/>
              <w:rPr>
                <w:sz w:val="20"/>
              </w:rPr>
            </w:pPr>
            <w:r w:rsidRPr="006C230B">
              <w:rPr>
                <w:w w:val="90"/>
                <w:sz w:val="20"/>
              </w:rPr>
              <w:t>Лист</w:t>
            </w:r>
            <w:r w:rsidRPr="006C230B">
              <w:rPr>
                <w:spacing w:val="-6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№</w:t>
            </w:r>
            <w:r w:rsidRPr="006C230B">
              <w:rPr>
                <w:w w:val="90"/>
                <w:sz w:val="20"/>
              </w:rPr>
              <w:tab/>
            </w:r>
            <w:r w:rsidRPr="006C230B">
              <w:rPr>
                <w:w w:val="95"/>
                <w:sz w:val="20"/>
              </w:rPr>
              <w:t>Вceгo</w:t>
            </w:r>
            <w:r w:rsidRPr="006C230B">
              <w:rPr>
                <w:spacing w:val="3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листов</w:t>
            </w:r>
          </w:p>
        </w:tc>
      </w:tr>
      <w:tr w:rsidR="00B20571" w:rsidTr="00071104">
        <w:trPr>
          <w:trHeight w:val="87"/>
        </w:trPr>
        <w:tc>
          <w:tcPr>
            <w:tcW w:w="10090" w:type="dxa"/>
            <w:gridSpan w:val="4"/>
            <w:tcBorders>
              <w:top w:val="double" w:sz="4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4"/>
              </w:rPr>
            </w:pPr>
          </w:p>
        </w:tc>
      </w:tr>
      <w:tr w:rsidR="00B20571" w:rsidTr="00071104">
        <w:trPr>
          <w:trHeight w:val="315"/>
        </w:trPr>
        <w:tc>
          <w:tcPr>
            <w:tcW w:w="581" w:type="dxa"/>
            <w:vMerge w:val="restart"/>
            <w:tcBorders>
              <w:bottom w:val="nil"/>
            </w:tcBorders>
          </w:tcPr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Pr="006C230B" w:rsidRDefault="00B20571" w:rsidP="00071104">
            <w:pPr>
              <w:pStyle w:val="TableParagraph"/>
              <w:spacing w:before="11"/>
              <w:ind w:right="-5"/>
              <w:rPr>
                <w:sz w:val="21"/>
              </w:rPr>
            </w:pPr>
          </w:p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463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9046" w:type="dxa"/>
            <w:gridSpan w:val="2"/>
          </w:tcPr>
          <w:p w:rsidR="00B20571" w:rsidRPr="006C230B" w:rsidRDefault="00B20571" w:rsidP="00071104">
            <w:pPr>
              <w:pStyle w:val="TableParagraph"/>
              <w:spacing w:before="15"/>
              <w:ind w:right="-5"/>
              <w:rPr>
                <w:sz w:val="20"/>
              </w:rPr>
            </w:pPr>
            <w:r w:rsidRPr="006C230B">
              <w:rPr>
                <w:w w:val="95"/>
                <w:sz w:val="20"/>
              </w:rPr>
              <w:t>Образованием</w:t>
            </w:r>
            <w:r w:rsidRPr="006C230B">
              <w:rPr>
                <w:spacing w:val="33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машино-места</w:t>
            </w:r>
            <w:r w:rsidRPr="006C230B">
              <w:rPr>
                <w:spacing w:val="2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в</w:t>
            </w:r>
            <w:r w:rsidRPr="006C230B">
              <w:rPr>
                <w:spacing w:val="-2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здании,</w:t>
            </w:r>
            <w:r w:rsidRPr="006C230B">
              <w:rPr>
                <w:spacing w:val="16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сооружении</w:t>
            </w:r>
            <w:r w:rsidRPr="006C230B">
              <w:rPr>
                <w:spacing w:val="29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путем</w:t>
            </w:r>
            <w:r w:rsidRPr="006C230B">
              <w:rPr>
                <w:spacing w:val="23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раздела</w:t>
            </w:r>
            <w:r w:rsidRPr="006C230B">
              <w:rPr>
                <w:spacing w:val="25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здания,</w:t>
            </w:r>
            <w:r w:rsidRPr="006C230B">
              <w:rPr>
                <w:spacing w:val="2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сооружения</w:t>
            </w:r>
          </w:p>
        </w:tc>
      </w:tr>
      <w:tr w:rsidR="00B20571" w:rsidTr="00071104">
        <w:trPr>
          <w:trHeight w:val="349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</w:tcPr>
          <w:p w:rsidR="00B20571" w:rsidRPr="006C230B" w:rsidRDefault="00B20571" w:rsidP="00071104">
            <w:pPr>
              <w:pStyle w:val="TableParagraph"/>
              <w:spacing w:before="37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Количество</w:t>
            </w:r>
            <w:r w:rsidRPr="006C230B">
              <w:rPr>
                <w:spacing w:val="3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образуемых</w:t>
            </w:r>
            <w:r w:rsidRPr="006C230B">
              <w:rPr>
                <w:spacing w:val="33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машино-мест</w:t>
            </w:r>
          </w:p>
        </w:tc>
        <w:tc>
          <w:tcPr>
            <w:tcW w:w="5433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B20571" w:rsidTr="00071104">
        <w:trPr>
          <w:trHeight w:val="310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</w:tcPr>
          <w:p w:rsidR="00B20571" w:rsidRPr="006C230B" w:rsidRDefault="00B20571" w:rsidP="00071104">
            <w:pPr>
              <w:pStyle w:val="TableParagraph"/>
              <w:spacing w:before="11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Кадастровый</w:t>
            </w:r>
            <w:r w:rsidRPr="006C230B">
              <w:rPr>
                <w:spacing w:val="3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номер</w:t>
            </w:r>
            <w:r w:rsidRPr="006C230B">
              <w:rPr>
                <w:spacing w:val="1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здания,</w:t>
            </w:r>
            <w:r w:rsidRPr="006C230B">
              <w:rPr>
                <w:spacing w:val="2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сооружения</w:t>
            </w:r>
          </w:p>
        </w:tc>
        <w:tc>
          <w:tcPr>
            <w:tcW w:w="5433" w:type="dxa"/>
          </w:tcPr>
          <w:p w:rsidR="00B20571" w:rsidRPr="006C230B" w:rsidRDefault="00B20571" w:rsidP="00071104">
            <w:pPr>
              <w:pStyle w:val="TableParagraph"/>
              <w:spacing w:before="11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Адрес</w:t>
            </w:r>
            <w:r w:rsidRPr="006C230B">
              <w:rPr>
                <w:spacing w:val="23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здания,</w:t>
            </w:r>
            <w:r w:rsidRPr="006C230B">
              <w:rPr>
                <w:spacing w:val="2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сооружения</w:t>
            </w:r>
          </w:p>
        </w:tc>
      </w:tr>
      <w:tr w:rsidR="00B20571" w:rsidTr="00071104">
        <w:trPr>
          <w:trHeight w:val="238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5433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B20571" w:rsidTr="00071104">
        <w:trPr>
          <w:trHeight w:val="234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5433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B20571" w:rsidTr="00071104">
        <w:trPr>
          <w:trHeight w:val="229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</w:tcPr>
          <w:p w:rsidR="00B20571" w:rsidRPr="006C230B" w:rsidRDefault="00B20571" w:rsidP="00071104">
            <w:pPr>
              <w:pStyle w:val="TableParagraph"/>
              <w:spacing w:line="214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Дополнительная</w:t>
            </w:r>
            <w:r w:rsidRPr="006C230B">
              <w:rPr>
                <w:spacing w:val="3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B20571" w:rsidTr="00071104">
        <w:trPr>
          <w:trHeight w:val="233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433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B20571" w:rsidTr="00071104">
        <w:trPr>
          <w:trHeight w:val="229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433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B20571" w:rsidTr="00071104">
        <w:trPr>
          <w:trHeight w:val="541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63" w:type="dxa"/>
          </w:tcPr>
          <w:p w:rsidR="00B20571" w:rsidRPr="006C230B" w:rsidRDefault="00B20571" w:rsidP="00071104">
            <w:pPr>
              <w:pStyle w:val="TableParagraph"/>
              <w:spacing w:line="231" w:lineRule="exact"/>
              <w:ind w:right="-5"/>
              <w:jc w:val="center"/>
              <w:rPr>
                <w:i/>
                <w:sz w:val="20"/>
              </w:rPr>
            </w:pPr>
            <w:r w:rsidRPr="006C230B">
              <w:rPr>
                <w:i/>
                <w:w w:val="58"/>
                <w:sz w:val="20"/>
              </w:rPr>
              <w:t>‘</w:t>
            </w:r>
          </w:p>
        </w:tc>
        <w:tc>
          <w:tcPr>
            <w:tcW w:w="3613" w:type="dxa"/>
          </w:tcPr>
          <w:p w:rsidR="00B20571" w:rsidRPr="006C230B" w:rsidRDefault="00B20571" w:rsidP="00071104">
            <w:pPr>
              <w:pStyle w:val="TableParagraph"/>
              <w:spacing w:line="264" w:lineRule="auto"/>
              <w:ind w:right="-5"/>
              <w:rPr>
                <w:sz w:val="20"/>
              </w:rPr>
            </w:pPr>
            <w:r w:rsidRPr="006C230B">
              <w:rPr>
                <w:spacing w:val="-1"/>
                <w:w w:val="95"/>
                <w:sz w:val="20"/>
              </w:rPr>
              <w:t>Образованием</w:t>
            </w:r>
            <w:r w:rsidRPr="006C230B">
              <w:rPr>
                <w:w w:val="95"/>
                <w:sz w:val="20"/>
              </w:rPr>
              <w:t xml:space="preserve"> машино-места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(машин</w:t>
            </w:r>
            <w:r w:rsidRPr="006C230B">
              <w:rPr>
                <w:spacing w:val="-39"/>
                <w:w w:val="95"/>
                <w:sz w:val="20"/>
              </w:rPr>
              <w:t xml:space="preserve"> </w:t>
            </w:r>
            <w:r w:rsidRPr="006C230B">
              <w:rPr>
                <w:sz w:val="20"/>
              </w:rPr>
              <w:t>машино-места</w:t>
            </w:r>
          </w:p>
        </w:tc>
        <w:tc>
          <w:tcPr>
            <w:tcW w:w="5433" w:type="dxa"/>
          </w:tcPr>
          <w:p w:rsidR="00B20571" w:rsidRPr="006C230B" w:rsidRDefault="00B20571" w:rsidP="00071104">
            <w:pPr>
              <w:pStyle w:val="TableParagraph"/>
              <w:spacing w:line="231" w:lineRule="exact"/>
              <w:ind w:right="-5"/>
              <w:rPr>
                <w:sz w:val="20"/>
              </w:rPr>
            </w:pPr>
            <w:r w:rsidRPr="006C230B">
              <w:rPr>
                <w:w w:val="95"/>
                <w:sz w:val="20"/>
              </w:rPr>
              <w:t>o</w:t>
            </w:r>
            <w:r w:rsidRPr="006C230B">
              <w:rPr>
                <w:spacing w:val="26"/>
                <w:w w:val="95"/>
                <w:sz w:val="20"/>
              </w:rPr>
              <w:t>-</w:t>
            </w:r>
            <w:r w:rsidRPr="006C230B">
              <w:rPr>
                <w:w w:val="95"/>
                <w:sz w:val="20"/>
              </w:rPr>
              <w:t>мест)</w:t>
            </w:r>
            <w:r w:rsidRPr="006C230B">
              <w:rPr>
                <w:spacing w:val="1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в</w:t>
            </w:r>
            <w:r w:rsidRPr="006C230B">
              <w:rPr>
                <w:spacing w:val="3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здании,</w:t>
            </w:r>
            <w:r w:rsidRPr="006C230B">
              <w:rPr>
                <w:spacing w:val="13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сооружении</w:t>
            </w:r>
            <w:r w:rsidRPr="006C230B">
              <w:rPr>
                <w:spacing w:val="24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путем</w:t>
            </w:r>
            <w:r w:rsidRPr="006C230B">
              <w:rPr>
                <w:spacing w:val="17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раздела</w:t>
            </w:r>
            <w:r w:rsidRPr="006C230B">
              <w:rPr>
                <w:spacing w:val="27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помещения,</w:t>
            </w:r>
          </w:p>
        </w:tc>
      </w:tr>
      <w:tr w:rsidR="00B20571" w:rsidTr="00071104">
        <w:trPr>
          <w:trHeight w:val="286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</w:tcPr>
          <w:p w:rsidR="00B20571" w:rsidRPr="006C230B" w:rsidRDefault="00B20571" w:rsidP="00071104">
            <w:pPr>
              <w:pStyle w:val="TableParagraph"/>
              <w:spacing w:before="8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Количество</w:t>
            </w:r>
            <w:r w:rsidRPr="006C230B">
              <w:rPr>
                <w:spacing w:val="3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машино-мест</w:t>
            </w:r>
          </w:p>
        </w:tc>
        <w:tc>
          <w:tcPr>
            <w:tcW w:w="5433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B20571" w:rsidTr="00071104">
        <w:trPr>
          <w:trHeight w:val="810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</w:tcPr>
          <w:p w:rsidR="00B20571" w:rsidRPr="006C230B" w:rsidRDefault="00B20571" w:rsidP="00071104">
            <w:pPr>
              <w:pStyle w:val="TableParagraph"/>
              <w:spacing w:before="8" w:line="254" w:lineRule="auto"/>
              <w:ind w:right="-5"/>
              <w:jc w:val="both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Кадастровый номер помещения,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машино-места, раздел которого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sz w:val="20"/>
              </w:rPr>
              <w:t>осуществляется</w:t>
            </w:r>
          </w:p>
        </w:tc>
        <w:tc>
          <w:tcPr>
            <w:tcW w:w="5433" w:type="dxa"/>
          </w:tcPr>
          <w:p w:rsidR="00B20571" w:rsidRPr="006C230B" w:rsidRDefault="00B20571" w:rsidP="00071104">
            <w:pPr>
              <w:pStyle w:val="TableParagraph"/>
              <w:spacing w:before="1" w:line="264" w:lineRule="auto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Адрес</w:t>
            </w:r>
            <w:r w:rsidRPr="006C230B">
              <w:rPr>
                <w:spacing w:val="26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помещения,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машино-места</w:t>
            </w:r>
            <w:r w:rsidRPr="006C230B">
              <w:rPr>
                <w:spacing w:val="3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раздел</w:t>
            </w:r>
            <w:r w:rsidRPr="006C230B">
              <w:rPr>
                <w:spacing w:val="2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которого</w:t>
            </w:r>
            <w:r w:rsidRPr="006C230B">
              <w:rPr>
                <w:spacing w:val="-37"/>
                <w:w w:val="90"/>
                <w:sz w:val="20"/>
              </w:rPr>
              <w:t xml:space="preserve"> </w:t>
            </w:r>
            <w:r w:rsidRPr="006C230B">
              <w:rPr>
                <w:sz w:val="20"/>
              </w:rPr>
              <w:t>осуществляется</w:t>
            </w:r>
          </w:p>
        </w:tc>
      </w:tr>
      <w:tr w:rsidR="00B20571" w:rsidTr="00071104">
        <w:trPr>
          <w:trHeight w:val="238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5433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B20571" w:rsidTr="00071104">
        <w:trPr>
          <w:trHeight w:val="200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5433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2"/>
              </w:rPr>
            </w:pPr>
          </w:p>
        </w:tc>
      </w:tr>
      <w:tr w:rsidR="00B20571" w:rsidTr="00071104">
        <w:trPr>
          <w:trHeight w:val="257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</w:tcPr>
          <w:p w:rsidR="00B20571" w:rsidRPr="006C230B" w:rsidRDefault="00B20571" w:rsidP="00071104">
            <w:pPr>
              <w:pStyle w:val="TableParagraph"/>
              <w:spacing w:before="8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Дополнительная</w:t>
            </w:r>
            <w:r w:rsidRPr="006C230B">
              <w:rPr>
                <w:spacing w:val="3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8"/>
              </w:rPr>
            </w:pPr>
          </w:p>
        </w:tc>
      </w:tr>
      <w:tr w:rsidR="00B20571" w:rsidTr="00071104">
        <w:trPr>
          <w:trHeight w:val="234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433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B20571" w:rsidTr="00071104">
        <w:trPr>
          <w:trHeight w:val="205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433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B20571" w:rsidTr="00071104">
        <w:trPr>
          <w:trHeight w:val="545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63" w:type="dxa"/>
          </w:tcPr>
          <w:p w:rsidR="00B20571" w:rsidRPr="006C230B" w:rsidRDefault="00B20571" w:rsidP="00071104">
            <w:pPr>
              <w:pStyle w:val="TableParagraph"/>
              <w:spacing w:before="2"/>
              <w:ind w:right="-5"/>
              <w:rPr>
                <w:sz w:val="23"/>
              </w:rPr>
            </w:pPr>
          </w:p>
          <w:p w:rsidR="00B20571" w:rsidRPr="006C230B" w:rsidRDefault="00B20571" w:rsidP="00071104">
            <w:pPr>
              <w:pStyle w:val="TableParagraph"/>
              <w:spacing w:before="1"/>
              <w:ind w:right="-5"/>
              <w:jc w:val="center"/>
              <w:rPr>
                <w:i/>
                <w:sz w:val="20"/>
              </w:rPr>
            </w:pPr>
          </w:p>
        </w:tc>
        <w:tc>
          <w:tcPr>
            <w:tcW w:w="3613" w:type="dxa"/>
          </w:tcPr>
          <w:p w:rsidR="00B20571" w:rsidRPr="006C230B" w:rsidRDefault="00B20571" w:rsidP="00071104">
            <w:pPr>
              <w:pStyle w:val="TableParagraph"/>
              <w:spacing w:before="20" w:line="254" w:lineRule="auto"/>
              <w:ind w:right="-5"/>
              <w:rPr>
                <w:sz w:val="20"/>
              </w:rPr>
            </w:pPr>
            <w:r w:rsidRPr="006C230B">
              <w:rPr>
                <w:w w:val="95"/>
                <w:sz w:val="20"/>
              </w:rPr>
              <w:t>Образованием</w:t>
            </w:r>
            <w:r w:rsidRPr="006C230B">
              <w:rPr>
                <w:spacing w:val="5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машино-места</w:t>
            </w:r>
            <w:r w:rsidRPr="006C230B">
              <w:rPr>
                <w:spacing w:val="1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в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здан</w:t>
            </w:r>
            <w:r w:rsidRPr="006C230B">
              <w:rPr>
                <w:spacing w:val="-39"/>
                <w:w w:val="95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машино-мест</w:t>
            </w:r>
            <w:r w:rsidRPr="006C230B">
              <w:rPr>
                <w:spacing w:val="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в</w:t>
            </w:r>
            <w:r w:rsidRPr="006C230B">
              <w:rPr>
                <w:spacing w:val="1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здании,</w:t>
            </w:r>
            <w:r w:rsidRPr="006C230B">
              <w:rPr>
                <w:spacing w:val="33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сооружении</w:t>
            </w:r>
          </w:p>
        </w:tc>
        <w:tc>
          <w:tcPr>
            <w:tcW w:w="5433" w:type="dxa"/>
          </w:tcPr>
          <w:p w:rsidR="00B20571" w:rsidRPr="006C230B" w:rsidRDefault="00B20571" w:rsidP="00071104">
            <w:pPr>
              <w:pStyle w:val="TableParagraph"/>
              <w:spacing w:before="20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ии,</w:t>
            </w:r>
            <w:r w:rsidRPr="006C230B">
              <w:rPr>
                <w:spacing w:val="13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сооружении</w:t>
            </w:r>
            <w:r w:rsidRPr="006C230B">
              <w:rPr>
                <w:spacing w:val="3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путем</w:t>
            </w:r>
            <w:r w:rsidRPr="006C230B">
              <w:rPr>
                <w:spacing w:val="2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объединения</w:t>
            </w:r>
            <w:r w:rsidRPr="006C230B">
              <w:rPr>
                <w:spacing w:val="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помещений,</w:t>
            </w:r>
          </w:p>
        </w:tc>
      </w:tr>
      <w:tr w:rsidR="00B20571" w:rsidTr="00071104">
        <w:trPr>
          <w:trHeight w:val="550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</w:tcPr>
          <w:p w:rsidR="00B20571" w:rsidRPr="006C230B" w:rsidRDefault="00B20571" w:rsidP="00071104">
            <w:pPr>
              <w:pStyle w:val="TableParagraph"/>
              <w:spacing w:before="6" w:line="264" w:lineRule="auto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Количество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объединяемых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помещений,</w:t>
            </w:r>
            <w:r w:rsidRPr="006C230B">
              <w:rPr>
                <w:spacing w:val="-37"/>
                <w:w w:val="90"/>
                <w:sz w:val="20"/>
              </w:rPr>
              <w:t xml:space="preserve"> </w:t>
            </w:r>
            <w:r w:rsidRPr="006C230B">
              <w:rPr>
                <w:sz w:val="20"/>
              </w:rPr>
              <w:t>машино-мест</w:t>
            </w:r>
          </w:p>
        </w:tc>
        <w:tc>
          <w:tcPr>
            <w:tcW w:w="5433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B20571" w:rsidTr="00071104">
        <w:trPr>
          <w:trHeight w:val="593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</w:tcPr>
          <w:p w:rsidR="00B20571" w:rsidRPr="006C230B" w:rsidRDefault="00B20571" w:rsidP="00071104">
            <w:pPr>
              <w:pStyle w:val="TableParagraph"/>
              <w:spacing w:line="207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Кадастровый</w:t>
            </w:r>
            <w:r w:rsidRPr="006C230B">
              <w:rPr>
                <w:spacing w:val="23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номер</w:t>
            </w:r>
            <w:r w:rsidRPr="006C230B">
              <w:rPr>
                <w:spacing w:val="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объединяемого</w:t>
            </w:r>
          </w:p>
          <w:p w:rsidR="00B20571" w:rsidRPr="006C230B" w:rsidRDefault="00B20571" w:rsidP="00071104">
            <w:pPr>
              <w:pStyle w:val="TableParagraph"/>
              <w:spacing w:before="60"/>
              <w:ind w:right="-5"/>
              <w:rPr>
                <w:sz w:val="20"/>
              </w:rPr>
            </w:pPr>
            <w:r w:rsidRPr="006C230B">
              <w:rPr>
                <w:sz w:val="20"/>
              </w:rPr>
              <w:t>помещения</w:t>
            </w:r>
          </w:p>
        </w:tc>
        <w:tc>
          <w:tcPr>
            <w:tcW w:w="5433" w:type="dxa"/>
          </w:tcPr>
          <w:p w:rsidR="00B20571" w:rsidRPr="006C230B" w:rsidRDefault="00B20571" w:rsidP="00071104">
            <w:pPr>
              <w:pStyle w:val="TableParagraph"/>
              <w:spacing w:before="8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Адрес</w:t>
            </w:r>
            <w:r w:rsidRPr="006C230B">
              <w:rPr>
                <w:spacing w:val="1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объединяемого</w:t>
            </w:r>
            <w:r w:rsidRPr="006C230B">
              <w:rPr>
                <w:spacing w:val="3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помещения</w:t>
            </w:r>
            <w:r w:rsidRPr="006C230B">
              <w:rPr>
                <w:spacing w:val="3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B20571" w:rsidTr="00071104">
        <w:trPr>
          <w:trHeight w:val="229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5433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B20571" w:rsidTr="00071104">
        <w:trPr>
          <w:trHeight w:val="219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5433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B20571" w:rsidTr="00071104">
        <w:trPr>
          <w:trHeight w:val="248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</w:tcPr>
          <w:p w:rsidR="00B20571" w:rsidRPr="006C230B" w:rsidRDefault="00B20571" w:rsidP="00071104">
            <w:pPr>
              <w:pStyle w:val="TableParagraph"/>
              <w:spacing w:line="233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Дополнительная</w:t>
            </w:r>
            <w:r w:rsidRPr="006C230B">
              <w:rPr>
                <w:spacing w:val="3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8"/>
              </w:rPr>
            </w:pPr>
          </w:p>
        </w:tc>
      </w:tr>
      <w:tr w:rsidR="00B20571" w:rsidTr="00071104">
        <w:trPr>
          <w:trHeight w:val="229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433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B20571" w:rsidTr="00071104">
        <w:trPr>
          <w:trHeight w:val="233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433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B20571" w:rsidTr="00071104">
        <w:trPr>
          <w:trHeight w:val="536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</w:tcPr>
          <w:p w:rsidR="00B20571" w:rsidRPr="006C230B" w:rsidRDefault="00B20571" w:rsidP="00071104">
            <w:pPr>
              <w:pStyle w:val="TableParagraph"/>
              <w:spacing w:before="11" w:line="254" w:lineRule="auto"/>
              <w:ind w:right="-5"/>
              <w:rPr>
                <w:sz w:val="20"/>
              </w:rPr>
            </w:pPr>
            <w:r w:rsidRPr="006C230B">
              <w:rPr>
                <w:spacing w:val="-1"/>
                <w:sz w:val="20"/>
              </w:rPr>
              <w:t>Образованием</w:t>
            </w:r>
            <w:r w:rsidRPr="006C230B">
              <w:rPr>
                <w:sz w:val="20"/>
              </w:rPr>
              <w:t xml:space="preserve"> </w:t>
            </w:r>
            <w:r w:rsidRPr="006C230B">
              <w:rPr>
                <w:spacing w:val="-1"/>
                <w:sz w:val="20"/>
              </w:rPr>
              <w:t>машино-</w:t>
            </w:r>
            <w:r w:rsidRPr="006C230B">
              <w:rPr>
                <w:sz w:val="20"/>
              </w:rPr>
              <w:t>места в здан</w:t>
            </w:r>
            <w:r w:rsidRPr="006C230B">
              <w:rPr>
                <w:spacing w:val="1"/>
                <w:sz w:val="20"/>
              </w:rPr>
              <w:t xml:space="preserve"> </w:t>
            </w:r>
            <w:r w:rsidRPr="006C230B">
              <w:rPr>
                <w:spacing w:val="-1"/>
                <w:w w:val="95"/>
                <w:sz w:val="20"/>
              </w:rPr>
              <w:t>перепланировки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spacing w:val="-1"/>
                <w:w w:val="95"/>
                <w:sz w:val="20"/>
              </w:rPr>
              <w:t>*мест</w:t>
            </w:r>
            <w:r w:rsidRPr="006C230B">
              <w:rPr>
                <w:spacing w:val="-4"/>
                <w:w w:val="95"/>
                <w:sz w:val="20"/>
              </w:rPr>
              <w:t xml:space="preserve"> </w:t>
            </w:r>
            <w:r w:rsidRPr="006C230B">
              <w:rPr>
                <w:spacing w:val="-1"/>
                <w:w w:val="95"/>
                <w:sz w:val="20"/>
              </w:rPr>
              <w:t>общего</w:t>
            </w:r>
            <w:r w:rsidRPr="006C230B">
              <w:rPr>
                <w:spacing w:val="-2"/>
                <w:w w:val="95"/>
                <w:sz w:val="20"/>
              </w:rPr>
              <w:t xml:space="preserve"> </w:t>
            </w:r>
            <w:r w:rsidRPr="006C230B">
              <w:rPr>
                <w:spacing w:val="-1"/>
                <w:w w:val="95"/>
                <w:sz w:val="20"/>
              </w:rPr>
              <w:t>пользов</w:t>
            </w:r>
          </w:p>
        </w:tc>
        <w:tc>
          <w:tcPr>
            <w:tcW w:w="5433" w:type="dxa"/>
          </w:tcPr>
          <w:p w:rsidR="00B20571" w:rsidRPr="006C230B" w:rsidRDefault="00B20571" w:rsidP="00071104">
            <w:pPr>
              <w:pStyle w:val="TableParagraph"/>
              <w:spacing w:before="11" w:line="254" w:lineRule="auto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ии,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сооружении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путем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переустройства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и (или)</w:t>
            </w:r>
            <w:r w:rsidRPr="006C230B">
              <w:rPr>
                <w:spacing w:val="-37"/>
                <w:w w:val="90"/>
                <w:sz w:val="20"/>
              </w:rPr>
              <w:t xml:space="preserve"> </w:t>
            </w:r>
          </w:p>
        </w:tc>
      </w:tr>
      <w:tr w:rsidR="00B20571" w:rsidTr="00071104">
        <w:trPr>
          <w:trHeight w:val="344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</w:tcPr>
          <w:p w:rsidR="00B20571" w:rsidRPr="006C230B" w:rsidRDefault="00B20571" w:rsidP="00071104">
            <w:pPr>
              <w:pStyle w:val="TableParagraph"/>
              <w:spacing w:before="35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Количество</w:t>
            </w:r>
            <w:r w:rsidRPr="006C230B">
              <w:rPr>
                <w:spacing w:val="34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образуемых</w:t>
            </w:r>
            <w:r w:rsidRPr="006C230B">
              <w:rPr>
                <w:spacing w:val="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машино-мест</w:t>
            </w:r>
          </w:p>
        </w:tc>
        <w:tc>
          <w:tcPr>
            <w:tcW w:w="5433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B20571" w:rsidTr="00071104">
        <w:trPr>
          <w:trHeight w:val="320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</w:tcPr>
          <w:p w:rsidR="00B20571" w:rsidRPr="006C230B" w:rsidRDefault="00B20571" w:rsidP="00071104">
            <w:pPr>
              <w:pStyle w:val="TableParagraph"/>
              <w:spacing w:before="13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Кадастровый</w:t>
            </w:r>
            <w:r w:rsidRPr="006C230B">
              <w:rPr>
                <w:spacing w:val="24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номер</w:t>
            </w:r>
            <w:r w:rsidRPr="006C230B">
              <w:rPr>
                <w:spacing w:val="10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здания,</w:t>
            </w:r>
            <w:r w:rsidRPr="006C230B">
              <w:rPr>
                <w:spacing w:val="1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сооружения</w:t>
            </w:r>
          </w:p>
        </w:tc>
        <w:tc>
          <w:tcPr>
            <w:tcW w:w="5433" w:type="dxa"/>
          </w:tcPr>
          <w:p w:rsidR="00B20571" w:rsidRPr="006C230B" w:rsidRDefault="00B20571" w:rsidP="00071104">
            <w:pPr>
              <w:pStyle w:val="TableParagraph"/>
              <w:spacing w:before="13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Адрес</w:t>
            </w:r>
            <w:r w:rsidRPr="006C230B">
              <w:rPr>
                <w:spacing w:val="23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здания,</w:t>
            </w:r>
            <w:r w:rsidRPr="006C230B">
              <w:rPr>
                <w:spacing w:val="36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сооружения</w:t>
            </w:r>
          </w:p>
        </w:tc>
      </w:tr>
      <w:tr w:rsidR="00B20571" w:rsidTr="00071104">
        <w:trPr>
          <w:trHeight w:val="229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5433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B20571" w:rsidTr="00071104">
        <w:trPr>
          <w:trHeight w:val="233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5433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B20571" w:rsidTr="00071104">
        <w:trPr>
          <w:trHeight w:val="233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</w:tcPr>
          <w:p w:rsidR="00B20571" w:rsidRPr="006C230B" w:rsidRDefault="00B20571" w:rsidP="00071104">
            <w:pPr>
              <w:pStyle w:val="TableParagraph"/>
              <w:spacing w:line="217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Дополнительная</w:t>
            </w:r>
            <w:r w:rsidRPr="006C230B">
              <w:rPr>
                <w:spacing w:val="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B20571" w:rsidTr="00071104">
        <w:trPr>
          <w:trHeight w:val="229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433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B20571" w:rsidTr="00071104">
        <w:trPr>
          <w:trHeight w:val="205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433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B20571" w:rsidTr="00071104">
        <w:trPr>
          <w:trHeight w:val="1837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63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  <w:p w:rsidR="00B20571" w:rsidRPr="006C230B" w:rsidRDefault="00B20571" w:rsidP="00071104">
            <w:pPr>
              <w:pStyle w:val="TableParagraph"/>
              <w:spacing w:before="10"/>
              <w:ind w:right="-5"/>
              <w:rPr>
                <w:sz w:val="28"/>
              </w:rPr>
            </w:pPr>
          </w:p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  <w:r w:rsidRPr="00395C3D">
              <w:rPr>
                <w:noProof/>
                <w:sz w:val="20"/>
                <w:lang w:eastAsia="ru-RU"/>
              </w:rPr>
              <w:pict>
                <v:shape id="Рисунок 22" o:spid="_x0000_i1044" type="#_x0000_t75" style="width:16.5pt;height:36pt;visibility:visible">
                  <v:imagedata r:id="rId42" o:title=""/>
                </v:shape>
              </w:pict>
            </w:r>
          </w:p>
        </w:tc>
        <w:tc>
          <w:tcPr>
            <w:tcW w:w="9046" w:type="dxa"/>
            <w:gridSpan w:val="2"/>
          </w:tcPr>
          <w:p w:rsidR="00B20571" w:rsidRPr="006C230B" w:rsidRDefault="00B20571" w:rsidP="00071104">
            <w:pPr>
              <w:pStyle w:val="TableParagraph"/>
              <w:spacing w:before="30" w:line="254" w:lineRule="auto"/>
              <w:ind w:right="-5"/>
              <w:rPr>
                <w:sz w:val="20"/>
              </w:rPr>
            </w:pPr>
            <w:r w:rsidRPr="006C230B">
              <w:rPr>
                <w:w w:val="95"/>
                <w:sz w:val="20"/>
              </w:rPr>
              <w:t>Необходимостью приведения адреса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земельного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участка,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здания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(строения),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сооружения,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sz w:val="20"/>
              </w:rPr>
              <w:t>помещения,</w:t>
            </w:r>
            <w:r w:rsidRPr="006C230B">
              <w:rPr>
                <w:spacing w:val="11"/>
                <w:sz w:val="20"/>
              </w:rPr>
              <w:t xml:space="preserve"> </w:t>
            </w:r>
            <w:r w:rsidRPr="006C230B">
              <w:rPr>
                <w:sz w:val="20"/>
              </w:rPr>
              <w:t>машино-места,</w:t>
            </w:r>
            <w:r w:rsidRPr="006C230B">
              <w:rPr>
                <w:spacing w:val="5"/>
                <w:sz w:val="20"/>
              </w:rPr>
              <w:t xml:space="preserve"> </w:t>
            </w:r>
            <w:r w:rsidRPr="006C230B">
              <w:rPr>
                <w:sz w:val="20"/>
              </w:rPr>
              <w:t>государственный</w:t>
            </w:r>
            <w:r w:rsidRPr="006C230B">
              <w:rPr>
                <w:spacing w:val="-7"/>
                <w:sz w:val="20"/>
              </w:rPr>
              <w:t xml:space="preserve"> </w:t>
            </w:r>
            <w:r w:rsidRPr="006C230B">
              <w:rPr>
                <w:sz w:val="20"/>
              </w:rPr>
              <w:t>кадастровый</w:t>
            </w:r>
            <w:r w:rsidRPr="006C230B">
              <w:rPr>
                <w:spacing w:val="9"/>
                <w:sz w:val="20"/>
              </w:rPr>
              <w:t xml:space="preserve"> </w:t>
            </w:r>
            <w:r w:rsidRPr="006C230B">
              <w:rPr>
                <w:sz w:val="20"/>
              </w:rPr>
              <w:t>учет</w:t>
            </w:r>
            <w:r w:rsidRPr="006C230B">
              <w:rPr>
                <w:spacing w:val="-8"/>
                <w:sz w:val="20"/>
              </w:rPr>
              <w:t xml:space="preserve"> </w:t>
            </w:r>
            <w:r w:rsidRPr="006C230B">
              <w:rPr>
                <w:sz w:val="20"/>
              </w:rPr>
              <w:t>которого осуществлен</w:t>
            </w:r>
          </w:p>
          <w:p w:rsidR="00B20571" w:rsidRPr="006C230B" w:rsidRDefault="00B20571" w:rsidP="00071104">
            <w:pPr>
              <w:pStyle w:val="TableParagraph"/>
              <w:spacing w:before="2" w:line="256" w:lineRule="auto"/>
              <w:ind w:right="-5"/>
              <w:rPr>
                <w:sz w:val="20"/>
              </w:rPr>
            </w:pPr>
            <w:r w:rsidRPr="006C230B">
              <w:rPr>
                <w:w w:val="95"/>
                <w:sz w:val="20"/>
              </w:rPr>
              <w:t>в соответствии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с Федеральным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законом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от 13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июля 2015 г.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№ 218-ФЗ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"О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Государственной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регистрации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недвижимости" (Собрание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законодательства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Российской</w:t>
            </w:r>
            <w:r w:rsidRPr="006C230B">
              <w:rPr>
                <w:spacing w:val="39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Федерации,</w:t>
            </w:r>
            <w:r w:rsidRPr="006C230B">
              <w:rPr>
                <w:spacing w:val="40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2015,</w:t>
            </w:r>
            <w:r w:rsidRPr="006C230B">
              <w:rPr>
                <w:spacing w:val="39"/>
                <w:sz w:val="20"/>
              </w:rPr>
              <w:t xml:space="preserve"> </w:t>
            </w:r>
            <w:r w:rsidRPr="006C230B">
              <w:rPr>
                <w:i/>
                <w:w w:val="95"/>
                <w:sz w:val="20"/>
              </w:rPr>
              <w:t xml:space="preserve">№ </w:t>
            </w:r>
            <w:r w:rsidRPr="006C230B">
              <w:rPr>
                <w:w w:val="95"/>
                <w:sz w:val="20"/>
              </w:rPr>
              <w:t>29,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ст.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4344; 2020, № 22, ст. 3383) (далее -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Федеральный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закон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"О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государственной регистрации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недвижимости") в соответствии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с документацией по планировке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территории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или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проектной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sz w:val="20"/>
              </w:rPr>
              <w:t>документацией</w:t>
            </w:r>
            <w:r w:rsidRPr="006C230B">
              <w:rPr>
                <w:spacing w:val="19"/>
                <w:sz w:val="20"/>
              </w:rPr>
              <w:t xml:space="preserve"> </w:t>
            </w:r>
            <w:r w:rsidRPr="006C230B">
              <w:rPr>
                <w:sz w:val="20"/>
              </w:rPr>
              <w:t>на</w:t>
            </w:r>
            <w:r w:rsidRPr="006C230B">
              <w:rPr>
                <w:spacing w:val="1"/>
                <w:sz w:val="20"/>
              </w:rPr>
              <w:t xml:space="preserve"> </w:t>
            </w:r>
            <w:r w:rsidRPr="006C230B">
              <w:rPr>
                <w:sz w:val="20"/>
              </w:rPr>
              <w:t>здание</w:t>
            </w:r>
            <w:r w:rsidRPr="006C230B">
              <w:rPr>
                <w:spacing w:val="-8"/>
                <w:sz w:val="20"/>
              </w:rPr>
              <w:t xml:space="preserve"> </w:t>
            </w:r>
            <w:r w:rsidRPr="006C230B">
              <w:rPr>
                <w:sz w:val="20"/>
              </w:rPr>
              <w:t>(строение),</w:t>
            </w:r>
            <w:r w:rsidRPr="006C230B">
              <w:rPr>
                <w:spacing w:val="13"/>
                <w:sz w:val="20"/>
              </w:rPr>
              <w:t xml:space="preserve"> </w:t>
            </w:r>
            <w:r w:rsidRPr="006C230B">
              <w:rPr>
                <w:sz w:val="20"/>
              </w:rPr>
              <w:t>сооружение,</w:t>
            </w:r>
            <w:r w:rsidRPr="006C230B">
              <w:rPr>
                <w:spacing w:val="5"/>
                <w:sz w:val="20"/>
              </w:rPr>
              <w:t xml:space="preserve"> </w:t>
            </w:r>
            <w:r w:rsidRPr="006C230B">
              <w:rPr>
                <w:sz w:val="20"/>
              </w:rPr>
              <w:t>помещение,</w:t>
            </w:r>
            <w:r w:rsidRPr="006C230B">
              <w:rPr>
                <w:spacing w:val="18"/>
                <w:sz w:val="20"/>
              </w:rPr>
              <w:t xml:space="preserve"> </w:t>
            </w:r>
            <w:r w:rsidRPr="006C230B">
              <w:rPr>
                <w:sz w:val="20"/>
              </w:rPr>
              <w:t>машино-место</w:t>
            </w:r>
          </w:p>
        </w:tc>
      </w:tr>
      <w:tr w:rsidR="00B20571" w:rsidTr="00071104">
        <w:trPr>
          <w:trHeight w:val="781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</w:tcPr>
          <w:p w:rsidR="00B20571" w:rsidRPr="006C230B" w:rsidRDefault="00B20571" w:rsidP="00071104">
            <w:pPr>
              <w:pStyle w:val="TableParagraph"/>
              <w:spacing w:line="205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Кадастровый</w:t>
            </w:r>
            <w:r w:rsidRPr="006C230B">
              <w:rPr>
                <w:spacing w:val="2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номер</w:t>
            </w:r>
            <w:r w:rsidRPr="006C230B">
              <w:rPr>
                <w:spacing w:val="26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земельного</w:t>
            </w:r>
            <w:r w:rsidRPr="006C230B">
              <w:rPr>
                <w:spacing w:val="2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участка,</w:t>
            </w:r>
          </w:p>
          <w:p w:rsidR="00B20571" w:rsidRPr="006C230B" w:rsidRDefault="00B20571" w:rsidP="00071104">
            <w:pPr>
              <w:pStyle w:val="TableParagraph"/>
              <w:spacing w:before="24" w:line="254" w:lineRule="auto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здания (строения),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сооружения,</w:t>
            </w:r>
            <w:r w:rsidRPr="006C230B">
              <w:rPr>
                <w:spacing w:val="-37"/>
                <w:w w:val="90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помещения,</w:t>
            </w:r>
            <w:r w:rsidRPr="006C230B">
              <w:rPr>
                <w:spacing w:val="12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машино-места</w:t>
            </w:r>
          </w:p>
        </w:tc>
        <w:tc>
          <w:tcPr>
            <w:tcW w:w="5433" w:type="dxa"/>
          </w:tcPr>
          <w:p w:rsidR="00B20571" w:rsidRPr="006C230B" w:rsidRDefault="00B20571" w:rsidP="00071104">
            <w:pPr>
              <w:pStyle w:val="TableParagraph"/>
              <w:spacing w:line="205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Существующий</w:t>
            </w:r>
            <w:r w:rsidRPr="006C230B">
              <w:rPr>
                <w:spacing w:val="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адрес</w:t>
            </w:r>
            <w:r w:rsidRPr="006C230B">
              <w:rPr>
                <w:spacing w:val="1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земельного</w:t>
            </w:r>
            <w:r w:rsidRPr="006C230B">
              <w:rPr>
                <w:spacing w:val="24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участка,</w:t>
            </w:r>
            <w:r w:rsidRPr="006C230B">
              <w:rPr>
                <w:spacing w:val="2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здания</w:t>
            </w:r>
            <w:r w:rsidRPr="006C230B">
              <w:rPr>
                <w:spacing w:val="1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(строения),</w:t>
            </w:r>
          </w:p>
          <w:p w:rsidR="00B20571" w:rsidRPr="006C230B" w:rsidRDefault="00B20571" w:rsidP="00071104">
            <w:pPr>
              <w:pStyle w:val="TableParagraph"/>
              <w:spacing w:before="24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сооружения,</w:t>
            </w:r>
            <w:r w:rsidRPr="006C230B">
              <w:rPr>
                <w:spacing w:val="3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помещения,  машино-места</w:t>
            </w:r>
          </w:p>
        </w:tc>
      </w:tr>
      <w:tr w:rsidR="00B20571" w:rsidTr="00071104">
        <w:trPr>
          <w:trHeight w:val="234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5433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B20571" w:rsidTr="00071104">
        <w:trPr>
          <w:trHeight w:val="229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5433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B20571" w:rsidTr="00071104">
        <w:trPr>
          <w:trHeight w:val="226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bottom w:val="thickThin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spacing w:line="217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Дополнительная</w:t>
            </w:r>
            <w:r w:rsidRPr="006C230B">
              <w:rPr>
                <w:spacing w:val="1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B20571" w:rsidTr="00071104">
        <w:trPr>
          <w:trHeight w:val="219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bottom w:val="thickThinMediumGap" w:sz="6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433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B20571" w:rsidTr="00071104">
        <w:trPr>
          <w:trHeight w:val="223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bottom w:val="thickThinMediumGap" w:sz="6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bottom w:val="thickThin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4"/>
              </w:rPr>
            </w:pPr>
          </w:p>
        </w:tc>
      </w:tr>
    </w:tbl>
    <w:p w:rsidR="00B20571" w:rsidRDefault="00B20571" w:rsidP="00071104">
      <w:pPr>
        <w:ind w:right="-5"/>
        <w:rPr>
          <w:sz w:val="2"/>
          <w:szCs w:val="2"/>
        </w:rPr>
      </w:pPr>
      <w:r>
        <w:rPr>
          <w:noProof/>
        </w:rPr>
        <w:pict>
          <v:shape id="Рисунок 180" o:spid="_x0000_s1155" type="#_x0000_t75" style="position:absolute;margin-left:110.65pt;margin-top:475.7pt;width:15.05pt;height:29.6pt;z-index:-251615232;visibility:visible;mso-wrap-distance-left:0;mso-wrap-distance-right:0;mso-position-horizontal-relative:page;mso-position-vertical-relative:page">
            <v:imagedata r:id="rId43" o:title=""/>
            <w10:wrap anchorx="page" anchory="page"/>
          </v:shape>
        </w:pict>
      </w:r>
    </w:p>
    <w:p w:rsidR="00B20571" w:rsidRDefault="00B20571" w:rsidP="00071104">
      <w:pPr>
        <w:ind w:right="-5"/>
        <w:rPr>
          <w:sz w:val="2"/>
          <w:szCs w:val="2"/>
        </w:rPr>
        <w:sectPr w:rsidR="00B20571">
          <w:pgSz w:w="11910" w:h="16850"/>
          <w:pgMar w:top="540" w:right="480" w:bottom="280" w:left="900" w:header="0" w:footer="0" w:gutter="0"/>
          <w:cols w:space="720"/>
        </w:sectPr>
      </w:pPr>
    </w:p>
    <w:tbl>
      <w:tblPr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9"/>
        <w:gridCol w:w="305"/>
        <w:gridCol w:w="142"/>
        <w:gridCol w:w="3468"/>
        <w:gridCol w:w="5580"/>
      </w:tblGrid>
      <w:tr w:rsidR="00B20571" w:rsidTr="00071104">
        <w:trPr>
          <w:trHeight w:val="320"/>
        </w:trPr>
        <w:tc>
          <w:tcPr>
            <w:tcW w:w="10114" w:type="dxa"/>
            <w:gridSpan w:val="5"/>
          </w:tcPr>
          <w:p w:rsidR="00B20571" w:rsidRPr="006C230B" w:rsidRDefault="00B20571" w:rsidP="00071104">
            <w:pPr>
              <w:pStyle w:val="TableParagraph"/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ind w:right="-5"/>
              <w:rPr>
                <w:sz w:val="20"/>
              </w:rPr>
            </w:pPr>
            <w:r w:rsidRPr="00395C3D">
              <w:rPr>
                <w:noProof/>
                <w:position w:val="-8"/>
                <w:lang w:eastAsia="ru-RU"/>
              </w:rPr>
              <w:pict>
                <v:shape id="Рисунок 21" o:spid="_x0000_i1045" type="#_x0000_t75" style="width:1.5pt;height:14.25pt;visibility:visible">
                  <v:imagedata r:id="rId44" o:title=""/>
                </v:shape>
              </w:pict>
            </w:r>
            <w:r w:rsidRPr="006C230B">
              <w:rPr>
                <w:sz w:val="20"/>
              </w:rPr>
              <w:tab/>
              <w:t xml:space="preserve"> </w:t>
            </w:r>
            <w:r w:rsidRPr="006C230B">
              <w:rPr>
                <w:w w:val="95"/>
                <w:sz w:val="20"/>
              </w:rPr>
              <w:t>Лист</w:t>
            </w:r>
            <w:r w:rsidRPr="006C230B">
              <w:rPr>
                <w:spacing w:val="-8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№</w:t>
            </w:r>
            <w:r w:rsidRPr="006C230B">
              <w:rPr>
                <w:w w:val="95"/>
                <w:sz w:val="20"/>
                <w:u w:val="single"/>
              </w:rPr>
              <w:tab/>
            </w:r>
            <w:r w:rsidRPr="006C230B">
              <w:rPr>
                <w:w w:val="95"/>
                <w:sz w:val="20"/>
              </w:rPr>
              <w:t>|</w:t>
            </w:r>
            <w:r w:rsidRPr="006C230B">
              <w:rPr>
                <w:spacing w:val="36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Всего</w:t>
            </w:r>
            <w:r w:rsidRPr="006C230B">
              <w:rPr>
                <w:spacing w:val="-4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листов</w:t>
            </w:r>
            <w:r w:rsidRPr="006C230B">
              <w:rPr>
                <w:sz w:val="20"/>
              </w:rPr>
              <w:t xml:space="preserve"> </w:t>
            </w:r>
            <w:r w:rsidRPr="006C230B">
              <w:rPr>
                <w:spacing w:val="21"/>
                <w:sz w:val="20"/>
              </w:rPr>
              <w:t xml:space="preserve"> </w:t>
            </w:r>
            <w:r w:rsidRPr="006C230B">
              <w:rPr>
                <w:sz w:val="20"/>
                <w:u w:val="single"/>
              </w:rPr>
              <w:t xml:space="preserve"> </w:t>
            </w:r>
            <w:r w:rsidRPr="006C230B">
              <w:rPr>
                <w:sz w:val="20"/>
                <w:u w:val="single"/>
              </w:rPr>
              <w:tab/>
            </w:r>
          </w:p>
        </w:tc>
      </w:tr>
      <w:tr w:rsidR="00B20571" w:rsidTr="00071104">
        <w:trPr>
          <w:trHeight w:val="82"/>
        </w:trPr>
        <w:tc>
          <w:tcPr>
            <w:tcW w:w="619" w:type="dxa"/>
            <w:vMerge w:val="restart"/>
            <w:tcBorders>
              <w:bottom w:val="thickThin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9495" w:type="dxa"/>
            <w:gridSpan w:val="4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B20571" w:rsidTr="00071104">
        <w:trPr>
          <w:trHeight w:val="811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bottom w:val="thickThin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bottom w:val="thickThin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3" w:line="254" w:lineRule="auto"/>
              <w:ind w:right="-5"/>
              <w:rPr>
                <w:sz w:val="20"/>
              </w:rPr>
            </w:pPr>
            <w:r w:rsidRPr="006C230B">
              <w:rPr>
                <w:spacing w:val="-1"/>
                <w:sz w:val="20"/>
              </w:rPr>
              <w:t>Отсутствием</w:t>
            </w:r>
            <w:r w:rsidRPr="006C230B">
              <w:rPr>
                <w:sz w:val="20"/>
              </w:rPr>
              <w:t xml:space="preserve"> </w:t>
            </w:r>
            <w:r w:rsidRPr="006C230B">
              <w:rPr>
                <w:spacing w:val="-1"/>
                <w:sz w:val="20"/>
              </w:rPr>
              <w:t>у земельного участка, здания (строения), сооружения, помещения, машино-места,</w:t>
            </w:r>
            <w:r w:rsidRPr="006C230B">
              <w:rPr>
                <w:spacing w:val="-42"/>
                <w:sz w:val="20"/>
              </w:rPr>
              <w:t xml:space="preserve"> </w:t>
            </w:r>
            <w:r w:rsidRPr="006C230B">
              <w:rPr>
                <w:sz w:val="20"/>
              </w:rPr>
              <w:t>государственный кадастровый</w:t>
            </w:r>
            <w:r w:rsidRPr="006C230B">
              <w:rPr>
                <w:spacing w:val="1"/>
                <w:sz w:val="20"/>
              </w:rPr>
              <w:t xml:space="preserve"> </w:t>
            </w:r>
            <w:r w:rsidRPr="006C230B">
              <w:rPr>
                <w:sz w:val="20"/>
              </w:rPr>
              <w:t>учет которого осуществлен в соответствии с Федеральным</w:t>
            </w:r>
            <w:r w:rsidRPr="006C230B">
              <w:rPr>
                <w:spacing w:val="1"/>
                <w:sz w:val="20"/>
              </w:rPr>
              <w:t xml:space="preserve"> </w:t>
            </w:r>
            <w:r w:rsidRPr="006C230B">
              <w:rPr>
                <w:sz w:val="20"/>
              </w:rPr>
              <w:t>законом</w:t>
            </w:r>
            <w:r w:rsidRPr="006C230B">
              <w:rPr>
                <w:spacing w:val="21"/>
                <w:sz w:val="20"/>
              </w:rPr>
              <w:t xml:space="preserve"> </w:t>
            </w:r>
            <w:r w:rsidRPr="006C230B">
              <w:rPr>
                <w:sz w:val="20"/>
              </w:rPr>
              <w:t>"О</w:t>
            </w:r>
            <w:r w:rsidRPr="006C230B">
              <w:rPr>
                <w:spacing w:val="18"/>
                <w:sz w:val="20"/>
              </w:rPr>
              <w:t xml:space="preserve"> </w:t>
            </w:r>
            <w:r w:rsidRPr="006C230B">
              <w:rPr>
                <w:sz w:val="20"/>
              </w:rPr>
              <w:t>государственной</w:t>
            </w:r>
            <w:r w:rsidRPr="006C230B">
              <w:rPr>
                <w:spacing w:val="12"/>
                <w:sz w:val="20"/>
              </w:rPr>
              <w:t xml:space="preserve"> </w:t>
            </w:r>
            <w:r w:rsidRPr="006C230B">
              <w:rPr>
                <w:sz w:val="20"/>
              </w:rPr>
              <w:t>регистрации</w:t>
            </w:r>
            <w:r w:rsidRPr="006C230B">
              <w:rPr>
                <w:spacing w:val="27"/>
                <w:sz w:val="20"/>
              </w:rPr>
              <w:t xml:space="preserve"> </w:t>
            </w:r>
            <w:r w:rsidRPr="006C230B">
              <w:rPr>
                <w:sz w:val="20"/>
              </w:rPr>
              <w:t>недвижимости",</w:t>
            </w:r>
            <w:r w:rsidRPr="006C230B">
              <w:rPr>
                <w:spacing w:val="-4"/>
                <w:sz w:val="20"/>
              </w:rPr>
              <w:t xml:space="preserve"> </w:t>
            </w:r>
            <w:r w:rsidRPr="006C230B">
              <w:rPr>
                <w:sz w:val="20"/>
              </w:rPr>
              <w:t>адреса</w:t>
            </w:r>
          </w:p>
        </w:tc>
      </w:tr>
      <w:tr w:rsidR="00B20571" w:rsidTr="00071104">
        <w:trPr>
          <w:trHeight w:val="778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spacing w:line="216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Кадастровый</w:t>
            </w:r>
            <w:r w:rsidRPr="006C230B">
              <w:rPr>
                <w:spacing w:val="2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номер</w:t>
            </w:r>
            <w:r w:rsidRPr="006C230B">
              <w:rPr>
                <w:spacing w:val="1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земельного</w:t>
            </w:r>
            <w:r w:rsidRPr="006C230B">
              <w:rPr>
                <w:spacing w:val="2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участка,</w:t>
            </w:r>
          </w:p>
          <w:p w:rsidR="00B20571" w:rsidRPr="006C230B" w:rsidRDefault="00B20571" w:rsidP="00071104">
            <w:pPr>
              <w:pStyle w:val="TableParagraph"/>
              <w:spacing w:before="17" w:line="264" w:lineRule="auto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здания (строения),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сооружения,</w:t>
            </w:r>
            <w:r w:rsidRPr="006C230B">
              <w:rPr>
                <w:spacing w:val="-38"/>
                <w:w w:val="90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помещения,</w:t>
            </w:r>
            <w:r w:rsidRPr="006C230B">
              <w:rPr>
                <w:spacing w:val="6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машино-места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spacing w:line="216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Адрес</w:t>
            </w:r>
            <w:r w:rsidRPr="006C230B">
              <w:rPr>
                <w:spacing w:val="1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земельного</w:t>
            </w:r>
            <w:r w:rsidRPr="006C230B">
              <w:rPr>
                <w:spacing w:val="2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участка,</w:t>
            </w:r>
            <w:r w:rsidRPr="006C230B">
              <w:rPr>
                <w:spacing w:val="3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на</w:t>
            </w:r>
            <w:r w:rsidRPr="006C230B">
              <w:rPr>
                <w:spacing w:val="1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котором</w:t>
            </w:r>
            <w:r w:rsidRPr="006C230B">
              <w:rPr>
                <w:spacing w:val="33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расположен</w:t>
            </w:r>
            <w:r w:rsidRPr="006C230B">
              <w:rPr>
                <w:spacing w:val="34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объект</w:t>
            </w:r>
          </w:p>
          <w:p w:rsidR="00B20571" w:rsidRPr="006C230B" w:rsidRDefault="00B20571" w:rsidP="00071104">
            <w:pPr>
              <w:pStyle w:val="TableParagraph"/>
              <w:spacing w:before="17" w:line="264" w:lineRule="auto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адресации,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либо здания (строения),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сооружения,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в котором</w:t>
            </w:r>
            <w:r w:rsidRPr="006C230B">
              <w:rPr>
                <w:spacing w:val="-37"/>
                <w:w w:val="90"/>
                <w:sz w:val="20"/>
              </w:rPr>
              <w:t xml:space="preserve"> </w:t>
            </w:r>
            <w:r w:rsidRPr="006C230B">
              <w:rPr>
                <w:sz w:val="20"/>
              </w:rPr>
              <w:t>расположен</w:t>
            </w:r>
            <w:r w:rsidRPr="006C230B">
              <w:rPr>
                <w:spacing w:val="4"/>
                <w:sz w:val="20"/>
              </w:rPr>
              <w:t xml:space="preserve"> </w:t>
            </w:r>
            <w:r w:rsidRPr="006C230B">
              <w:rPr>
                <w:sz w:val="20"/>
              </w:rPr>
              <w:t>объект</w:t>
            </w:r>
            <w:r w:rsidRPr="006C230B">
              <w:rPr>
                <w:spacing w:val="-1"/>
                <w:sz w:val="20"/>
              </w:rPr>
              <w:t xml:space="preserve"> </w:t>
            </w:r>
            <w:r w:rsidRPr="006C230B">
              <w:rPr>
                <w:sz w:val="20"/>
              </w:rPr>
              <w:t>адресации</w:t>
            </w:r>
            <w:r w:rsidRPr="006C230B">
              <w:rPr>
                <w:spacing w:val="-7"/>
                <w:sz w:val="20"/>
              </w:rPr>
              <w:t xml:space="preserve"> </w:t>
            </w:r>
            <w:r w:rsidRPr="006C230B">
              <w:rPr>
                <w:sz w:val="20"/>
              </w:rPr>
              <w:t>(при</w:t>
            </w:r>
            <w:r w:rsidRPr="006C230B">
              <w:rPr>
                <w:spacing w:val="-5"/>
                <w:sz w:val="20"/>
              </w:rPr>
              <w:t xml:space="preserve"> </w:t>
            </w:r>
            <w:r w:rsidRPr="006C230B">
              <w:rPr>
                <w:sz w:val="20"/>
              </w:rPr>
              <w:t>наличии)</w:t>
            </w:r>
          </w:p>
        </w:tc>
      </w:tr>
      <w:tr w:rsidR="00B20571" w:rsidTr="00071104">
        <w:trPr>
          <w:trHeight w:val="223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915" w:type="dxa"/>
            <w:gridSpan w:val="3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4"/>
              </w:rPr>
            </w:pPr>
          </w:p>
        </w:tc>
        <w:tc>
          <w:tcPr>
            <w:tcW w:w="5580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B20571" w:rsidTr="00071104">
        <w:trPr>
          <w:trHeight w:val="202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4"/>
              </w:rPr>
            </w:pP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B20571" w:rsidTr="00071104">
        <w:trPr>
          <w:trHeight w:val="231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spacing w:line="211" w:lineRule="exact"/>
              <w:ind w:right="-5"/>
              <w:rPr>
                <w:sz w:val="20"/>
              </w:rPr>
            </w:pPr>
            <w:r w:rsidRPr="006C230B">
              <w:rPr>
                <w:spacing w:val="-1"/>
                <w:w w:val="90"/>
                <w:sz w:val="20"/>
              </w:rPr>
              <w:t>Дополнительная</w:t>
            </w:r>
            <w:r w:rsidRPr="006C230B">
              <w:rPr>
                <w:spacing w:val="-2"/>
                <w:w w:val="90"/>
                <w:sz w:val="20"/>
              </w:rPr>
              <w:t xml:space="preserve"> </w:t>
            </w:r>
            <w:r w:rsidRPr="006C230B">
              <w:rPr>
                <w:spacing w:val="-1"/>
                <w:w w:val="90"/>
                <w:sz w:val="20"/>
              </w:rPr>
              <w:t>информацию: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B20571" w:rsidTr="00071104">
        <w:trPr>
          <w:trHeight w:val="214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915" w:type="dxa"/>
            <w:gridSpan w:val="3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4"/>
              </w:rPr>
            </w:pPr>
          </w:p>
        </w:tc>
        <w:tc>
          <w:tcPr>
            <w:tcW w:w="5580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B20571" w:rsidTr="00071104">
        <w:trPr>
          <w:trHeight w:val="204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4"/>
              </w:rPr>
            </w:pP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B20571" w:rsidTr="00071104">
        <w:trPr>
          <w:trHeight w:val="343"/>
        </w:trPr>
        <w:tc>
          <w:tcPr>
            <w:tcW w:w="619" w:type="dxa"/>
            <w:vMerge w:val="restart"/>
            <w:tcBorders>
              <w:top w:val="thinThickMediumGap" w:sz="6" w:space="0" w:color="000000"/>
              <w:bottom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39"/>
              <w:ind w:right="-5"/>
              <w:rPr>
                <w:sz w:val="20"/>
              </w:rPr>
            </w:pPr>
            <w:r w:rsidRPr="006C230B">
              <w:rPr>
                <w:sz w:val="20"/>
              </w:rPr>
              <w:t>3.3</w:t>
            </w: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Default="00B20571" w:rsidP="00071104">
            <w:pPr>
              <w:pStyle w:val="TableParagraph"/>
              <w:ind w:right="-5"/>
            </w:pPr>
          </w:p>
          <w:p w:rsidR="00B20571" w:rsidRPr="006C230B" w:rsidRDefault="00B20571" w:rsidP="00071104">
            <w:pPr>
              <w:pStyle w:val="TableParagraph"/>
              <w:spacing w:before="186"/>
              <w:ind w:right="-5"/>
              <w:rPr>
                <w:sz w:val="20"/>
              </w:rPr>
            </w:pPr>
            <w:r w:rsidRPr="006C230B">
              <w:rPr>
                <w:w w:val="73"/>
                <w:sz w:val="20"/>
              </w:rPr>
              <w:t>’</w:t>
            </w: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39"/>
              <w:ind w:right="-5"/>
              <w:rPr>
                <w:sz w:val="20"/>
              </w:rPr>
            </w:pPr>
            <w:r w:rsidRPr="006C230B">
              <w:rPr>
                <w:w w:val="95"/>
                <w:sz w:val="20"/>
              </w:rPr>
              <w:t>Аннулировать</w:t>
            </w:r>
            <w:r w:rsidRPr="006C230B">
              <w:rPr>
                <w:spacing w:val="40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адрес</w:t>
            </w:r>
            <w:r w:rsidRPr="006C230B">
              <w:rPr>
                <w:spacing w:val="16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объекта</w:t>
            </w:r>
            <w:r w:rsidRPr="006C230B">
              <w:rPr>
                <w:spacing w:val="2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адресации: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B20571" w:rsidTr="00071104">
        <w:trPr>
          <w:trHeight w:val="350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39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Наименование</w:t>
            </w:r>
            <w:r w:rsidRPr="006C230B">
              <w:rPr>
                <w:spacing w:val="26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страны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B20571" w:rsidTr="00071104">
        <w:trPr>
          <w:trHeight w:val="512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spacing w:line="231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Наименование</w:t>
            </w:r>
            <w:r w:rsidRPr="006C230B">
              <w:rPr>
                <w:spacing w:val="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субъекта</w:t>
            </w:r>
            <w:r w:rsidRPr="006C230B">
              <w:rPr>
                <w:spacing w:val="20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Российской</w:t>
            </w:r>
          </w:p>
          <w:p w:rsidR="00B20571" w:rsidRPr="006C230B" w:rsidRDefault="00B20571" w:rsidP="00071104">
            <w:pPr>
              <w:pStyle w:val="TableParagraph"/>
              <w:spacing w:before="24"/>
              <w:ind w:right="-5"/>
              <w:rPr>
                <w:sz w:val="20"/>
              </w:rPr>
            </w:pPr>
            <w:r w:rsidRPr="006C230B">
              <w:rPr>
                <w:sz w:val="20"/>
              </w:rPr>
              <w:t>Федерации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B20571" w:rsidTr="00071104">
        <w:trPr>
          <w:trHeight w:val="1371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</w:tcPr>
          <w:p w:rsidR="00B20571" w:rsidRPr="006C230B" w:rsidRDefault="00B20571" w:rsidP="00071104">
            <w:pPr>
              <w:pStyle w:val="TableParagraph"/>
              <w:spacing w:before="30" w:line="259" w:lineRule="auto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Наименование</w:t>
            </w:r>
            <w:r w:rsidRPr="006C230B">
              <w:rPr>
                <w:spacing w:val="3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муниципального</w:t>
            </w:r>
            <w:r w:rsidRPr="006C230B">
              <w:rPr>
                <w:spacing w:val="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района,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spacing w:val="-1"/>
                <w:w w:val="95"/>
                <w:sz w:val="20"/>
              </w:rPr>
              <w:t>городского,</w:t>
            </w:r>
            <w:r w:rsidRPr="006C230B">
              <w:rPr>
                <w:spacing w:val="11"/>
                <w:w w:val="95"/>
                <w:sz w:val="20"/>
              </w:rPr>
              <w:t xml:space="preserve"> </w:t>
            </w:r>
            <w:r w:rsidRPr="006C230B">
              <w:rPr>
                <w:spacing w:val="-1"/>
                <w:w w:val="95"/>
                <w:sz w:val="20"/>
              </w:rPr>
              <w:t>муниципального</w:t>
            </w:r>
            <w:r w:rsidRPr="006C230B">
              <w:rPr>
                <w:spacing w:val="-8"/>
                <w:w w:val="95"/>
                <w:sz w:val="20"/>
              </w:rPr>
              <w:t xml:space="preserve"> </w:t>
            </w:r>
            <w:r w:rsidRPr="006C230B">
              <w:rPr>
                <w:spacing w:val="-1"/>
                <w:w w:val="95"/>
                <w:sz w:val="20"/>
              </w:rPr>
              <w:t>округа или</w:t>
            </w:r>
            <w:r w:rsidRPr="006C230B">
              <w:rPr>
                <w:w w:val="95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внутригородской территории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(для городов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федерального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значения) в составе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субъекта</w:t>
            </w:r>
            <w:r w:rsidRPr="006C230B">
              <w:rPr>
                <w:spacing w:val="-37"/>
                <w:w w:val="90"/>
                <w:sz w:val="20"/>
              </w:rPr>
              <w:t xml:space="preserve"> </w:t>
            </w:r>
            <w:r w:rsidRPr="006C230B">
              <w:rPr>
                <w:sz w:val="20"/>
              </w:rPr>
              <w:t>Российской</w:t>
            </w:r>
            <w:r w:rsidRPr="006C230B">
              <w:rPr>
                <w:spacing w:val="5"/>
                <w:sz w:val="20"/>
              </w:rPr>
              <w:t xml:space="preserve"> </w:t>
            </w:r>
            <w:r w:rsidRPr="006C230B">
              <w:rPr>
                <w:sz w:val="20"/>
              </w:rPr>
              <w:t>Федерации</w:t>
            </w:r>
          </w:p>
        </w:tc>
        <w:tc>
          <w:tcPr>
            <w:tcW w:w="5580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  <w:p w:rsidR="00B20571" w:rsidRPr="006C230B" w:rsidRDefault="00B20571" w:rsidP="00071104">
            <w:pPr>
              <w:pStyle w:val="TableParagraph"/>
              <w:spacing w:before="2"/>
              <w:ind w:right="-5"/>
              <w:rPr>
                <w:sz w:val="19"/>
              </w:rPr>
            </w:pPr>
          </w:p>
          <w:p w:rsidR="00B20571" w:rsidRPr="006C230B" w:rsidRDefault="00B20571" w:rsidP="00071104">
            <w:pPr>
              <w:pStyle w:val="TableParagraph"/>
              <w:spacing w:line="187" w:lineRule="exact"/>
              <w:ind w:right="-5"/>
              <w:rPr>
                <w:sz w:val="18"/>
              </w:rPr>
            </w:pPr>
            <w:r w:rsidRPr="00395C3D">
              <w:rPr>
                <w:noProof/>
                <w:position w:val="-3"/>
                <w:sz w:val="18"/>
                <w:lang w:eastAsia="ru-RU"/>
              </w:rPr>
              <w:pict>
                <v:shape id="Рисунок 20" o:spid="_x0000_i1046" type="#_x0000_t75" style="width:273.75pt;height:9pt;visibility:visible">
                  <v:imagedata r:id="rId45" o:title=""/>
                </v:shape>
              </w:pict>
            </w:r>
          </w:p>
        </w:tc>
      </w:tr>
      <w:tr w:rsidR="00B20571" w:rsidTr="00071104">
        <w:trPr>
          <w:trHeight w:val="317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11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Наименование</w:t>
            </w:r>
            <w:r w:rsidRPr="006C230B">
              <w:rPr>
                <w:spacing w:val="3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поселения</w:t>
            </w: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B20571" w:rsidTr="00071104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1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Наименование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внутригородского</w:t>
            </w:r>
            <w:r w:rsidRPr="006C230B">
              <w:rPr>
                <w:spacing w:val="1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района</w:t>
            </w:r>
          </w:p>
          <w:p w:rsidR="00B20571" w:rsidRPr="006C230B" w:rsidRDefault="00B20571" w:rsidP="00071104">
            <w:pPr>
              <w:pStyle w:val="TableParagraph"/>
              <w:spacing w:before="17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городского</w:t>
            </w:r>
            <w:r w:rsidRPr="006C230B">
              <w:rPr>
                <w:spacing w:val="3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округа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B20571" w:rsidTr="00071104">
        <w:trPr>
          <w:trHeight w:val="360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56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Наименование</w:t>
            </w:r>
            <w:r w:rsidRPr="006C230B">
              <w:rPr>
                <w:spacing w:val="20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населенного</w:t>
            </w:r>
            <w:r w:rsidRPr="006C230B">
              <w:rPr>
                <w:spacing w:val="26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пункта</w:t>
            </w: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B20571" w:rsidTr="00071104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3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Наименование</w:t>
            </w:r>
            <w:r w:rsidRPr="006C230B">
              <w:rPr>
                <w:spacing w:val="1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элемента</w:t>
            </w:r>
            <w:r w:rsidRPr="006C230B">
              <w:rPr>
                <w:spacing w:val="2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планировочной структуры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B20571" w:rsidTr="00071104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3" w:line="247" w:lineRule="auto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Наименование</w:t>
            </w:r>
            <w:r w:rsidRPr="006C230B">
              <w:rPr>
                <w:spacing w:val="2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элемента</w:t>
            </w:r>
            <w:r w:rsidRPr="006C230B">
              <w:rPr>
                <w:spacing w:val="2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улично-дорожной</w:t>
            </w:r>
            <w:r w:rsidRPr="006C230B">
              <w:rPr>
                <w:spacing w:val="-36"/>
                <w:w w:val="90"/>
                <w:sz w:val="20"/>
              </w:rPr>
              <w:t xml:space="preserve"> </w:t>
            </w:r>
            <w:r w:rsidRPr="006C230B">
              <w:rPr>
                <w:sz w:val="20"/>
              </w:rPr>
              <w:t>сети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B20571" w:rsidTr="00071104">
        <w:trPr>
          <w:trHeight w:val="356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39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Номер</w:t>
            </w:r>
            <w:r w:rsidRPr="006C230B">
              <w:rPr>
                <w:spacing w:val="2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земельного</w:t>
            </w:r>
            <w:r w:rsidRPr="006C230B">
              <w:rPr>
                <w:spacing w:val="3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участка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B20571" w:rsidTr="00071104">
        <w:trPr>
          <w:trHeight w:val="526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6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Тип</w:t>
            </w:r>
            <w:r w:rsidRPr="006C230B">
              <w:rPr>
                <w:spacing w:val="13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и</w:t>
            </w:r>
            <w:r w:rsidRPr="006C230B">
              <w:rPr>
                <w:spacing w:val="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номер</w:t>
            </w:r>
            <w:r w:rsidRPr="006C230B">
              <w:rPr>
                <w:spacing w:val="1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здания,</w:t>
            </w:r>
            <w:r w:rsidRPr="006C230B">
              <w:rPr>
                <w:spacing w:val="2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сооружения</w:t>
            </w:r>
            <w:r w:rsidRPr="006C230B">
              <w:rPr>
                <w:spacing w:val="3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или</w:t>
            </w:r>
          </w:p>
          <w:p w:rsidR="00B20571" w:rsidRPr="006C230B" w:rsidRDefault="00B20571" w:rsidP="00071104">
            <w:pPr>
              <w:pStyle w:val="TableParagraph"/>
              <w:spacing w:before="17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объекта</w:t>
            </w:r>
            <w:r w:rsidRPr="006C230B">
              <w:rPr>
                <w:spacing w:val="10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незавершенного</w:t>
            </w:r>
            <w:r w:rsidRPr="006C230B">
              <w:rPr>
                <w:spacing w:val="-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строительства</w:t>
            </w: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B20571" w:rsidTr="00071104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spacing w:line="254" w:lineRule="auto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Тип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и номер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помещения,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расположенного в</w:t>
            </w:r>
            <w:r w:rsidRPr="006C230B">
              <w:rPr>
                <w:spacing w:val="-37"/>
                <w:w w:val="90"/>
                <w:sz w:val="20"/>
              </w:rPr>
              <w:t xml:space="preserve"> </w:t>
            </w:r>
            <w:r w:rsidRPr="006C230B">
              <w:rPr>
                <w:sz w:val="20"/>
              </w:rPr>
              <w:t>здании</w:t>
            </w:r>
            <w:r w:rsidRPr="006C230B">
              <w:rPr>
                <w:spacing w:val="5"/>
                <w:sz w:val="20"/>
              </w:rPr>
              <w:t xml:space="preserve"> </w:t>
            </w:r>
            <w:r w:rsidRPr="006C230B">
              <w:rPr>
                <w:sz w:val="20"/>
              </w:rPr>
              <w:t>или</w:t>
            </w:r>
            <w:r w:rsidRPr="006C230B">
              <w:rPr>
                <w:spacing w:val="4"/>
                <w:sz w:val="20"/>
              </w:rPr>
              <w:t xml:space="preserve"> </w:t>
            </w:r>
            <w:r w:rsidRPr="006C230B">
              <w:rPr>
                <w:sz w:val="20"/>
              </w:rPr>
              <w:t>сооружения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B20571" w:rsidTr="00071104">
        <w:trPr>
          <w:trHeight w:val="773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1" w:line="254" w:lineRule="auto"/>
              <w:ind w:right="-5"/>
              <w:rPr>
                <w:sz w:val="20"/>
              </w:rPr>
            </w:pPr>
            <w:r w:rsidRPr="006C230B">
              <w:rPr>
                <w:w w:val="95"/>
                <w:sz w:val="20"/>
              </w:rPr>
              <w:t>Тип и номер помещения в пределах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квартиры</w:t>
            </w:r>
            <w:r w:rsidRPr="006C230B">
              <w:rPr>
                <w:spacing w:val="1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(в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отношении</w:t>
            </w:r>
            <w:r w:rsidRPr="006C230B">
              <w:rPr>
                <w:spacing w:val="16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коммунальных</w:t>
            </w:r>
          </w:p>
          <w:p w:rsidR="00B20571" w:rsidRPr="006C230B" w:rsidRDefault="00B20571" w:rsidP="00071104">
            <w:pPr>
              <w:pStyle w:val="TableParagraph"/>
              <w:spacing w:before="45" w:line="205" w:lineRule="exact"/>
              <w:ind w:right="-5"/>
              <w:rPr>
                <w:sz w:val="20"/>
              </w:rPr>
            </w:pPr>
            <w:r w:rsidRPr="006C230B">
              <w:rPr>
                <w:sz w:val="20"/>
              </w:rPr>
              <w:t>квартир)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B20571" w:rsidTr="00071104">
        <w:trPr>
          <w:trHeight w:val="226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spacing w:line="224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Дополнительная</w:t>
            </w:r>
            <w:r w:rsidRPr="006C230B">
              <w:rPr>
                <w:spacing w:val="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B20571" w:rsidTr="00071104">
        <w:trPr>
          <w:trHeight w:val="218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bottom w:val="thickThinMediumGap" w:sz="6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580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B20571" w:rsidTr="00071104">
        <w:trPr>
          <w:trHeight w:val="204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bottom w:val="thickThinMediumGap" w:sz="6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B20571" w:rsidTr="00071104">
        <w:trPr>
          <w:trHeight w:val="312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bottom w:val="thinThick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3"/>
              <w:ind w:right="-5"/>
              <w:rPr>
                <w:sz w:val="7"/>
              </w:rPr>
            </w:pPr>
          </w:p>
          <w:p w:rsidR="00B20571" w:rsidRPr="006C230B" w:rsidRDefault="00B20571" w:rsidP="00071104">
            <w:pPr>
              <w:pStyle w:val="TableParagraph"/>
              <w:spacing w:line="136" w:lineRule="exact"/>
              <w:ind w:right="-5"/>
              <w:rPr>
                <w:sz w:val="13"/>
              </w:rPr>
            </w:pPr>
            <w:r w:rsidRPr="00395C3D">
              <w:rPr>
                <w:noProof/>
                <w:position w:val="-2"/>
                <w:sz w:val="13"/>
                <w:lang w:eastAsia="ru-RU"/>
              </w:rPr>
              <w:pict>
                <v:shape id="Рисунок 19" o:spid="_x0000_i1047" type="#_x0000_t75" style="width:42.75pt;height:6.75pt;visibility:visible">
                  <v:imagedata r:id="rId46" o:title=""/>
                </v:shape>
              </w:pict>
            </w:r>
          </w:p>
        </w:tc>
      </w:tr>
      <w:tr w:rsidR="00B20571" w:rsidTr="00071104">
        <w:trPr>
          <w:trHeight w:val="555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spacing w:line="226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Прекращением</w:t>
            </w:r>
            <w:r w:rsidRPr="006C230B">
              <w:rPr>
                <w:spacing w:val="3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существования</w:t>
            </w:r>
            <w:r w:rsidRPr="006C230B">
              <w:rPr>
                <w:spacing w:val="3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объекта</w:t>
            </w:r>
            <w:r w:rsidRPr="006C230B">
              <w:rPr>
                <w:spacing w:val="2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адресации</w:t>
            </w:r>
            <w:r w:rsidRPr="006C230B">
              <w:rPr>
                <w:spacing w:val="2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и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(или)</w:t>
            </w:r>
            <w:r w:rsidRPr="006C230B">
              <w:rPr>
                <w:spacing w:val="16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снятием</w:t>
            </w:r>
            <w:r w:rsidRPr="006C230B">
              <w:rPr>
                <w:spacing w:val="24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</w:t>
            </w:r>
            <w:r w:rsidRPr="006C230B">
              <w:rPr>
                <w:spacing w:val="1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государственного</w:t>
            </w:r>
            <w:r w:rsidRPr="006C230B">
              <w:rPr>
                <w:spacing w:val="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кадастрового</w:t>
            </w:r>
          </w:p>
          <w:p w:rsidR="00B20571" w:rsidRPr="006C230B" w:rsidRDefault="00B20571" w:rsidP="00071104">
            <w:pPr>
              <w:pStyle w:val="TableParagraph"/>
              <w:tabs>
                <w:tab w:val="left" w:pos="8633"/>
              </w:tabs>
              <w:spacing w:before="24"/>
              <w:ind w:right="-5"/>
              <w:rPr>
                <w:sz w:val="20"/>
              </w:rPr>
            </w:pPr>
            <w:r w:rsidRPr="006C230B">
              <w:rPr>
                <w:sz w:val="20"/>
                <w:u w:val="single"/>
              </w:rPr>
              <w:t xml:space="preserve">  </w:t>
            </w:r>
            <w:r w:rsidRPr="006C230B">
              <w:rPr>
                <w:spacing w:val="6"/>
                <w:sz w:val="20"/>
                <w:u w:val="single"/>
              </w:rPr>
              <w:t xml:space="preserve"> </w:t>
            </w:r>
            <w:r w:rsidRPr="006C230B">
              <w:rPr>
                <w:w w:val="90"/>
                <w:sz w:val="20"/>
                <w:u w:val="single"/>
              </w:rPr>
              <w:t>учета</w:t>
            </w:r>
            <w:r w:rsidRPr="006C230B">
              <w:rPr>
                <w:spacing w:val="13"/>
                <w:w w:val="90"/>
                <w:sz w:val="20"/>
                <w:u w:val="single"/>
              </w:rPr>
              <w:t xml:space="preserve"> </w:t>
            </w:r>
            <w:r w:rsidRPr="006C230B">
              <w:rPr>
                <w:w w:val="90"/>
                <w:sz w:val="20"/>
                <w:u w:val="single"/>
              </w:rPr>
              <w:t>объекта</w:t>
            </w:r>
            <w:r w:rsidRPr="006C230B">
              <w:rPr>
                <w:spacing w:val="17"/>
                <w:w w:val="90"/>
                <w:sz w:val="20"/>
                <w:u w:val="single"/>
              </w:rPr>
              <w:t xml:space="preserve"> </w:t>
            </w:r>
            <w:r w:rsidRPr="006C230B">
              <w:rPr>
                <w:w w:val="90"/>
                <w:sz w:val="20"/>
                <w:u w:val="single"/>
              </w:rPr>
              <w:t>недвижимости,  являющегося</w:t>
            </w:r>
            <w:r w:rsidRPr="006C230B">
              <w:rPr>
                <w:spacing w:val="25"/>
                <w:w w:val="90"/>
                <w:sz w:val="20"/>
                <w:u w:val="single"/>
              </w:rPr>
              <w:t xml:space="preserve"> </w:t>
            </w:r>
            <w:r w:rsidRPr="006C230B">
              <w:rPr>
                <w:i/>
                <w:w w:val="90"/>
                <w:sz w:val="20"/>
                <w:u w:val="single"/>
              </w:rPr>
              <w:t>объектом</w:t>
            </w:r>
            <w:r w:rsidRPr="006C230B">
              <w:rPr>
                <w:i/>
                <w:spacing w:val="25"/>
                <w:w w:val="90"/>
                <w:sz w:val="20"/>
                <w:u w:val="single"/>
              </w:rPr>
              <w:t xml:space="preserve"> </w:t>
            </w:r>
            <w:r w:rsidRPr="006C230B">
              <w:rPr>
                <w:w w:val="90"/>
                <w:sz w:val="20"/>
                <w:u w:val="single"/>
              </w:rPr>
              <w:t>адресации</w:t>
            </w:r>
            <w:r w:rsidRPr="006C230B">
              <w:rPr>
                <w:sz w:val="20"/>
                <w:u w:val="single"/>
              </w:rPr>
              <w:tab/>
            </w:r>
          </w:p>
        </w:tc>
      </w:tr>
      <w:tr w:rsidR="00B20571" w:rsidTr="00071104">
        <w:trPr>
          <w:trHeight w:val="466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5" w:type="dxa"/>
            <w:tcBorders>
              <w:bottom w:val="nil"/>
              <w:right w:val="nil"/>
            </w:tcBorders>
            <w:shd w:val="clear" w:color="auto" w:fill="CACAC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9048" w:type="dxa"/>
            <w:gridSpan w:val="2"/>
            <w:vMerge w:val="restart"/>
          </w:tcPr>
          <w:p w:rsidR="00B20571" w:rsidRPr="006C230B" w:rsidRDefault="00B20571" w:rsidP="00071104">
            <w:pPr>
              <w:pStyle w:val="TableParagraph"/>
              <w:spacing w:line="217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Исключением</w:t>
            </w:r>
            <w:r w:rsidRPr="006C230B">
              <w:rPr>
                <w:spacing w:val="30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из</w:t>
            </w:r>
            <w:r w:rsidRPr="006C230B">
              <w:rPr>
                <w:spacing w:val="1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Единого</w:t>
            </w:r>
            <w:r w:rsidRPr="006C230B">
              <w:rPr>
                <w:spacing w:val="3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государственного</w:t>
            </w:r>
            <w:r w:rsidRPr="006C230B">
              <w:rPr>
                <w:spacing w:val="1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реестра</w:t>
            </w:r>
            <w:r w:rsidRPr="006C230B">
              <w:rPr>
                <w:spacing w:val="3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недвижимости</w:t>
            </w:r>
            <w:r w:rsidRPr="006C230B">
              <w:rPr>
                <w:spacing w:val="33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указанных</w:t>
            </w:r>
            <w:r w:rsidRPr="006C230B">
              <w:rPr>
                <w:spacing w:val="3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в</w:t>
            </w:r>
            <w:r w:rsidRPr="006C230B">
              <w:rPr>
                <w:spacing w:val="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части</w:t>
            </w:r>
            <w:r w:rsidRPr="006C230B">
              <w:rPr>
                <w:spacing w:val="1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7</w:t>
            </w:r>
            <w:r w:rsidRPr="006C230B">
              <w:rPr>
                <w:spacing w:val="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статьи</w:t>
            </w:r>
            <w:r w:rsidRPr="006C230B">
              <w:rPr>
                <w:spacing w:val="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72</w:t>
            </w:r>
          </w:p>
          <w:p w:rsidR="00B20571" w:rsidRPr="006C230B" w:rsidRDefault="00B20571" w:rsidP="00071104">
            <w:pPr>
              <w:pStyle w:val="TableParagraph"/>
              <w:spacing w:before="24" w:line="254" w:lineRule="auto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Федерального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закона "О государственной регистрации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недвижимости"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сведений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об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объекте</w:t>
            </w:r>
            <w:r w:rsidRPr="006C230B">
              <w:rPr>
                <w:spacing w:val="-37"/>
                <w:w w:val="90"/>
                <w:sz w:val="20"/>
              </w:rPr>
              <w:t xml:space="preserve"> </w:t>
            </w:r>
            <w:r w:rsidRPr="006C230B">
              <w:rPr>
                <w:sz w:val="20"/>
              </w:rPr>
              <w:t>недвижимости,</w:t>
            </w:r>
            <w:r w:rsidRPr="006C230B">
              <w:rPr>
                <w:spacing w:val="33"/>
                <w:sz w:val="20"/>
              </w:rPr>
              <w:t xml:space="preserve"> </w:t>
            </w:r>
            <w:r w:rsidRPr="006C230B">
              <w:rPr>
                <w:sz w:val="20"/>
              </w:rPr>
              <w:t>являющемся</w:t>
            </w:r>
            <w:r w:rsidRPr="006C230B">
              <w:rPr>
                <w:spacing w:val="18"/>
                <w:sz w:val="20"/>
              </w:rPr>
              <w:t xml:space="preserve"> </w:t>
            </w:r>
            <w:r w:rsidRPr="006C230B">
              <w:rPr>
                <w:sz w:val="20"/>
              </w:rPr>
              <w:t>объектом</w:t>
            </w:r>
            <w:r w:rsidRPr="006C230B">
              <w:rPr>
                <w:spacing w:val="18"/>
                <w:sz w:val="20"/>
              </w:rPr>
              <w:t xml:space="preserve"> </w:t>
            </w:r>
            <w:r w:rsidRPr="006C230B">
              <w:rPr>
                <w:sz w:val="20"/>
              </w:rPr>
              <w:t>адресации</w:t>
            </w:r>
          </w:p>
        </w:tc>
      </w:tr>
      <w:tr w:rsidR="00B20571" w:rsidTr="00071104">
        <w:trPr>
          <w:trHeight w:val="270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nil"/>
            </w:tcBorders>
          </w:tcPr>
          <w:p w:rsidR="00B20571" w:rsidRPr="006C230B" w:rsidRDefault="00B20571" w:rsidP="00071104">
            <w:pPr>
              <w:pStyle w:val="TableParagraph"/>
              <w:spacing w:line="231" w:lineRule="exact"/>
              <w:ind w:right="-5"/>
              <w:rPr>
                <w:sz w:val="20"/>
              </w:rPr>
            </w:pPr>
          </w:p>
        </w:tc>
        <w:tc>
          <w:tcPr>
            <w:tcW w:w="6180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</w:tr>
      <w:tr w:rsidR="00B20571" w:rsidTr="00071104">
        <w:trPr>
          <w:trHeight w:val="682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</w:tcPr>
          <w:p w:rsidR="00B20571" w:rsidRPr="006C230B" w:rsidRDefault="00B20571" w:rsidP="00071104">
            <w:pPr>
              <w:pStyle w:val="TableParagraph"/>
              <w:spacing w:before="107"/>
              <w:ind w:right="-5"/>
              <w:rPr>
                <w:sz w:val="20"/>
              </w:rPr>
            </w:pPr>
          </w:p>
        </w:tc>
        <w:tc>
          <w:tcPr>
            <w:tcW w:w="9048" w:type="dxa"/>
            <w:gridSpan w:val="2"/>
          </w:tcPr>
          <w:p w:rsidR="00B20571" w:rsidRPr="006C230B" w:rsidRDefault="00B20571" w:rsidP="00071104">
            <w:pPr>
              <w:pStyle w:val="TableParagraph"/>
              <w:spacing w:before="107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Присвоением</w:t>
            </w:r>
            <w:r w:rsidRPr="006C230B">
              <w:rPr>
                <w:spacing w:val="36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объекту</w:t>
            </w:r>
            <w:r w:rsidRPr="006C230B">
              <w:rPr>
                <w:spacing w:val="2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адресации</w:t>
            </w:r>
            <w:r w:rsidRPr="006C230B">
              <w:rPr>
                <w:spacing w:val="1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нового</w:t>
            </w:r>
            <w:r w:rsidRPr="006C230B">
              <w:rPr>
                <w:spacing w:val="1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адреса</w:t>
            </w:r>
          </w:p>
        </w:tc>
      </w:tr>
      <w:tr w:rsidR="00B20571" w:rsidTr="00071104">
        <w:trPr>
          <w:trHeight w:val="224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bottom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spacing w:line="212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Дополнительная</w:t>
            </w:r>
            <w:r w:rsidRPr="006C230B">
              <w:rPr>
                <w:spacing w:val="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B20571" w:rsidTr="00071104">
        <w:trPr>
          <w:trHeight w:val="233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580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B20571" w:rsidTr="00071104">
        <w:trPr>
          <w:trHeight w:val="183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bottom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2"/>
              </w:rPr>
            </w:pPr>
          </w:p>
        </w:tc>
      </w:tr>
      <w:tr w:rsidR="00B20571" w:rsidTr="00071104">
        <w:trPr>
          <w:trHeight w:val="58"/>
        </w:trPr>
        <w:tc>
          <w:tcPr>
            <w:tcW w:w="619" w:type="dxa"/>
            <w:tcBorders>
              <w:top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5580" w:type="dxa"/>
            <w:tcBorders>
              <w:top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</w:tr>
    </w:tbl>
    <w:p w:rsidR="00B20571" w:rsidRDefault="00B20571" w:rsidP="00071104">
      <w:pPr>
        <w:ind w:right="-5"/>
        <w:rPr>
          <w:sz w:val="2"/>
          <w:szCs w:val="2"/>
        </w:rPr>
      </w:pPr>
      <w:r>
        <w:rPr>
          <w:noProof/>
        </w:rPr>
        <w:pict>
          <v:shape id="Рисунок 179" o:spid="_x0000_s1156" type="#_x0000_t75" style="position:absolute;margin-left:110.15pt;margin-top:706.7pt;width:25.55pt;height:21.6pt;z-index:-251614208;visibility:visible;mso-wrap-distance-left:0;mso-wrap-distance-right:0;mso-position-horizontal-relative:page;mso-position-vertical-relative:page">
            <v:imagedata r:id="rId47" o:title=""/>
            <w10:wrap anchorx="page" anchory="page"/>
          </v:shape>
        </w:pict>
      </w:r>
    </w:p>
    <w:p w:rsidR="00B20571" w:rsidRDefault="00B20571" w:rsidP="00071104">
      <w:pPr>
        <w:ind w:right="-5"/>
        <w:rPr>
          <w:sz w:val="2"/>
          <w:szCs w:val="2"/>
        </w:rPr>
        <w:sectPr w:rsidR="00B20571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:rsidR="00B20571" w:rsidTr="00071104">
        <w:trPr>
          <w:trHeight w:val="367"/>
        </w:trPr>
        <w:tc>
          <w:tcPr>
            <w:tcW w:w="10106" w:type="dxa"/>
            <w:gridSpan w:val="15"/>
            <w:tcBorders>
              <w:bottom w:val="thinThickThinSmallGap" w:sz="12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23"/>
              <w:ind w:right="-5"/>
              <w:jc w:val="right"/>
              <w:rPr>
                <w:sz w:val="20"/>
              </w:rPr>
            </w:pPr>
            <w:r w:rsidRPr="006C230B">
              <w:rPr>
                <w:w w:val="90"/>
                <w:sz w:val="20"/>
              </w:rPr>
              <w:t>Лист</w:t>
            </w:r>
            <w:r w:rsidRPr="006C230B">
              <w:rPr>
                <w:spacing w:val="-6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№</w:t>
            </w:r>
          </w:p>
        </w:tc>
      </w:tr>
      <w:tr w:rsidR="00B20571" w:rsidTr="00071104">
        <w:trPr>
          <w:trHeight w:val="523"/>
        </w:trPr>
        <w:tc>
          <w:tcPr>
            <w:tcW w:w="571" w:type="dxa"/>
            <w:vMerge w:val="restart"/>
            <w:tcBorders>
              <w:top w:val="thinThickThinSmallGap" w:sz="12" w:space="0" w:color="000000"/>
              <w:bottom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180"/>
              <w:ind w:right="-5"/>
              <w:rPr>
                <w:rFonts w:ascii="Courier New"/>
                <w:sz w:val="20"/>
              </w:rPr>
            </w:pPr>
            <w:r w:rsidRPr="006C230B">
              <w:rPr>
                <w:rFonts w:ascii="Courier New"/>
                <w:w w:val="90"/>
                <w:sz w:val="20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nThickThinSmallGap" w:sz="12" w:space="0" w:color="000000"/>
              <w:right w:val="nil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thinThickThinSmallGap" w:sz="12" w:space="0" w:color="000000"/>
              <w:left w:val="nil"/>
              <w:bottom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24" w:line="240" w:lineRule="atLeast"/>
              <w:ind w:right="-5"/>
              <w:rPr>
                <w:sz w:val="20"/>
              </w:rPr>
            </w:pPr>
            <w:r w:rsidRPr="006C230B">
              <w:rPr>
                <w:w w:val="95"/>
                <w:sz w:val="20"/>
              </w:rPr>
              <w:t>Собственник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объекта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адресации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 xml:space="preserve">или лицо, </w:t>
            </w:r>
            <w:r w:rsidRPr="006C230B">
              <w:rPr>
                <w:i/>
                <w:w w:val="95"/>
                <w:sz w:val="20"/>
              </w:rPr>
              <w:t>обладаю</w:t>
            </w:r>
            <w:r w:rsidRPr="006C230B">
              <w:rPr>
                <w:w w:val="95"/>
                <w:sz w:val="20"/>
              </w:rPr>
              <w:t>щее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иным вещным правом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на объект</w:t>
            </w:r>
            <w:r w:rsidRPr="006C230B">
              <w:rPr>
                <w:spacing w:val="-39"/>
                <w:w w:val="95"/>
                <w:sz w:val="20"/>
              </w:rPr>
              <w:t xml:space="preserve"> </w:t>
            </w:r>
            <w:r w:rsidRPr="006C230B">
              <w:rPr>
                <w:sz w:val="20"/>
              </w:rPr>
              <w:t>адресации</w:t>
            </w:r>
          </w:p>
        </w:tc>
      </w:tr>
      <w:tr w:rsidR="00B20571" w:rsidTr="00071104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ThinSmallGap" w:sz="12" w:space="0" w:color="000000"/>
              <w:right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single" w:sz="8" w:space="0" w:color="000000"/>
              <w:left w:val="nil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B20571" w:rsidTr="00071104">
        <w:trPr>
          <w:trHeight w:val="240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  <w:r w:rsidRPr="00395C3D">
              <w:rPr>
                <w:noProof/>
                <w:sz w:val="20"/>
                <w:lang w:eastAsia="ru-RU"/>
              </w:rPr>
              <w:pict>
                <v:shape id="Рисунок 18" o:spid="_x0000_i1048" type="#_x0000_t75" style="width:20.25pt;height:374.25pt;visibility:visible">
                  <v:imagedata r:id="rId48" o:title=""/>
                </v:shape>
              </w:pict>
            </w:r>
          </w:p>
        </w:tc>
        <w:tc>
          <w:tcPr>
            <w:tcW w:w="489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6"/>
              </w:rPr>
            </w:pPr>
          </w:p>
        </w:tc>
        <w:tc>
          <w:tcPr>
            <w:tcW w:w="8548" w:type="dxa"/>
            <w:gridSpan w:val="11"/>
            <w:tcBorders>
              <w:bottom w:val="thickThin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spacing w:line="207" w:lineRule="exact"/>
              <w:ind w:right="-5"/>
              <w:rPr>
                <w:sz w:val="20"/>
              </w:rPr>
            </w:pPr>
            <w:r w:rsidRPr="006C230B">
              <w:rPr>
                <w:spacing w:val="-1"/>
                <w:sz w:val="20"/>
              </w:rPr>
              <w:t>физическое</w:t>
            </w:r>
            <w:r w:rsidRPr="006C230B">
              <w:rPr>
                <w:spacing w:val="4"/>
                <w:sz w:val="20"/>
              </w:rPr>
              <w:t xml:space="preserve"> </w:t>
            </w:r>
            <w:r w:rsidRPr="006C230B">
              <w:rPr>
                <w:sz w:val="20"/>
              </w:rPr>
              <w:t>лицо:</w:t>
            </w:r>
          </w:p>
        </w:tc>
      </w:tr>
      <w:tr w:rsidR="00B20571" w:rsidTr="00071104">
        <w:trPr>
          <w:trHeight w:val="490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97"/>
              <w:ind w:right="-5"/>
              <w:jc w:val="center"/>
              <w:rPr>
                <w:sz w:val="20"/>
              </w:rPr>
            </w:pPr>
            <w:r w:rsidRPr="006C230B">
              <w:rPr>
                <w:sz w:val="20"/>
              </w:rPr>
              <w:t>фамилия:</w:t>
            </w:r>
          </w:p>
        </w:tc>
        <w:tc>
          <w:tcPr>
            <w:tcW w:w="2248" w:type="dxa"/>
            <w:gridSpan w:val="4"/>
            <w:tcBorders>
              <w:top w:val="thinThick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9"/>
              <w:ind w:right="-5"/>
              <w:rPr>
                <w:sz w:val="12"/>
              </w:rPr>
            </w:pPr>
          </w:p>
          <w:p w:rsidR="00B20571" w:rsidRPr="006C230B" w:rsidRDefault="00B20571" w:rsidP="00071104">
            <w:pPr>
              <w:pStyle w:val="TableParagraph"/>
              <w:spacing w:line="180" w:lineRule="exact"/>
              <w:ind w:right="-5"/>
              <w:rPr>
                <w:sz w:val="18"/>
              </w:rPr>
            </w:pPr>
            <w:r w:rsidRPr="00395C3D">
              <w:rPr>
                <w:noProof/>
                <w:position w:val="-3"/>
                <w:sz w:val="18"/>
                <w:lang w:eastAsia="ru-RU"/>
              </w:rPr>
              <w:pict>
                <v:shape id="Рисунок 17" o:spid="_x0000_i1049" type="#_x0000_t75" style="width:72.75pt;height:9pt;visibility:visible">
                  <v:imagedata r:id="rId49" o:title=""/>
                </v:shape>
              </w:pict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spacing w:line="204" w:lineRule="exact"/>
              <w:ind w:right="-5"/>
              <w:jc w:val="center"/>
              <w:rPr>
                <w:sz w:val="21"/>
              </w:rPr>
            </w:pPr>
            <w:r w:rsidRPr="006C230B">
              <w:rPr>
                <w:w w:val="85"/>
                <w:sz w:val="21"/>
              </w:rPr>
              <w:t>отчество</w:t>
            </w:r>
            <w:r w:rsidRPr="006C230B">
              <w:rPr>
                <w:spacing w:val="28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(полностью)</w:t>
            </w:r>
          </w:p>
          <w:p w:rsidR="00B20571" w:rsidRPr="006C230B" w:rsidRDefault="00B20571" w:rsidP="00071104">
            <w:pPr>
              <w:pStyle w:val="TableParagraph"/>
              <w:spacing w:before="6"/>
              <w:ind w:right="-5"/>
              <w:jc w:val="center"/>
              <w:rPr>
                <w:sz w:val="21"/>
              </w:rPr>
            </w:pPr>
            <w:r w:rsidRPr="006C230B">
              <w:rPr>
                <w:w w:val="85"/>
                <w:sz w:val="21"/>
              </w:rPr>
              <w:t>(npи</w:t>
            </w:r>
            <w:r w:rsidRPr="006C230B">
              <w:rPr>
                <w:spacing w:val="1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наличии):</w:t>
            </w:r>
          </w:p>
        </w:tc>
        <w:tc>
          <w:tcPr>
            <w:tcW w:w="1469" w:type="dxa"/>
            <w:tcBorders>
              <w:top w:val="thinThick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spacing w:line="204" w:lineRule="exact"/>
              <w:ind w:right="-5"/>
              <w:rPr>
                <w:sz w:val="21"/>
              </w:rPr>
            </w:pPr>
            <w:r w:rsidRPr="006C230B">
              <w:rPr>
                <w:w w:val="95"/>
                <w:sz w:val="21"/>
              </w:rPr>
              <w:t>ИНН</w:t>
            </w:r>
            <w:r w:rsidRPr="006C230B">
              <w:rPr>
                <w:spacing w:val="-10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(при</w:t>
            </w:r>
          </w:p>
          <w:p w:rsidR="00B20571" w:rsidRPr="006C230B" w:rsidRDefault="00B20571" w:rsidP="00071104">
            <w:pPr>
              <w:pStyle w:val="TableParagraph"/>
              <w:spacing w:before="6"/>
              <w:ind w:right="-5"/>
              <w:rPr>
                <w:sz w:val="21"/>
              </w:rPr>
            </w:pPr>
            <w:r w:rsidRPr="006C230B">
              <w:rPr>
                <w:w w:val="95"/>
                <w:sz w:val="21"/>
              </w:rPr>
              <w:t>наличии):</w:t>
            </w:r>
          </w:p>
        </w:tc>
      </w:tr>
      <w:tr w:rsidR="00B20571" w:rsidTr="00071104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2701" w:type="dxa"/>
            <w:gridSpan w:val="3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8"/>
              </w:rPr>
            </w:pPr>
          </w:p>
        </w:tc>
        <w:tc>
          <w:tcPr>
            <w:tcW w:w="2248" w:type="dxa"/>
            <w:gridSpan w:val="4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8"/>
              </w:rPr>
            </w:pPr>
          </w:p>
        </w:tc>
        <w:tc>
          <w:tcPr>
            <w:tcW w:w="2130" w:type="dxa"/>
            <w:gridSpan w:val="3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8"/>
              </w:rPr>
            </w:pPr>
          </w:p>
        </w:tc>
        <w:tc>
          <w:tcPr>
            <w:tcW w:w="1469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8"/>
              </w:rPr>
            </w:pPr>
          </w:p>
        </w:tc>
      </w:tr>
      <w:tr w:rsidR="00B20571" w:rsidTr="00071104">
        <w:trPr>
          <w:trHeight w:val="188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2701" w:type="dxa"/>
            <w:gridSpan w:val="3"/>
            <w:vMerge w:val="restart"/>
            <w:tcBorders>
              <w:bottom w:val="thickThin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spacing w:line="185" w:lineRule="exact"/>
              <w:ind w:right="-5"/>
              <w:jc w:val="center"/>
              <w:rPr>
                <w:sz w:val="21"/>
              </w:rPr>
            </w:pPr>
            <w:r w:rsidRPr="006C230B">
              <w:rPr>
                <w:w w:val="95"/>
                <w:sz w:val="21"/>
              </w:rPr>
              <w:t>документ,</w:t>
            </w:r>
          </w:p>
          <w:p w:rsidR="00B20571" w:rsidRPr="006C230B" w:rsidRDefault="00B20571" w:rsidP="00071104">
            <w:pPr>
              <w:pStyle w:val="TableParagraph"/>
              <w:spacing w:before="15"/>
              <w:ind w:right="-5"/>
              <w:jc w:val="center"/>
              <w:rPr>
                <w:sz w:val="20"/>
              </w:rPr>
            </w:pPr>
            <w:r w:rsidRPr="006C230B">
              <w:rPr>
                <w:sz w:val="20"/>
              </w:rPr>
              <w:t>удостоверяющий</w:t>
            </w:r>
          </w:p>
          <w:p w:rsidR="00B20571" w:rsidRPr="006C230B" w:rsidRDefault="00B20571" w:rsidP="00071104">
            <w:pPr>
              <w:pStyle w:val="TableParagraph"/>
              <w:spacing w:before="82"/>
              <w:ind w:right="-5"/>
              <w:jc w:val="center"/>
              <w:rPr>
                <w:sz w:val="14"/>
              </w:rPr>
            </w:pPr>
            <w:r w:rsidRPr="006C230B">
              <w:rPr>
                <w:w w:val="105"/>
                <w:sz w:val="14"/>
              </w:rPr>
              <w:t>ЛИННОСТБ:</w:t>
            </w:r>
          </w:p>
        </w:tc>
        <w:tc>
          <w:tcPr>
            <w:tcW w:w="2248" w:type="dxa"/>
            <w:gridSpan w:val="4"/>
          </w:tcPr>
          <w:p w:rsidR="00B20571" w:rsidRPr="006C230B" w:rsidRDefault="00B20571" w:rsidP="00071104">
            <w:pPr>
              <w:pStyle w:val="TableParagraph"/>
              <w:spacing w:line="168" w:lineRule="exact"/>
              <w:ind w:right="-5"/>
              <w:jc w:val="center"/>
              <w:rPr>
                <w:sz w:val="20"/>
              </w:rPr>
            </w:pPr>
            <w:r w:rsidRPr="006C230B">
              <w:rPr>
                <w:sz w:val="20"/>
              </w:rPr>
              <w:t>вид:</w:t>
            </w:r>
          </w:p>
        </w:tc>
        <w:tc>
          <w:tcPr>
            <w:tcW w:w="2130" w:type="dxa"/>
            <w:gridSpan w:val="3"/>
          </w:tcPr>
          <w:p w:rsidR="00B20571" w:rsidRPr="006C230B" w:rsidRDefault="00B20571" w:rsidP="00071104">
            <w:pPr>
              <w:pStyle w:val="TableParagraph"/>
              <w:spacing w:line="168" w:lineRule="exact"/>
              <w:ind w:right="-5"/>
              <w:jc w:val="center"/>
              <w:rPr>
                <w:sz w:val="20"/>
              </w:rPr>
            </w:pPr>
            <w:r w:rsidRPr="006C230B">
              <w:rPr>
                <w:sz w:val="20"/>
              </w:rPr>
              <w:t>серия:</w:t>
            </w:r>
          </w:p>
        </w:tc>
        <w:tc>
          <w:tcPr>
            <w:tcW w:w="1469" w:type="dxa"/>
          </w:tcPr>
          <w:p w:rsidR="00B20571" w:rsidRPr="006C230B" w:rsidRDefault="00B20571" w:rsidP="00071104">
            <w:pPr>
              <w:pStyle w:val="TableParagraph"/>
              <w:spacing w:line="168" w:lineRule="exact"/>
              <w:ind w:right="-5"/>
              <w:rPr>
                <w:sz w:val="20"/>
              </w:rPr>
            </w:pPr>
            <w:r w:rsidRPr="006C230B">
              <w:rPr>
                <w:sz w:val="20"/>
              </w:rPr>
              <w:t>номер:</w:t>
            </w:r>
          </w:p>
        </w:tc>
      </w:tr>
      <w:tr w:rsidR="00B20571" w:rsidTr="00071104">
        <w:trPr>
          <w:trHeight w:val="159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bottom w:val="thickThinMediumGap" w:sz="6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bottom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0"/>
              </w:rPr>
            </w:pPr>
          </w:p>
        </w:tc>
        <w:tc>
          <w:tcPr>
            <w:tcW w:w="2130" w:type="dxa"/>
            <w:gridSpan w:val="3"/>
            <w:tcBorders>
              <w:bottom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0"/>
              </w:rPr>
            </w:pPr>
          </w:p>
        </w:tc>
        <w:tc>
          <w:tcPr>
            <w:tcW w:w="1469" w:type="dxa"/>
            <w:tcBorders>
              <w:bottom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0"/>
              </w:rPr>
            </w:pPr>
          </w:p>
        </w:tc>
      </w:tr>
      <w:tr w:rsidR="00B20571" w:rsidTr="00071104">
        <w:trPr>
          <w:trHeight w:val="38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bottom w:val="thickThinMediumGap" w:sz="6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1469" w:type="dxa"/>
            <w:tcBorders>
              <w:top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B20571" w:rsidTr="00071104">
        <w:trPr>
          <w:trHeight w:val="175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bottom w:val="thickThinMediumGap" w:sz="6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</w:tcPr>
          <w:p w:rsidR="00B20571" w:rsidRPr="006C230B" w:rsidRDefault="00B20571" w:rsidP="00071104">
            <w:pPr>
              <w:pStyle w:val="TableParagraph"/>
              <w:spacing w:line="156" w:lineRule="exact"/>
              <w:ind w:right="-5"/>
              <w:rPr>
                <w:sz w:val="21"/>
              </w:rPr>
            </w:pPr>
            <w:r w:rsidRPr="006C230B">
              <w:rPr>
                <w:w w:val="85"/>
                <w:sz w:val="21"/>
              </w:rPr>
              <w:t>дата</w:t>
            </w:r>
            <w:r w:rsidRPr="006C230B">
              <w:rPr>
                <w:spacing w:val="12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выдачи:</w:t>
            </w:r>
          </w:p>
        </w:tc>
        <w:tc>
          <w:tcPr>
            <w:tcW w:w="3599" w:type="dxa"/>
            <w:gridSpan w:val="4"/>
          </w:tcPr>
          <w:p w:rsidR="00B20571" w:rsidRPr="006C230B" w:rsidRDefault="00B20571" w:rsidP="00071104">
            <w:pPr>
              <w:pStyle w:val="TableParagraph"/>
              <w:spacing w:line="156" w:lineRule="exact"/>
              <w:ind w:right="-5"/>
              <w:jc w:val="center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кем</w:t>
            </w:r>
            <w:r w:rsidRPr="006C230B">
              <w:rPr>
                <w:spacing w:val="4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выдан:</w:t>
            </w:r>
          </w:p>
        </w:tc>
      </w:tr>
      <w:tr w:rsidR="00B20571" w:rsidTr="00071104">
        <w:trPr>
          <w:trHeight w:val="435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bottom w:val="thickThinMediumGap" w:sz="6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bottom w:val="thickThin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9"/>
              <w:ind w:right="-5"/>
              <w:rPr>
                <w:sz w:val="13"/>
              </w:rPr>
            </w:pPr>
          </w:p>
          <w:p w:rsidR="00B20571" w:rsidRPr="006C230B" w:rsidRDefault="00B20571" w:rsidP="00071104">
            <w:pPr>
              <w:pStyle w:val="TableParagraph"/>
              <w:spacing w:line="20" w:lineRule="exact"/>
              <w:ind w:right="-5"/>
              <w:rPr>
                <w:sz w:val="2"/>
              </w:rPr>
            </w:pPr>
            <w:r>
              <w:rPr>
                <w:noProof/>
                <w:lang w:eastAsia="ru-RU"/>
              </w:rPr>
            </w:r>
            <w:r w:rsidRPr="00395C3D">
              <w:rPr>
                <w:noProof/>
                <w:lang w:eastAsia="ru-RU"/>
              </w:rPr>
              <w:pict>
                <v:group id="Группа 177" o:spid="_x0000_s1157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">
                  <v:line id="Line 315" o:spid="_x0000_s1158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" strokeweight=".96pt"/>
                  <w10:anchorlock/>
                </v:group>
              </w:pict>
            </w:r>
            <w:r w:rsidRPr="006C230B">
              <w:rPr>
                <w:spacing w:val="144"/>
                <w:sz w:val="2"/>
              </w:rPr>
              <w:t xml:space="preserve"> </w:t>
            </w:r>
            <w:r>
              <w:rPr>
                <w:noProof/>
                <w:lang w:eastAsia="ru-RU"/>
              </w:rPr>
            </w:r>
            <w:r w:rsidRPr="00395C3D">
              <w:rPr>
                <w:noProof/>
                <w:lang w:eastAsia="ru-RU"/>
              </w:rPr>
              <w:pict>
                <v:group id="Группа 175" o:spid="_x0000_s1159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">
                  <v:line id="Line 313" o:spid="_x0000_s1160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" strokeweight=".96pt"/>
                  <w10:anchorlock/>
                </v:group>
              </w:pict>
            </w:r>
            <w:r w:rsidRPr="006C230B">
              <w:rPr>
                <w:spacing w:val="59"/>
                <w:sz w:val="2"/>
              </w:rPr>
              <w:t xml:space="preserve"> </w:t>
            </w:r>
            <w:r>
              <w:rPr>
                <w:noProof/>
                <w:lang w:eastAsia="ru-RU"/>
              </w:rPr>
            </w:r>
            <w:r w:rsidRPr="00395C3D">
              <w:rPr>
                <w:noProof/>
                <w:lang w:eastAsia="ru-RU"/>
              </w:rPr>
              <w:pict>
                <v:group id="Группа 173" o:spid="_x0000_s1161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U&#10;zoCyiQIAAIYFAAAOAAAAAAAAAAAAAAAAAC4CAABkcnMvZTJvRG9jLnhtbFBLAQItABQABgAIAAAA&#10;IQBjqYQL2gAAAAIBAAAPAAAAAAAAAAAAAAAAAOMEAABkcnMvZG93bnJldi54bWxQSwUGAAAAAAQA&#10;BADzAAAA6gUAAAAA&#10;">
                  <v:line id="Line 311" o:spid="_x0000_s1162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9RF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" strokeweight=".96pt"/>
                  <w10:anchorlock/>
                </v:group>
              </w:pict>
            </w:r>
          </w:p>
        </w:tc>
        <w:tc>
          <w:tcPr>
            <w:tcW w:w="3599" w:type="dxa"/>
            <w:gridSpan w:val="4"/>
            <w:tcBorders>
              <w:bottom w:val="thickThin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9"/>
              <w:ind w:right="-5"/>
              <w:rPr>
                <w:sz w:val="13"/>
              </w:rPr>
            </w:pPr>
          </w:p>
          <w:p w:rsidR="00B20571" w:rsidRPr="006C230B" w:rsidRDefault="00B20571" w:rsidP="00071104">
            <w:pPr>
              <w:pStyle w:val="TableParagraph"/>
              <w:spacing w:line="20" w:lineRule="exact"/>
              <w:ind w:right="-5"/>
              <w:rPr>
                <w:sz w:val="2"/>
              </w:rPr>
            </w:pPr>
            <w:r>
              <w:rPr>
                <w:noProof/>
                <w:lang w:eastAsia="ru-RU"/>
              </w:rPr>
            </w:r>
            <w:r w:rsidRPr="00395C3D">
              <w:rPr>
                <w:noProof/>
                <w:lang w:eastAsia="ru-RU"/>
              </w:rPr>
              <w:pict>
                <v:group id="Группа 171" o:spid="_x0000_s1163" style="width:174pt;height:1pt;mso-position-horizontal-relative:char;mso-position-vertical-relative:line" coordsize="3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">
                  <v:line id="Line 309" o:spid="_x0000_s1164" style="position:absolute;visibility:visible" from="0,10" to="34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umq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9Qp+n0kXyO0PAAAA//8DAFBLAQItABQABgAIAAAAIQDb4fbL7gAAAIUBAAATAAAAAAAAAAAAAAAA&#10;AAAAAABbQ29udGVudF9UeXBlc10ueG1sUEsBAi0AFAAGAAgAAAAhAFr0LFu/AAAAFQEAAAsAAAAA&#10;AAAAAAAAAAAAHwEAAF9yZWxzLy5yZWxzUEsBAi0AFAAGAAgAAAAhAPxW6arBAAAA3AAAAA8AAAAA&#10;AAAAAAAAAAAABwIAAGRycy9kb3ducmV2LnhtbFBLBQYAAAAAAwADALcAAAD1AgAAAAA=&#10;" strokeweight=".96pt"/>
                  <w10:anchorlock/>
                </v:group>
              </w:pict>
            </w:r>
          </w:p>
        </w:tc>
      </w:tr>
      <w:tr w:rsidR="00B20571" w:rsidTr="00071104">
        <w:trPr>
          <w:trHeight w:val="485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94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почтовый</w:t>
            </w:r>
            <w:r w:rsidRPr="006C230B">
              <w:rPr>
                <w:spacing w:val="1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адрес: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94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телефон</w:t>
            </w:r>
            <w:r w:rsidRPr="006C230B">
              <w:rPr>
                <w:spacing w:val="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для</w:t>
            </w:r>
            <w:r w:rsidRPr="006C230B">
              <w:rPr>
                <w:spacing w:val="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связи:</w:t>
            </w:r>
          </w:p>
        </w:tc>
        <w:tc>
          <w:tcPr>
            <w:tcW w:w="2971" w:type="dxa"/>
            <w:gridSpan w:val="3"/>
            <w:tcBorders>
              <w:top w:val="thinThick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spacing w:line="192" w:lineRule="auto"/>
              <w:ind w:right="-5"/>
              <w:rPr>
                <w:sz w:val="20"/>
              </w:rPr>
            </w:pPr>
            <w:r w:rsidRPr="006C230B">
              <w:rPr>
                <w:spacing w:val="-1"/>
                <w:w w:val="90"/>
                <w:sz w:val="20"/>
              </w:rPr>
              <w:t>Адрес электронной почты:</w:t>
            </w:r>
          </w:p>
        </w:tc>
      </w:tr>
      <w:tr w:rsidR="00B20571" w:rsidTr="00071104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2701" w:type="dxa"/>
            <w:gridSpan w:val="3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4"/>
              </w:rPr>
            </w:pPr>
          </w:p>
        </w:tc>
        <w:tc>
          <w:tcPr>
            <w:tcW w:w="2876" w:type="dxa"/>
            <w:gridSpan w:val="5"/>
            <w:vMerge w:val="restart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2971" w:type="dxa"/>
            <w:gridSpan w:val="3"/>
            <w:vMerge w:val="restart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B20571" w:rsidTr="00071104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2701" w:type="dxa"/>
            <w:gridSpan w:val="3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4"/>
              </w:rPr>
            </w:pPr>
          </w:p>
        </w:tc>
        <w:tc>
          <w:tcPr>
            <w:tcW w:w="1500" w:type="dxa"/>
            <w:gridSpan w:val="5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7625" w:type="dxa"/>
            <w:gridSpan w:val="3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</w:tr>
      <w:tr w:rsidR="00B20571" w:rsidTr="00071104">
        <w:trPr>
          <w:trHeight w:val="574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89" w:type="dxa"/>
          </w:tcPr>
          <w:p w:rsidR="00B20571" w:rsidRPr="006C230B" w:rsidRDefault="00B20571" w:rsidP="00071104">
            <w:pPr>
              <w:pStyle w:val="TableParagraph"/>
              <w:spacing w:before="2"/>
              <w:ind w:right="-5"/>
              <w:jc w:val="center"/>
              <w:rPr>
                <w:sz w:val="21"/>
              </w:rPr>
            </w:pPr>
            <w:r w:rsidRPr="006C230B">
              <w:rPr>
                <w:w w:val="70"/>
                <w:sz w:val="21"/>
              </w:rPr>
              <w:t>“'</w:t>
            </w:r>
          </w:p>
          <w:p w:rsidR="00B20571" w:rsidRPr="006C230B" w:rsidRDefault="00B20571" w:rsidP="00071104">
            <w:pPr>
              <w:pStyle w:val="TableParagraph"/>
              <w:spacing w:before="11"/>
              <w:ind w:right="-5"/>
              <w:jc w:val="center"/>
              <w:rPr>
                <w:sz w:val="21"/>
              </w:rPr>
            </w:pPr>
          </w:p>
        </w:tc>
        <w:tc>
          <w:tcPr>
            <w:tcW w:w="8548" w:type="dxa"/>
            <w:gridSpan w:val="11"/>
          </w:tcPr>
          <w:p w:rsidR="00B20571" w:rsidRPr="006C230B" w:rsidRDefault="00B20571" w:rsidP="00071104">
            <w:pPr>
              <w:pStyle w:val="TableParagraph"/>
              <w:spacing w:before="2"/>
              <w:ind w:right="-5"/>
              <w:rPr>
                <w:sz w:val="21"/>
              </w:rPr>
            </w:pPr>
            <w:r w:rsidRPr="006C230B">
              <w:rPr>
                <w:spacing w:val="-1"/>
                <w:sz w:val="21"/>
              </w:rPr>
              <w:t>юридическое</w:t>
            </w:r>
            <w:r w:rsidRPr="006C230B">
              <w:rPr>
                <w:spacing w:val="-3"/>
                <w:sz w:val="21"/>
              </w:rPr>
              <w:t xml:space="preserve"> </w:t>
            </w:r>
            <w:r w:rsidRPr="006C230B">
              <w:rPr>
                <w:sz w:val="21"/>
              </w:rPr>
              <w:t>лицо,</w:t>
            </w:r>
            <w:r w:rsidRPr="006C230B">
              <w:rPr>
                <w:spacing w:val="-12"/>
                <w:sz w:val="21"/>
              </w:rPr>
              <w:t xml:space="preserve"> </w:t>
            </w:r>
            <w:r w:rsidRPr="006C230B">
              <w:rPr>
                <w:sz w:val="21"/>
              </w:rPr>
              <w:t>в</w:t>
            </w:r>
            <w:r w:rsidRPr="006C230B">
              <w:rPr>
                <w:spacing w:val="-13"/>
                <w:sz w:val="21"/>
              </w:rPr>
              <w:t xml:space="preserve"> </w:t>
            </w:r>
            <w:r w:rsidRPr="006C230B">
              <w:rPr>
                <w:sz w:val="21"/>
              </w:rPr>
              <w:t>том</w:t>
            </w:r>
            <w:r w:rsidRPr="006C230B">
              <w:rPr>
                <w:spacing w:val="-10"/>
                <w:sz w:val="21"/>
              </w:rPr>
              <w:t xml:space="preserve"> </w:t>
            </w:r>
            <w:r w:rsidRPr="006C230B">
              <w:rPr>
                <w:sz w:val="21"/>
              </w:rPr>
              <w:t>числе</w:t>
            </w:r>
            <w:r w:rsidRPr="006C230B">
              <w:rPr>
                <w:spacing w:val="-10"/>
                <w:sz w:val="21"/>
              </w:rPr>
              <w:t xml:space="preserve"> </w:t>
            </w:r>
            <w:r w:rsidRPr="006C230B">
              <w:rPr>
                <w:sz w:val="21"/>
              </w:rPr>
              <w:t>орган</w:t>
            </w:r>
            <w:r w:rsidRPr="006C230B">
              <w:rPr>
                <w:spacing w:val="-1"/>
                <w:sz w:val="21"/>
              </w:rPr>
              <w:t xml:space="preserve"> </w:t>
            </w:r>
            <w:r w:rsidRPr="006C230B">
              <w:rPr>
                <w:sz w:val="21"/>
              </w:rPr>
              <w:t>государственной</w:t>
            </w:r>
            <w:r w:rsidRPr="006C230B">
              <w:rPr>
                <w:spacing w:val="-12"/>
                <w:sz w:val="21"/>
              </w:rPr>
              <w:t xml:space="preserve"> </w:t>
            </w:r>
            <w:r w:rsidRPr="006C230B">
              <w:rPr>
                <w:sz w:val="21"/>
              </w:rPr>
              <w:t>власти,</w:t>
            </w:r>
            <w:r w:rsidRPr="006C230B">
              <w:rPr>
                <w:spacing w:val="-9"/>
                <w:sz w:val="21"/>
              </w:rPr>
              <w:t xml:space="preserve"> </w:t>
            </w:r>
            <w:r w:rsidRPr="006C230B">
              <w:rPr>
                <w:sz w:val="21"/>
              </w:rPr>
              <w:t>иной</w:t>
            </w:r>
            <w:r w:rsidRPr="006C230B">
              <w:rPr>
                <w:spacing w:val="-2"/>
                <w:sz w:val="21"/>
              </w:rPr>
              <w:t xml:space="preserve"> </w:t>
            </w:r>
            <w:r w:rsidRPr="006C230B">
              <w:rPr>
                <w:sz w:val="21"/>
              </w:rPr>
              <w:t>государственный</w:t>
            </w:r>
          </w:p>
          <w:p w:rsidR="00B20571" w:rsidRPr="006C230B" w:rsidRDefault="00B20571" w:rsidP="00071104">
            <w:pPr>
              <w:pStyle w:val="TableParagraph"/>
              <w:tabs>
                <w:tab w:val="left" w:pos="8639"/>
              </w:tabs>
              <w:spacing w:before="11"/>
              <w:ind w:right="-5"/>
              <w:rPr>
                <w:sz w:val="21"/>
              </w:rPr>
            </w:pPr>
            <w:r w:rsidRPr="006C230B">
              <w:rPr>
                <w:spacing w:val="24"/>
                <w:sz w:val="21"/>
                <w:u w:val="single"/>
              </w:rPr>
              <w:t xml:space="preserve"> </w:t>
            </w:r>
            <w:r w:rsidRPr="006C230B">
              <w:rPr>
                <w:sz w:val="21"/>
                <w:u w:val="single"/>
              </w:rPr>
              <w:t>орган,</w:t>
            </w:r>
            <w:r w:rsidRPr="006C230B">
              <w:rPr>
                <w:spacing w:val="7"/>
                <w:sz w:val="21"/>
                <w:u w:val="single"/>
              </w:rPr>
              <w:t xml:space="preserve"> </w:t>
            </w:r>
            <w:r w:rsidRPr="006C230B">
              <w:rPr>
                <w:sz w:val="21"/>
                <w:u w:val="single"/>
              </w:rPr>
              <w:t>орган</w:t>
            </w:r>
            <w:r w:rsidRPr="006C230B">
              <w:rPr>
                <w:spacing w:val="24"/>
                <w:sz w:val="21"/>
                <w:u w:val="single"/>
              </w:rPr>
              <w:t xml:space="preserve"> </w:t>
            </w:r>
            <w:r w:rsidRPr="006C230B">
              <w:rPr>
                <w:sz w:val="21"/>
                <w:u w:val="single"/>
              </w:rPr>
              <w:t>местного</w:t>
            </w:r>
            <w:r w:rsidRPr="006C230B">
              <w:rPr>
                <w:spacing w:val="15"/>
                <w:sz w:val="21"/>
                <w:u w:val="single"/>
              </w:rPr>
              <w:t xml:space="preserve"> </w:t>
            </w:r>
            <w:r w:rsidRPr="006C230B">
              <w:rPr>
                <w:sz w:val="21"/>
                <w:u w:val="single"/>
              </w:rPr>
              <w:t>самоуправления:</w:t>
            </w:r>
            <w:r w:rsidRPr="006C230B">
              <w:rPr>
                <w:sz w:val="21"/>
                <w:u w:val="single"/>
              </w:rPr>
              <w:tab/>
            </w:r>
          </w:p>
        </w:tc>
      </w:tr>
      <w:tr w:rsidR="00B20571" w:rsidTr="00071104">
        <w:trPr>
          <w:trHeight w:val="190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2940" w:type="dxa"/>
            <w:gridSpan w:val="4"/>
            <w:vMerge w:val="restart"/>
            <w:tcBorders>
              <w:bottom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spacing w:line="172" w:lineRule="exact"/>
              <w:ind w:right="-5"/>
              <w:rPr>
                <w:sz w:val="21"/>
              </w:rPr>
            </w:pPr>
            <w:r w:rsidRPr="006C230B">
              <w:rPr>
                <w:spacing w:val="-1"/>
                <w:w w:val="95"/>
                <w:sz w:val="21"/>
              </w:rPr>
              <w:t>noлнoe</w:t>
            </w:r>
            <w:r w:rsidRPr="006C230B">
              <w:rPr>
                <w:i/>
                <w:spacing w:val="-3"/>
                <w:w w:val="95"/>
                <w:sz w:val="21"/>
              </w:rPr>
              <w:t xml:space="preserve"> </w:t>
            </w:r>
            <w:r w:rsidRPr="006C230B">
              <w:rPr>
                <w:spacing w:val="-1"/>
                <w:w w:val="95"/>
                <w:sz w:val="21"/>
              </w:rPr>
              <w:t>наименование:</w:t>
            </w:r>
          </w:p>
        </w:tc>
        <w:tc>
          <w:tcPr>
            <w:tcW w:w="5608" w:type="dxa"/>
            <w:gridSpan w:val="7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2"/>
              </w:rPr>
            </w:pPr>
          </w:p>
        </w:tc>
      </w:tr>
      <w:tr w:rsidR="00B20571" w:rsidTr="00071104">
        <w:trPr>
          <w:trHeight w:val="174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cs="Cambria"/>
                <w:sz w:val="21"/>
              </w:rPr>
            </w:pPr>
          </w:p>
        </w:tc>
        <w:tc>
          <w:tcPr>
            <w:tcW w:w="5608" w:type="dxa"/>
            <w:gridSpan w:val="7"/>
            <w:tcBorders>
              <w:bottom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0"/>
              </w:rPr>
            </w:pPr>
          </w:p>
        </w:tc>
      </w:tr>
      <w:tr w:rsidR="00B20571" w:rsidTr="00071104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B20571" w:rsidTr="00071104">
        <w:trPr>
          <w:trHeight w:val="305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2940" w:type="dxa"/>
            <w:gridSpan w:val="4"/>
          </w:tcPr>
          <w:p w:rsidR="00B20571" w:rsidRPr="006C230B" w:rsidRDefault="00B20571" w:rsidP="00071104">
            <w:pPr>
              <w:pStyle w:val="TableParagraph"/>
              <w:spacing w:line="224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ИНН</w:t>
            </w:r>
            <w:r w:rsidRPr="006C230B">
              <w:rPr>
                <w:spacing w:val="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(для</w:t>
            </w:r>
            <w:r w:rsidRPr="006C230B">
              <w:rPr>
                <w:spacing w:val="2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российского</w:t>
            </w:r>
            <w:r w:rsidRPr="006C230B">
              <w:rPr>
                <w:spacing w:val="36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юридическ</w:t>
            </w:r>
          </w:p>
        </w:tc>
        <w:tc>
          <w:tcPr>
            <w:tcW w:w="1040" w:type="dxa"/>
            <w:gridSpan w:val="2"/>
          </w:tcPr>
          <w:p w:rsidR="00B20571" w:rsidRPr="006C230B" w:rsidRDefault="00B20571" w:rsidP="00071104">
            <w:pPr>
              <w:pStyle w:val="TableParagraph"/>
              <w:spacing w:line="224" w:lineRule="exact"/>
              <w:ind w:right="-5"/>
              <w:rPr>
                <w:sz w:val="20"/>
              </w:rPr>
            </w:pPr>
            <w:r w:rsidRPr="006C230B">
              <w:rPr>
                <w:spacing w:val="-1"/>
                <w:w w:val="95"/>
                <w:sz w:val="20"/>
              </w:rPr>
              <w:t>ого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лица):</w:t>
            </w:r>
          </w:p>
        </w:tc>
        <w:tc>
          <w:tcPr>
            <w:tcW w:w="4568" w:type="dxa"/>
            <w:gridSpan w:val="5"/>
          </w:tcPr>
          <w:p w:rsidR="00B20571" w:rsidRPr="006C230B" w:rsidRDefault="00B20571" w:rsidP="00071104">
            <w:pPr>
              <w:pStyle w:val="TableParagraph"/>
              <w:spacing w:line="224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КПП</w:t>
            </w:r>
            <w:r w:rsidRPr="006C230B">
              <w:rPr>
                <w:spacing w:val="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(для</w:t>
            </w:r>
            <w:r w:rsidRPr="006C230B">
              <w:rPr>
                <w:spacing w:val="2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российского</w:t>
            </w:r>
            <w:r w:rsidRPr="006C230B">
              <w:rPr>
                <w:spacing w:val="1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юридического</w:t>
            </w:r>
            <w:r w:rsidRPr="006C230B">
              <w:rPr>
                <w:spacing w:val="42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лица):</w:t>
            </w:r>
          </w:p>
        </w:tc>
      </w:tr>
      <w:tr w:rsidR="00B20571" w:rsidTr="00071104">
        <w:trPr>
          <w:trHeight w:val="154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bottom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8"/>
              </w:rPr>
            </w:pPr>
          </w:p>
        </w:tc>
        <w:tc>
          <w:tcPr>
            <w:tcW w:w="4568" w:type="dxa"/>
            <w:gridSpan w:val="5"/>
            <w:tcBorders>
              <w:bottom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8"/>
              </w:rPr>
            </w:pPr>
          </w:p>
        </w:tc>
      </w:tr>
      <w:tr w:rsidR="00B20571" w:rsidTr="00071104">
        <w:trPr>
          <w:trHeight w:val="58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4568" w:type="dxa"/>
            <w:gridSpan w:val="5"/>
            <w:tcBorders>
              <w:top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B20571" w:rsidTr="00071104">
        <w:trPr>
          <w:trHeight w:val="958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2940" w:type="dxa"/>
            <w:gridSpan w:val="4"/>
          </w:tcPr>
          <w:p w:rsidR="00B20571" w:rsidRPr="006C230B" w:rsidRDefault="00B20571" w:rsidP="00071104">
            <w:pPr>
              <w:pStyle w:val="TableParagraph"/>
              <w:spacing w:line="171" w:lineRule="exact"/>
              <w:ind w:right="-5"/>
              <w:jc w:val="center"/>
              <w:rPr>
                <w:sz w:val="21"/>
              </w:rPr>
            </w:pPr>
            <w:r w:rsidRPr="006C230B">
              <w:rPr>
                <w:w w:val="85"/>
                <w:sz w:val="21"/>
              </w:rPr>
              <w:t>страна</w:t>
            </w:r>
            <w:r w:rsidRPr="006C230B">
              <w:rPr>
                <w:spacing w:val="10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регистрации</w:t>
            </w:r>
          </w:p>
          <w:p w:rsidR="00B20571" w:rsidRPr="006C230B" w:rsidRDefault="00B20571" w:rsidP="00071104">
            <w:pPr>
              <w:pStyle w:val="TableParagraph"/>
              <w:spacing w:before="15"/>
              <w:ind w:right="-5"/>
              <w:jc w:val="center"/>
              <w:rPr>
                <w:sz w:val="20"/>
              </w:rPr>
            </w:pPr>
            <w:r w:rsidRPr="00395C3D">
              <w:rPr>
                <w:noProof/>
                <w:position w:val="-3"/>
                <w:lang w:eastAsia="ru-RU"/>
              </w:rPr>
              <w:pict>
                <v:shape id="Рисунок 16" o:spid="_x0000_i1054" type="#_x0000_t75" style="width:3pt;height:9pt;visibility:visible">
                  <v:imagedata r:id="rId50" o:title=""/>
                </v:shape>
              </w:pict>
            </w:r>
            <w:r w:rsidRPr="006C230B">
              <w:rPr>
                <w:w w:val="95"/>
                <w:sz w:val="20"/>
              </w:rPr>
              <w:t>иико</w:t>
            </w:r>
            <w:r w:rsidRPr="006C230B">
              <w:rPr>
                <w:spacing w:val="42"/>
                <w:sz w:val="20"/>
              </w:rPr>
              <w:t>р</w:t>
            </w:r>
            <w:r w:rsidRPr="006C230B">
              <w:rPr>
                <w:w w:val="95"/>
                <w:sz w:val="20"/>
              </w:rPr>
              <w:t>по</w:t>
            </w:r>
            <w:r w:rsidRPr="006C230B">
              <w:rPr>
                <w:spacing w:val="42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ации</w:t>
            </w:r>
            <w:r w:rsidRPr="00395C3D">
              <w:rPr>
                <w:noProof/>
                <w:spacing w:val="7"/>
                <w:w w:val="95"/>
                <w:position w:val="-3"/>
                <w:sz w:val="20"/>
                <w:lang w:eastAsia="ru-RU"/>
              </w:rPr>
              <w:pict>
                <v:shape id="Рисунок 15" o:spid="_x0000_i1055" type="#_x0000_t75" style="width:3pt;height:9pt;visibility:visible">
                  <v:imagedata r:id="rId51" o:title=""/>
                </v:shape>
              </w:pict>
            </w:r>
          </w:p>
          <w:p w:rsidR="00B20571" w:rsidRPr="006C230B" w:rsidRDefault="00B20571" w:rsidP="00071104">
            <w:pPr>
              <w:pStyle w:val="TableParagraph"/>
              <w:spacing w:before="1"/>
              <w:ind w:right="-5"/>
              <w:rPr>
                <w:sz w:val="23"/>
              </w:rPr>
            </w:pPr>
          </w:p>
          <w:p w:rsidR="00B20571" w:rsidRPr="006C230B" w:rsidRDefault="00B20571" w:rsidP="00071104">
            <w:pPr>
              <w:pStyle w:val="TableParagraph"/>
              <w:ind w:right="-5"/>
              <w:jc w:val="center"/>
              <w:rPr>
                <w:sz w:val="21"/>
              </w:rPr>
            </w:pPr>
            <w:r w:rsidRPr="006C230B">
              <w:rPr>
                <w:w w:val="95"/>
                <w:sz w:val="21"/>
              </w:rPr>
              <w:t>юридического</w:t>
            </w:r>
            <w:r w:rsidRPr="006C230B">
              <w:rPr>
                <w:spacing w:val="-5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лица):</w:t>
            </w:r>
          </w:p>
        </w:tc>
        <w:tc>
          <w:tcPr>
            <w:tcW w:w="2723" w:type="dxa"/>
            <w:gridSpan w:val="5"/>
          </w:tcPr>
          <w:p w:rsidR="00B20571" w:rsidRPr="003E4724" w:rsidRDefault="00B20571" w:rsidP="00071104">
            <w:pPr>
              <w:pStyle w:val="TableParagraph"/>
              <w:spacing w:before="41"/>
              <w:ind w:right="-5"/>
              <w:jc w:val="both"/>
            </w:pPr>
            <w:r w:rsidRPr="006C230B">
              <w:rPr>
                <w:w w:val="90"/>
              </w:rPr>
              <w:t>дата регистрации</w:t>
            </w:r>
            <w:r w:rsidRPr="006C230B">
              <w:rPr>
                <w:spacing w:val="1"/>
                <w:w w:val="90"/>
              </w:rPr>
              <w:t xml:space="preserve"> </w:t>
            </w:r>
            <w:r w:rsidRPr="006C230B">
              <w:rPr>
                <w:w w:val="90"/>
              </w:rPr>
              <w:t>(для иностранного</w:t>
            </w:r>
            <w:r w:rsidRPr="006C230B">
              <w:rPr>
                <w:spacing w:val="1"/>
                <w:w w:val="90"/>
              </w:rPr>
              <w:t xml:space="preserve"> </w:t>
            </w:r>
            <w:r w:rsidRPr="006C230B">
              <w:rPr>
                <w:w w:val="85"/>
              </w:rPr>
              <w:t>юридического</w:t>
            </w:r>
            <w:r w:rsidRPr="006C230B">
              <w:rPr>
                <w:spacing w:val="26"/>
                <w:w w:val="85"/>
              </w:rPr>
              <w:t xml:space="preserve"> </w:t>
            </w:r>
            <w:r w:rsidRPr="006C230B">
              <w:rPr>
                <w:w w:val="85"/>
              </w:rPr>
              <w:t>лица):</w:t>
            </w:r>
          </w:p>
        </w:tc>
        <w:tc>
          <w:tcPr>
            <w:tcW w:w="2885" w:type="dxa"/>
            <w:gridSpan w:val="2"/>
          </w:tcPr>
          <w:p w:rsidR="00B20571" w:rsidRPr="006C230B" w:rsidRDefault="00B20571" w:rsidP="00071104">
            <w:pPr>
              <w:pStyle w:val="TableParagraph"/>
              <w:spacing w:before="75" w:line="252" w:lineRule="auto"/>
              <w:ind w:right="-5"/>
              <w:jc w:val="both"/>
              <w:rPr>
                <w:sz w:val="21"/>
              </w:rPr>
            </w:pPr>
            <w:r w:rsidRPr="006C230B">
              <w:rPr>
                <w:sz w:val="18"/>
              </w:rPr>
              <w:t>номер регистрации</w:t>
            </w:r>
            <w:r w:rsidRPr="006C230B">
              <w:rPr>
                <w:spacing w:val="1"/>
                <w:sz w:val="18"/>
              </w:rPr>
              <w:t xml:space="preserve"> </w:t>
            </w:r>
            <w:r w:rsidRPr="006C230B">
              <w:rPr>
                <w:w w:val="90"/>
                <w:sz w:val="21"/>
              </w:rPr>
              <w:t>(для иностранного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юридического</w:t>
            </w:r>
            <w:r w:rsidRPr="006C230B">
              <w:rPr>
                <w:spacing w:val="37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лица):</w:t>
            </w:r>
          </w:p>
        </w:tc>
      </w:tr>
      <w:tr w:rsidR="00B20571" w:rsidTr="00071104">
        <w:trPr>
          <w:trHeight w:val="459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2940" w:type="dxa"/>
            <w:gridSpan w:val="4"/>
          </w:tcPr>
          <w:p w:rsidR="00B20571" w:rsidRPr="006C230B" w:rsidRDefault="00B20571" w:rsidP="00071104">
            <w:pPr>
              <w:pStyle w:val="TableParagraph"/>
              <w:tabs>
                <w:tab w:val="left" w:pos="2916"/>
              </w:tabs>
              <w:spacing w:line="195" w:lineRule="exact"/>
              <w:ind w:right="-5"/>
              <w:rPr>
                <w:sz w:val="20"/>
              </w:rPr>
            </w:pPr>
            <w:r w:rsidRPr="006C230B">
              <w:rPr>
                <w:sz w:val="20"/>
                <w:u w:val="single"/>
              </w:rPr>
              <w:t xml:space="preserve"> </w:t>
            </w:r>
            <w:r w:rsidRPr="006C230B">
              <w:rPr>
                <w:sz w:val="20"/>
                <w:u w:val="single"/>
              </w:rPr>
              <w:tab/>
            </w:r>
          </w:p>
        </w:tc>
        <w:tc>
          <w:tcPr>
            <w:tcW w:w="2723" w:type="dxa"/>
            <w:gridSpan w:val="5"/>
          </w:tcPr>
          <w:p w:rsidR="00B20571" w:rsidRPr="006C230B" w:rsidRDefault="00B20571" w:rsidP="00071104">
            <w:pPr>
              <w:pStyle w:val="TableParagraph"/>
              <w:tabs>
                <w:tab w:val="left" w:pos="653"/>
                <w:tab w:val="left" w:pos="1804"/>
                <w:tab w:val="left" w:pos="2457"/>
              </w:tabs>
              <w:spacing w:line="195" w:lineRule="exact"/>
              <w:ind w:right="-5"/>
              <w:rPr>
                <w:sz w:val="20"/>
              </w:rPr>
            </w:pPr>
            <w:r w:rsidRPr="006C230B">
              <w:rPr>
                <w:w w:val="105"/>
                <w:sz w:val="20"/>
              </w:rPr>
              <w:t>«</w:t>
            </w:r>
            <w:r w:rsidRPr="006C230B">
              <w:rPr>
                <w:w w:val="105"/>
                <w:sz w:val="20"/>
                <w:u w:val="single"/>
              </w:rPr>
              <w:tab/>
            </w:r>
            <w:r w:rsidRPr="006C230B">
              <w:rPr>
                <w:w w:val="105"/>
                <w:sz w:val="20"/>
              </w:rPr>
              <w:t xml:space="preserve">» </w:t>
            </w:r>
            <w:r w:rsidRPr="006C230B">
              <w:rPr>
                <w:spacing w:val="-16"/>
                <w:w w:val="105"/>
                <w:sz w:val="20"/>
              </w:rPr>
              <w:t xml:space="preserve"> </w:t>
            </w:r>
            <w:r w:rsidRPr="006C230B">
              <w:rPr>
                <w:w w:val="105"/>
                <w:sz w:val="20"/>
                <w:u w:val="single"/>
              </w:rPr>
              <w:t xml:space="preserve"> </w:t>
            </w:r>
            <w:r w:rsidRPr="006C230B">
              <w:rPr>
                <w:w w:val="105"/>
                <w:sz w:val="20"/>
                <w:u w:val="single"/>
              </w:rPr>
              <w:tab/>
            </w:r>
            <w:r w:rsidRPr="006C230B">
              <w:rPr>
                <w:spacing w:val="2"/>
                <w:w w:val="105"/>
                <w:sz w:val="20"/>
              </w:rPr>
              <w:t xml:space="preserve"> </w:t>
            </w:r>
            <w:r w:rsidRPr="006C230B">
              <w:rPr>
                <w:w w:val="105"/>
                <w:sz w:val="20"/>
                <w:u w:val="single"/>
              </w:rPr>
              <w:t xml:space="preserve"> </w:t>
            </w:r>
            <w:r w:rsidRPr="006C230B">
              <w:rPr>
                <w:w w:val="105"/>
                <w:sz w:val="20"/>
                <w:u w:val="single"/>
              </w:rPr>
              <w:tab/>
            </w:r>
          </w:p>
        </w:tc>
        <w:tc>
          <w:tcPr>
            <w:tcW w:w="2885" w:type="dxa"/>
            <w:gridSpan w:val="2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B20571" w:rsidTr="00071104">
        <w:trPr>
          <w:trHeight w:val="483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2940" w:type="dxa"/>
            <w:gridSpan w:val="4"/>
          </w:tcPr>
          <w:p w:rsidR="00B20571" w:rsidRPr="006C230B" w:rsidRDefault="00B20571" w:rsidP="00071104">
            <w:pPr>
              <w:pStyle w:val="TableParagraph"/>
              <w:spacing w:before="107"/>
              <w:ind w:right="-5"/>
              <w:rPr>
                <w:sz w:val="19"/>
              </w:rPr>
            </w:pPr>
            <w:r w:rsidRPr="006C230B">
              <w:rPr>
                <w:w w:val="90"/>
                <w:sz w:val="19"/>
              </w:rPr>
              <w:t>почтовый</w:t>
            </w:r>
            <w:r w:rsidRPr="006C230B">
              <w:rPr>
                <w:spacing w:val="13"/>
                <w:w w:val="90"/>
                <w:sz w:val="19"/>
              </w:rPr>
              <w:t xml:space="preserve"> </w:t>
            </w:r>
            <w:r w:rsidRPr="006C230B">
              <w:rPr>
                <w:w w:val="90"/>
                <w:sz w:val="19"/>
              </w:rPr>
              <w:t>адрес:</w:t>
            </w:r>
          </w:p>
        </w:tc>
        <w:tc>
          <w:tcPr>
            <w:tcW w:w="2723" w:type="dxa"/>
            <w:gridSpan w:val="5"/>
          </w:tcPr>
          <w:p w:rsidR="00B20571" w:rsidRPr="006C230B" w:rsidRDefault="00B20571" w:rsidP="00071104">
            <w:pPr>
              <w:pStyle w:val="TableParagraph"/>
              <w:spacing w:before="80"/>
              <w:ind w:right="-5"/>
              <w:rPr>
                <w:sz w:val="21"/>
              </w:rPr>
            </w:pPr>
            <w:r w:rsidRPr="006C230B">
              <w:rPr>
                <w:w w:val="85"/>
                <w:sz w:val="21"/>
              </w:rPr>
              <w:t>телефон</w:t>
            </w:r>
            <w:r w:rsidRPr="006C230B">
              <w:rPr>
                <w:spacing w:val="18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для</w:t>
            </w:r>
            <w:r w:rsidRPr="006C230B">
              <w:rPr>
                <w:spacing w:val="5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связи:</w:t>
            </w:r>
          </w:p>
        </w:tc>
        <w:tc>
          <w:tcPr>
            <w:tcW w:w="2885" w:type="dxa"/>
            <w:gridSpan w:val="2"/>
          </w:tcPr>
          <w:p w:rsidR="00B20571" w:rsidRPr="006C230B" w:rsidRDefault="00B20571" w:rsidP="00071104">
            <w:pPr>
              <w:pStyle w:val="TableParagraph"/>
              <w:spacing w:before="15"/>
              <w:ind w:right="-5"/>
              <w:jc w:val="center"/>
              <w:rPr>
                <w:sz w:val="15"/>
              </w:rPr>
            </w:pPr>
            <w:r w:rsidRPr="006C230B">
              <w:rPr>
                <w:w w:val="105"/>
                <w:sz w:val="15"/>
              </w:rPr>
              <w:t>адрес</w:t>
            </w:r>
            <w:r w:rsidRPr="006C230B">
              <w:rPr>
                <w:spacing w:val="16"/>
                <w:w w:val="105"/>
                <w:sz w:val="15"/>
              </w:rPr>
              <w:t xml:space="preserve"> </w:t>
            </w:r>
            <w:r w:rsidRPr="006C230B">
              <w:rPr>
                <w:w w:val="105"/>
                <w:sz w:val="15"/>
              </w:rPr>
              <w:t>электронной</w:t>
            </w:r>
            <w:r w:rsidRPr="006C230B">
              <w:rPr>
                <w:spacing w:val="23"/>
                <w:w w:val="105"/>
                <w:sz w:val="15"/>
              </w:rPr>
              <w:t xml:space="preserve"> </w:t>
            </w:r>
            <w:r w:rsidRPr="006C230B">
              <w:rPr>
                <w:w w:val="105"/>
                <w:sz w:val="15"/>
              </w:rPr>
              <w:t>почты</w:t>
            </w:r>
          </w:p>
          <w:p w:rsidR="00B20571" w:rsidRPr="006C230B" w:rsidRDefault="00B20571" w:rsidP="00071104">
            <w:pPr>
              <w:pStyle w:val="TableParagraph"/>
              <w:spacing w:before="19"/>
              <w:ind w:right="-5"/>
              <w:jc w:val="center"/>
              <w:rPr>
                <w:sz w:val="21"/>
              </w:rPr>
            </w:pPr>
            <w:r w:rsidRPr="006C230B">
              <w:rPr>
                <w:w w:val="85"/>
                <w:sz w:val="21"/>
              </w:rPr>
              <w:t>(при</w:t>
            </w:r>
            <w:r w:rsidRPr="006C230B">
              <w:rPr>
                <w:spacing w:val="17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наличии):</w:t>
            </w:r>
          </w:p>
        </w:tc>
      </w:tr>
      <w:tr w:rsidR="00B20571" w:rsidTr="00071104">
        <w:trPr>
          <w:trHeight w:val="200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2940" w:type="dxa"/>
            <w:gridSpan w:val="4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2"/>
              </w:rPr>
            </w:pPr>
          </w:p>
        </w:tc>
        <w:tc>
          <w:tcPr>
            <w:tcW w:w="2723" w:type="dxa"/>
            <w:gridSpan w:val="5"/>
            <w:vMerge w:val="restart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2885" w:type="dxa"/>
            <w:gridSpan w:val="2"/>
            <w:vMerge w:val="restart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B20571" w:rsidTr="00071104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2940" w:type="dxa"/>
            <w:gridSpan w:val="4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8"/>
              </w:rPr>
            </w:pPr>
          </w:p>
        </w:tc>
        <w:tc>
          <w:tcPr>
            <w:tcW w:w="4471" w:type="dxa"/>
            <w:gridSpan w:val="5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4354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</w:tr>
      <w:tr w:rsidR="00B20571" w:rsidTr="00071104">
        <w:trPr>
          <w:trHeight w:val="282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  <w:r w:rsidRPr="00395C3D">
              <w:rPr>
                <w:noProof/>
                <w:sz w:val="20"/>
                <w:lang w:eastAsia="ru-RU"/>
              </w:rPr>
              <w:pict>
                <v:shape id="Рисунок 14" o:spid="_x0000_i1056" type="#_x0000_t75" style="width:21pt;height:88.5pt;visibility:visible">
                  <v:imagedata r:id="rId52" o:title=""/>
                </v:shape>
              </w:pict>
            </w:r>
          </w:p>
        </w:tc>
        <w:tc>
          <w:tcPr>
            <w:tcW w:w="489" w:type="dxa"/>
          </w:tcPr>
          <w:p w:rsidR="00B20571" w:rsidRPr="006C230B" w:rsidRDefault="00B20571" w:rsidP="00071104">
            <w:pPr>
              <w:pStyle w:val="TableParagraph"/>
              <w:spacing w:line="205" w:lineRule="exact"/>
              <w:ind w:right="-5"/>
              <w:rPr>
                <w:sz w:val="20"/>
              </w:rPr>
            </w:pPr>
          </w:p>
        </w:tc>
        <w:tc>
          <w:tcPr>
            <w:tcW w:w="8548" w:type="dxa"/>
            <w:gridSpan w:val="11"/>
          </w:tcPr>
          <w:p w:rsidR="00B20571" w:rsidRPr="006C230B" w:rsidRDefault="00B20571" w:rsidP="00071104">
            <w:pPr>
              <w:pStyle w:val="TableParagraph"/>
              <w:tabs>
                <w:tab w:val="left" w:pos="8585"/>
              </w:tabs>
              <w:spacing w:line="205" w:lineRule="exact"/>
              <w:ind w:right="-5"/>
              <w:rPr>
                <w:sz w:val="20"/>
              </w:rPr>
            </w:pPr>
            <w:r w:rsidRPr="006C230B">
              <w:rPr>
                <w:sz w:val="20"/>
                <w:u w:val="single"/>
              </w:rPr>
              <w:t xml:space="preserve">  </w:t>
            </w:r>
            <w:r w:rsidRPr="006C230B">
              <w:rPr>
                <w:spacing w:val="-21"/>
                <w:sz w:val="20"/>
                <w:u w:val="single"/>
              </w:rPr>
              <w:t xml:space="preserve"> </w:t>
            </w:r>
            <w:r w:rsidRPr="006C230B">
              <w:rPr>
                <w:sz w:val="20"/>
                <w:u w:val="single"/>
              </w:rPr>
              <w:t>Вещное</w:t>
            </w:r>
            <w:r w:rsidRPr="006C230B">
              <w:rPr>
                <w:spacing w:val="2"/>
                <w:sz w:val="20"/>
                <w:u w:val="single"/>
              </w:rPr>
              <w:t xml:space="preserve"> </w:t>
            </w:r>
            <w:r w:rsidRPr="006C230B">
              <w:rPr>
                <w:sz w:val="20"/>
                <w:u w:val="single"/>
              </w:rPr>
              <w:t>право</w:t>
            </w:r>
            <w:r w:rsidRPr="006C230B">
              <w:rPr>
                <w:spacing w:val="1"/>
                <w:sz w:val="20"/>
                <w:u w:val="single"/>
              </w:rPr>
              <w:t xml:space="preserve"> </w:t>
            </w:r>
            <w:r w:rsidRPr="006C230B">
              <w:rPr>
                <w:sz w:val="20"/>
                <w:u w:val="single"/>
              </w:rPr>
              <w:t>иа</w:t>
            </w:r>
            <w:r w:rsidRPr="006C230B">
              <w:rPr>
                <w:spacing w:val="1"/>
                <w:sz w:val="20"/>
                <w:u w:val="single"/>
              </w:rPr>
              <w:t xml:space="preserve"> </w:t>
            </w:r>
            <w:r w:rsidRPr="006C230B">
              <w:rPr>
                <w:sz w:val="20"/>
                <w:u w:val="single"/>
              </w:rPr>
              <w:t>объект</w:t>
            </w:r>
            <w:r w:rsidRPr="006C230B">
              <w:rPr>
                <w:spacing w:val="-2"/>
                <w:sz w:val="20"/>
                <w:u w:val="single"/>
              </w:rPr>
              <w:t xml:space="preserve"> </w:t>
            </w:r>
            <w:r w:rsidRPr="006C230B">
              <w:rPr>
                <w:sz w:val="20"/>
                <w:u w:val="single"/>
              </w:rPr>
              <w:t>адресации:</w:t>
            </w:r>
            <w:r w:rsidRPr="006C230B">
              <w:rPr>
                <w:sz w:val="20"/>
                <w:u w:val="single"/>
              </w:rPr>
              <w:tab/>
            </w:r>
          </w:p>
        </w:tc>
      </w:tr>
      <w:tr w:rsidR="00B20571" w:rsidTr="00071104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89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8"/>
              </w:rPr>
            </w:pPr>
          </w:p>
        </w:tc>
        <w:tc>
          <w:tcPr>
            <w:tcW w:w="427" w:type="dxa"/>
          </w:tcPr>
          <w:p w:rsidR="00B20571" w:rsidRPr="006C230B" w:rsidRDefault="00B20571" w:rsidP="00071104">
            <w:pPr>
              <w:pStyle w:val="TableParagraph"/>
              <w:spacing w:line="197" w:lineRule="exact"/>
              <w:ind w:right="-5"/>
              <w:jc w:val="right"/>
              <w:rPr>
                <w:sz w:val="21"/>
              </w:rPr>
            </w:pPr>
          </w:p>
        </w:tc>
        <w:tc>
          <w:tcPr>
            <w:tcW w:w="8121" w:type="dxa"/>
            <w:gridSpan w:val="10"/>
          </w:tcPr>
          <w:p w:rsidR="00B20571" w:rsidRPr="006C230B" w:rsidRDefault="00B20571" w:rsidP="00071104">
            <w:pPr>
              <w:pStyle w:val="TableParagraph"/>
              <w:spacing w:line="197" w:lineRule="exact"/>
              <w:ind w:right="-5"/>
              <w:rPr>
                <w:sz w:val="21"/>
              </w:rPr>
            </w:pPr>
            <w:r w:rsidRPr="006C230B">
              <w:rPr>
                <w:w w:val="85"/>
                <w:sz w:val="21"/>
              </w:rPr>
              <w:t>право</w:t>
            </w:r>
            <w:r w:rsidRPr="006C230B">
              <w:rPr>
                <w:spacing w:val="23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собственности</w:t>
            </w:r>
          </w:p>
        </w:tc>
      </w:tr>
      <w:tr w:rsidR="00B20571" w:rsidTr="00071104">
        <w:trPr>
          <w:trHeight w:val="250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89" w:type="dxa"/>
          </w:tcPr>
          <w:p w:rsidR="00B20571" w:rsidRDefault="00B20571" w:rsidP="00071104">
            <w:pPr>
              <w:pStyle w:val="TableParagraph"/>
              <w:tabs>
                <w:tab w:val="left" w:pos="506"/>
              </w:tabs>
              <w:spacing w:line="217" w:lineRule="exact"/>
              <w:ind w:right="-5"/>
            </w:pPr>
          </w:p>
        </w:tc>
        <w:tc>
          <w:tcPr>
            <w:tcW w:w="427" w:type="dxa"/>
            <w:tcBorders>
              <w:bottom w:val="thickThin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8"/>
              </w:rPr>
            </w:pPr>
          </w:p>
        </w:tc>
        <w:tc>
          <w:tcPr>
            <w:tcW w:w="8121" w:type="dxa"/>
            <w:gridSpan w:val="10"/>
            <w:tcBorders>
              <w:bottom w:val="thickThinMediumGap" w:sz="6" w:space="0" w:color="000000"/>
            </w:tcBorders>
          </w:tcPr>
          <w:p w:rsidR="00B20571" w:rsidRPr="003E4724" w:rsidRDefault="00B20571" w:rsidP="00071104">
            <w:pPr>
              <w:pStyle w:val="TableParagraph"/>
              <w:spacing w:line="217" w:lineRule="exact"/>
              <w:ind w:right="-5"/>
            </w:pPr>
            <w:r w:rsidRPr="006C230B">
              <w:rPr>
                <w:w w:val="90"/>
              </w:rPr>
              <w:t>право</w:t>
            </w:r>
            <w:r w:rsidRPr="006C230B">
              <w:rPr>
                <w:spacing w:val="-1"/>
                <w:w w:val="90"/>
              </w:rPr>
              <w:t xml:space="preserve"> </w:t>
            </w:r>
            <w:r w:rsidRPr="006C230B">
              <w:rPr>
                <w:w w:val="90"/>
              </w:rPr>
              <w:t>хозяйственного</w:t>
            </w:r>
            <w:r w:rsidRPr="006C230B">
              <w:rPr>
                <w:spacing w:val="-5"/>
                <w:w w:val="90"/>
              </w:rPr>
              <w:t xml:space="preserve"> </w:t>
            </w:r>
            <w:r w:rsidRPr="006C230B">
              <w:rPr>
                <w:w w:val="90"/>
              </w:rPr>
              <w:t>ведения</w:t>
            </w:r>
            <w:r w:rsidRPr="006C230B">
              <w:rPr>
                <w:spacing w:val="3"/>
                <w:w w:val="90"/>
              </w:rPr>
              <w:t xml:space="preserve"> </w:t>
            </w:r>
            <w:r w:rsidRPr="006C230B">
              <w:rPr>
                <w:w w:val="90"/>
              </w:rPr>
              <w:t>имуществом</w:t>
            </w:r>
            <w:r w:rsidRPr="006C230B">
              <w:rPr>
                <w:spacing w:val="9"/>
                <w:w w:val="90"/>
              </w:rPr>
              <w:t xml:space="preserve"> </w:t>
            </w:r>
            <w:r w:rsidRPr="006C230B">
              <w:rPr>
                <w:w w:val="90"/>
              </w:rPr>
              <w:t>на</w:t>
            </w:r>
            <w:r w:rsidRPr="006C230B">
              <w:rPr>
                <w:spacing w:val="-3"/>
                <w:w w:val="90"/>
              </w:rPr>
              <w:t xml:space="preserve"> </w:t>
            </w:r>
            <w:r w:rsidRPr="006C230B">
              <w:rPr>
                <w:w w:val="90"/>
              </w:rPr>
              <w:t>объект</w:t>
            </w:r>
            <w:r w:rsidRPr="006C230B">
              <w:rPr>
                <w:spacing w:val="-4"/>
                <w:w w:val="90"/>
              </w:rPr>
              <w:t xml:space="preserve"> </w:t>
            </w:r>
            <w:r w:rsidRPr="006C230B">
              <w:rPr>
                <w:w w:val="90"/>
              </w:rPr>
              <w:t>адресации</w:t>
            </w:r>
          </w:p>
        </w:tc>
      </w:tr>
      <w:tr w:rsidR="00B20571" w:rsidTr="00071104">
        <w:trPr>
          <w:trHeight w:val="288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89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</w:tcBorders>
          </w:tcPr>
          <w:p w:rsidR="00B20571" w:rsidRPr="003E4724" w:rsidRDefault="00B20571" w:rsidP="00071104">
            <w:pPr>
              <w:pStyle w:val="TableParagraph"/>
              <w:spacing w:line="224" w:lineRule="exact"/>
              <w:ind w:right="-5"/>
              <w:jc w:val="right"/>
            </w:pPr>
          </w:p>
        </w:tc>
        <w:tc>
          <w:tcPr>
            <w:tcW w:w="8121" w:type="dxa"/>
            <w:gridSpan w:val="10"/>
            <w:tcBorders>
              <w:top w:val="thinThickMediumGap" w:sz="6" w:space="0" w:color="000000"/>
            </w:tcBorders>
          </w:tcPr>
          <w:p w:rsidR="00B20571" w:rsidRPr="003E4724" w:rsidRDefault="00B20571" w:rsidP="00071104">
            <w:pPr>
              <w:pStyle w:val="TableParagraph"/>
              <w:spacing w:line="224" w:lineRule="exact"/>
              <w:ind w:right="-5"/>
            </w:pPr>
            <w:r w:rsidRPr="006C230B">
              <w:rPr>
                <w:w w:val="90"/>
              </w:rPr>
              <w:t>право</w:t>
            </w:r>
            <w:r w:rsidRPr="006C230B">
              <w:rPr>
                <w:spacing w:val="-8"/>
                <w:w w:val="90"/>
              </w:rPr>
              <w:t xml:space="preserve"> </w:t>
            </w:r>
            <w:r w:rsidRPr="006C230B">
              <w:rPr>
                <w:w w:val="90"/>
              </w:rPr>
              <w:t>оперативного</w:t>
            </w:r>
            <w:r w:rsidRPr="006C230B">
              <w:rPr>
                <w:spacing w:val="5"/>
                <w:w w:val="90"/>
              </w:rPr>
              <w:t xml:space="preserve"> </w:t>
            </w:r>
            <w:r w:rsidRPr="006C230B">
              <w:rPr>
                <w:w w:val="90"/>
              </w:rPr>
              <w:t>управления</w:t>
            </w:r>
            <w:r w:rsidRPr="006C230B">
              <w:rPr>
                <w:spacing w:val="6"/>
                <w:w w:val="90"/>
              </w:rPr>
              <w:t xml:space="preserve"> </w:t>
            </w:r>
            <w:r w:rsidRPr="006C230B">
              <w:rPr>
                <w:w w:val="90"/>
              </w:rPr>
              <w:t>имуществом</w:t>
            </w:r>
            <w:r w:rsidRPr="006C230B">
              <w:rPr>
                <w:spacing w:val="12"/>
                <w:w w:val="90"/>
              </w:rPr>
              <w:t xml:space="preserve"> </w:t>
            </w:r>
            <w:r w:rsidRPr="006C230B">
              <w:rPr>
                <w:w w:val="90"/>
              </w:rPr>
              <w:t>на</w:t>
            </w:r>
            <w:r w:rsidRPr="006C230B">
              <w:rPr>
                <w:spacing w:val="-6"/>
                <w:w w:val="90"/>
              </w:rPr>
              <w:t xml:space="preserve"> </w:t>
            </w:r>
            <w:r w:rsidRPr="006C230B">
              <w:rPr>
                <w:w w:val="90"/>
              </w:rPr>
              <w:t>объект</w:t>
            </w:r>
            <w:r w:rsidRPr="006C230B">
              <w:rPr>
                <w:spacing w:val="-7"/>
                <w:w w:val="90"/>
              </w:rPr>
              <w:t xml:space="preserve"> </w:t>
            </w:r>
            <w:r w:rsidRPr="006C230B">
              <w:rPr>
                <w:w w:val="90"/>
              </w:rPr>
              <w:t>адресации</w:t>
            </w:r>
          </w:p>
        </w:tc>
      </w:tr>
      <w:tr w:rsidR="00B20571" w:rsidTr="00071104">
        <w:trPr>
          <w:trHeight w:val="272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89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427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8121" w:type="dxa"/>
            <w:gridSpan w:val="10"/>
          </w:tcPr>
          <w:p w:rsidR="00B20571" w:rsidRPr="003E4724" w:rsidRDefault="00B20571" w:rsidP="00071104">
            <w:pPr>
              <w:pStyle w:val="TableParagraph"/>
              <w:spacing w:line="215" w:lineRule="exact"/>
              <w:ind w:right="-5"/>
            </w:pPr>
            <w:r w:rsidRPr="006C230B">
              <w:rPr>
                <w:w w:val="85"/>
              </w:rPr>
              <w:t>право</w:t>
            </w:r>
            <w:r w:rsidRPr="006C230B">
              <w:rPr>
                <w:spacing w:val="35"/>
                <w:w w:val="85"/>
              </w:rPr>
              <w:t xml:space="preserve"> </w:t>
            </w:r>
            <w:r w:rsidRPr="006C230B">
              <w:rPr>
                <w:w w:val="85"/>
              </w:rPr>
              <w:t>пожизненно  наследуемого</w:t>
            </w:r>
            <w:r w:rsidRPr="006C230B">
              <w:rPr>
                <w:spacing w:val="3"/>
                <w:w w:val="85"/>
              </w:rPr>
              <w:t xml:space="preserve"> </w:t>
            </w:r>
            <w:r w:rsidRPr="006C230B">
              <w:rPr>
                <w:w w:val="85"/>
              </w:rPr>
              <w:t>владения</w:t>
            </w:r>
            <w:r w:rsidRPr="006C230B">
              <w:rPr>
                <w:spacing w:val="45"/>
                <w:w w:val="85"/>
              </w:rPr>
              <w:t xml:space="preserve"> </w:t>
            </w:r>
            <w:r w:rsidRPr="006C230B">
              <w:rPr>
                <w:w w:val="85"/>
              </w:rPr>
              <w:t>земельным</w:t>
            </w:r>
            <w:r w:rsidRPr="006C230B">
              <w:rPr>
                <w:spacing w:val="43"/>
                <w:w w:val="85"/>
              </w:rPr>
              <w:t xml:space="preserve"> </w:t>
            </w:r>
            <w:r w:rsidRPr="006C230B">
              <w:rPr>
                <w:w w:val="85"/>
              </w:rPr>
              <w:t>участком</w:t>
            </w:r>
          </w:p>
        </w:tc>
      </w:tr>
      <w:tr w:rsidR="00B20571" w:rsidTr="00071104">
        <w:trPr>
          <w:trHeight w:val="227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427" w:type="dxa"/>
            <w:vMerge w:val="restart"/>
          </w:tcPr>
          <w:p w:rsidR="00B20571" w:rsidRPr="003E4724" w:rsidRDefault="00B20571" w:rsidP="00071104">
            <w:pPr>
              <w:pStyle w:val="TableParagraph"/>
              <w:spacing w:line="215" w:lineRule="exact"/>
              <w:ind w:right="-5"/>
            </w:pPr>
          </w:p>
        </w:tc>
        <w:tc>
          <w:tcPr>
            <w:tcW w:w="8121" w:type="dxa"/>
            <w:gridSpan w:val="10"/>
            <w:vMerge w:val="restart"/>
          </w:tcPr>
          <w:p w:rsidR="00B20571" w:rsidRPr="003E4724" w:rsidRDefault="00B20571" w:rsidP="00071104">
            <w:pPr>
              <w:pStyle w:val="TableParagraph"/>
              <w:tabs>
                <w:tab w:val="left" w:pos="7800"/>
              </w:tabs>
              <w:spacing w:line="215" w:lineRule="exact"/>
              <w:ind w:right="-5"/>
            </w:pPr>
            <w:r w:rsidRPr="006C230B">
              <w:rPr>
                <w:u w:val="single"/>
              </w:rPr>
              <w:t xml:space="preserve">  </w:t>
            </w:r>
            <w:r w:rsidRPr="006C230B">
              <w:rPr>
                <w:spacing w:val="-12"/>
                <w:u w:val="single"/>
              </w:rPr>
              <w:t xml:space="preserve"> </w:t>
            </w:r>
            <w:r w:rsidRPr="006C230B">
              <w:rPr>
                <w:w w:val="90"/>
                <w:u w:val="single"/>
              </w:rPr>
              <w:t>право</w:t>
            </w:r>
            <w:r w:rsidRPr="006C230B">
              <w:rPr>
                <w:spacing w:val="-5"/>
                <w:w w:val="90"/>
                <w:u w:val="single"/>
              </w:rPr>
              <w:t xml:space="preserve"> </w:t>
            </w:r>
            <w:r w:rsidRPr="006C230B">
              <w:rPr>
                <w:w w:val="90"/>
                <w:u w:val="single"/>
              </w:rPr>
              <w:t>постоянного</w:t>
            </w:r>
            <w:r w:rsidRPr="006C230B">
              <w:rPr>
                <w:spacing w:val="-4"/>
                <w:w w:val="90"/>
                <w:u w:val="single"/>
              </w:rPr>
              <w:t xml:space="preserve"> </w:t>
            </w:r>
            <w:r w:rsidRPr="006C230B">
              <w:rPr>
                <w:i/>
                <w:w w:val="90"/>
                <w:u w:val="single"/>
              </w:rPr>
              <w:t>(бессрочного)</w:t>
            </w:r>
            <w:r w:rsidRPr="006C230B">
              <w:rPr>
                <w:i/>
                <w:spacing w:val="-1"/>
                <w:w w:val="90"/>
                <w:u w:val="single"/>
              </w:rPr>
              <w:t xml:space="preserve"> </w:t>
            </w:r>
            <w:r w:rsidRPr="006C230B">
              <w:rPr>
                <w:w w:val="90"/>
                <w:u w:val="single"/>
              </w:rPr>
              <w:t>пользования</w:t>
            </w:r>
            <w:r w:rsidRPr="006C230B">
              <w:rPr>
                <w:spacing w:val="2"/>
                <w:w w:val="90"/>
                <w:u w:val="single"/>
              </w:rPr>
              <w:t xml:space="preserve"> </w:t>
            </w:r>
            <w:r w:rsidRPr="006C230B">
              <w:rPr>
                <w:w w:val="90"/>
                <w:u w:val="single"/>
              </w:rPr>
              <w:t>земельным</w:t>
            </w:r>
            <w:r w:rsidRPr="006C230B">
              <w:rPr>
                <w:spacing w:val="-1"/>
                <w:w w:val="90"/>
                <w:u w:val="single"/>
              </w:rPr>
              <w:t xml:space="preserve"> </w:t>
            </w:r>
            <w:r w:rsidRPr="006C230B">
              <w:rPr>
                <w:w w:val="90"/>
                <w:u w:val="single"/>
              </w:rPr>
              <w:t>участком</w:t>
            </w:r>
            <w:r w:rsidRPr="006C230B">
              <w:rPr>
                <w:u w:val="single"/>
              </w:rPr>
              <w:tab/>
            </w:r>
          </w:p>
        </w:tc>
      </w:tr>
      <w:tr w:rsidR="00B20571" w:rsidTr="00071104">
        <w:trPr>
          <w:trHeight w:val="58"/>
        </w:trPr>
        <w:tc>
          <w:tcPr>
            <w:tcW w:w="571" w:type="dxa"/>
            <w:tcBorders>
              <w:top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cs="Cambria"/>
              </w:rPr>
            </w:pPr>
          </w:p>
        </w:tc>
        <w:tc>
          <w:tcPr>
            <w:tcW w:w="9725" w:type="dxa"/>
            <w:gridSpan w:val="10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cs="Cambria"/>
              </w:rPr>
            </w:pPr>
          </w:p>
        </w:tc>
      </w:tr>
      <w:tr w:rsidR="00B20571" w:rsidTr="00071104">
        <w:trPr>
          <w:trHeight w:val="797"/>
        </w:trPr>
        <w:tc>
          <w:tcPr>
            <w:tcW w:w="571" w:type="dxa"/>
            <w:vMerge w:val="restart"/>
            <w:tcBorders>
              <w:bottom w:val="thickThin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spacing w:line="221" w:lineRule="exact"/>
              <w:ind w:right="-5"/>
              <w:rPr>
                <w:sz w:val="21"/>
              </w:rPr>
            </w:pPr>
            <w:r w:rsidRPr="006C230B">
              <w:rPr>
                <w:w w:val="99"/>
                <w:sz w:val="21"/>
              </w:rPr>
              <w:t>5</w:t>
            </w:r>
          </w:p>
        </w:tc>
        <w:tc>
          <w:tcPr>
            <w:tcW w:w="9535" w:type="dxa"/>
            <w:gridSpan w:val="14"/>
          </w:tcPr>
          <w:p w:rsidR="00B20571" w:rsidRPr="006C230B" w:rsidRDefault="00B20571" w:rsidP="00071104">
            <w:pPr>
              <w:pStyle w:val="TableParagraph"/>
              <w:spacing w:line="221" w:lineRule="exact"/>
              <w:ind w:right="-5"/>
              <w:rPr>
                <w:sz w:val="21"/>
              </w:rPr>
            </w:pPr>
            <w:r w:rsidRPr="006C230B">
              <w:rPr>
                <w:w w:val="90"/>
                <w:sz w:val="21"/>
              </w:rPr>
              <w:t>Способ</w:t>
            </w:r>
            <w:r w:rsidRPr="006C230B">
              <w:rPr>
                <w:spacing w:val="63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получения</w:t>
            </w:r>
            <w:r w:rsidRPr="006C230B">
              <w:rPr>
                <w:spacing w:val="56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документов</w:t>
            </w:r>
            <w:r w:rsidRPr="006C230B">
              <w:rPr>
                <w:spacing w:val="45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(в</w:t>
            </w:r>
            <w:r w:rsidRPr="006C230B">
              <w:rPr>
                <w:spacing w:val="47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том</w:t>
            </w:r>
            <w:r w:rsidRPr="006C230B">
              <w:rPr>
                <w:spacing w:val="52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числе</w:t>
            </w:r>
            <w:r w:rsidRPr="006C230B">
              <w:rPr>
                <w:spacing w:val="46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решения</w:t>
            </w:r>
            <w:r w:rsidRPr="006C230B">
              <w:rPr>
                <w:spacing w:val="58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о</w:t>
            </w:r>
            <w:r w:rsidRPr="006C230B">
              <w:rPr>
                <w:spacing w:val="4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присвоении</w:t>
            </w:r>
            <w:r w:rsidRPr="006C230B">
              <w:rPr>
                <w:spacing w:val="57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объекту</w:t>
            </w:r>
            <w:r w:rsidRPr="006C230B">
              <w:rPr>
                <w:spacing w:val="62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адресации</w:t>
            </w:r>
            <w:r w:rsidRPr="006C230B">
              <w:rPr>
                <w:spacing w:val="61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адреса</w:t>
            </w:r>
            <w:r w:rsidRPr="006C230B">
              <w:rPr>
                <w:spacing w:val="55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или</w:t>
            </w:r>
          </w:p>
          <w:p w:rsidR="00B20571" w:rsidRPr="006C230B" w:rsidRDefault="00B20571" w:rsidP="00071104">
            <w:pPr>
              <w:pStyle w:val="TableParagraph"/>
              <w:spacing w:before="6"/>
              <w:ind w:right="-5"/>
              <w:rPr>
                <w:sz w:val="21"/>
              </w:rPr>
            </w:pPr>
            <w:r w:rsidRPr="006C230B">
              <w:rPr>
                <w:w w:val="85"/>
                <w:sz w:val="21"/>
              </w:rPr>
              <w:t>аннулировании</w:t>
            </w:r>
            <w:r w:rsidRPr="006C230B">
              <w:rPr>
                <w:spacing w:val="30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его</w:t>
            </w:r>
            <w:r w:rsidRPr="006C230B">
              <w:rPr>
                <w:spacing w:val="14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адреса,</w:t>
            </w:r>
            <w:r w:rsidRPr="006C230B">
              <w:rPr>
                <w:spacing w:val="25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оригиналов</w:t>
            </w:r>
            <w:r w:rsidRPr="006C230B">
              <w:rPr>
                <w:spacing w:val="32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ранее</w:t>
            </w:r>
            <w:r w:rsidRPr="006C230B">
              <w:rPr>
                <w:spacing w:val="20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представленных</w:t>
            </w:r>
            <w:r w:rsidRPr="006C230B">
              <w:rPr>
                <w:spacing w:val="17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документов,</w:t>
            </w:r>
            <w:r w:rsidRPr="006C230B">
              <w:rPr>
                <w:spacing w:val="32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решения</w:t>
            </w:r>
            <w:r w:rsidRPr="006C230B">
              <w:rPr>
                <w:spacing w:val="20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об</w:t>
            </w:r>
            <w:r w:rsidRPr="006C230B">
              <w:rPr>
                <w:spacing w:val="20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отказе</w:t>
            </w:r>
            <w:r w:rsidRPr="006C230B">
              <w:rPr>
                <w:spacing w:val="20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в</w:t>
            </w:r>
            <w:r w:rsidRPr="006C230B">
              <w:rPr>
                <w:spacing w:val="18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присвоении</w:t>
            </w:r>
          </w:p>
          <w:p w:rsidR="00B20571" w:rsidRPr="006C230B" w:rsidRDefault="00B20571" w:rsidP="00071104">
            <w:pPr>
              <w:pStyle w:val="TableParagraph"/>
              <w:tabs>
                <w:tab w:val="left" w:pos="8694"/>
              </w:tabs>
              <w:spacing w:before="13"/>
              <w:ind w:right="-5"/>
              <w:rPr>
                <w:sz w:val="21"/>
              </w:rPr>
            </w:pPr>
            <w:r w:rsidRPr="006C230B">
              <w:rPr>
                <w:sz w:val="21"/>
                <w:u w:val="single"/>
              </w:rPr>
              <w:t xml:space="preserve">  </w:t>
            </w:r>
            <w:r w:rsidRPr="006C230B">
              <w:rPr>
                <w:spacing w:val="-17"/>
                <w:sz w:val="21"/>
                <w:u w:val="single"/>
              </w:rPr>
              <w:t xml:space="preserve"> </w:t>
            </w:r>
            <w:r w:rsidRPr="006C230B">
              <w:rPr>
                <w:w w:val="85"/>
                <w:sz w:val="21"/>
                <w:u w:val="single"/>
              </w:rPr>
              <w:t>(аннулировании)</w:t>
            </w:r>
            <w:r w:rsidRPr="006C230B">
              <w:rPr>
                <w:spacing w:val="1"/>
                <w:w w:val="85"/>
                <w:sz w:val="21"/>
                <w:u w:val="single"/>
              </w:rPr>
              <w:t xml:space="preserve"> </w:t>
            </w:r>
            <w:r w:rsidRPr="006C230B">
              <w:rPr>
                <w:w w:val="85"/>
                <w:sz w:val="21"/>
                <w:u w:val="single"/>
              </w:rPr>
              <w:t>объекту</w:t>
            </w:r>
            <w:r w:rsidRPr="006C230B">
              <w:rPr>
                <w:spacing w:val="21"/>
                <w:w w:val="85"/>
                <w:sz w:val="21"/>
                <w:u w:val="single"/>
              </w:rPr>
              <w:t xml:space="preserve"> </w:t>
            </w:r>
            <w:r w:rsidRPr="006C230B">
              <w:rPr>
                <w:w w:val="85"/>
                <w:sz w:val="21"/>
                <w:u w:val="single"/>
              </w:rPr>
              <w:t>адресации</w:t>
            </w:r>
            <w:r w:rsidRPr="006C230B">
              <w:rPr>
                <w:spacing w:val="19"/>
                <w:w w:val="85"/>
                <w:sz w:val="21"/>
                <w:u w:val="single"/>
              </w:rPr>
              <w:t xml:space="preserve"> </w:t>
            </w:r>
            <w:r w:rsidRPr="006C230B">
              <w:rPr>
                <w:w w:val="85"/>
                <w:sz w:val="21"/>
                <w:u w:val="single"/>
              </w:rPr>
              <w:t>адреса):</w:t>
            </w:r>
            <w:r w:rsidRPr="006C230B">
              <w:rPr>
                <w:sz w:val="21"/>
                <w:u w:val="single"/>
              </w:rPr>
              <w:tab/>
            </w:r>
          </w:p>
        </w:tc>
      </w:tr>
      <w:tr w:rsidR="00B20571" w:rsidTr="00071104">
        <w:trPr>
          <w:trHeight w:val="183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8"/>
              </w:rPr>
            </w:pPr>
          </w:p>
        </w:tc>
        <w:tc>
          <w:tcPr>
            <w:tcW w:w="3429" w:type="dxa"/>
            <w:gridSpan w:val="5"/>
            <w:tcBorders>
              <w:bottom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spacing w:line="163" w:lineRule="exact"/>
              <w:ind w:right="-5"/>
              <w:rPr>
                <w:sz w:val="21"/>
              </w:rPr>
            </w:pPr>
            <w:r w:rsidRPr="006C230B">
              <w:rPr>
                <w:sz w:val="21"/>
              </w:rPr>
              <w:t>Лично</w:t>
            </w:r>
          </w:p>
        </w:tc>
        <w:tc>
          <w:tcPr>
            <w:tcW w:w="441" w:type="dxa"/>
            <w:vMerge w:val="restart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8"/>
              </w:rPr>
            </w:pPr>
          </w:p>
        </w:tc>
        <w:tc>
          <w:tcPr>
            <w:tcW w:w="5167" w:type="dxa"/>
            <w:gridSpan w:val="6"/>
            <w:vMerge w:val="restart"/>
          </w:tcPr>
          <w:p w:rsidR="00B20571" w:rsidRPr="006C230B" w:rsidRDefault="00B20571" w:rsidP="00071104">
            <w:pPr>
              <w:pStyle w:val="TableParagraph"/>
              <w:tabs>
                <w:tab w:val="left" w:pos="4841"/>
              </w:tabs>
              <w:spacing w:line="190" w:lineRule="exact"/>
              <w:ind w:right="-5"/>
              <w:rPr>
                <w:sz w:val="20"/>
              </w:rPr>
            </w:pPr>
            <w:r w:rsidRPr="006C230B">
              <w:rPr>
                <w:sz w:val="20"/>
                <w:u w:val="single"/>
              </w:rPr>
              <w:t xml:space="preserve">  </w:t>
            </w:r>
            <w:r w:rsidRPr="006C230B">
              <w:rPr>
                <w:spacing w:val="3"/>
                <w:sz w:val="20"/>
                <w:u w:val="single"/>
              </w:rPr>
              <w:t xml:space="preserve"> </w:t>
            </w:r>
            <w:r w:rsidRPr="006C230B">
              <w:rPr>
                <w:w w:val="90"/>
                <w:sz w:val="20"/>
                <w:u w:val="single"/>
              </w:rPr>
              <w:t>В</w:t>
            </w:r>
            <w:r w:rsidRPr="006C230B">
              <w:rPr>
                <w:spacing w:val="4"/>
                <w:w w:val="90"/>
                <w:sz w:val="20"/>
                <w:u w:val="single"/>
              </w:rPr>
              <w:t xml:space="preserve"> </w:t>
            </w:r>
            <w:r w:rsidRPr="006C230B">
              <w:rPr>
                <w:w w:val="90"/>
                <w:sz w:val="20"/>
                <w:u w:val="single"/>
              </w:rPr>
              <w:t>многофункциональном</w:t>
            </w:r>
            <w:r w:rsidRPr="006C230B">
              <w:rPr>
                <w:spacing w:val="12"/>
                <w:w w:val="90"/>
                <w:sz w:val="20"/>
                <w:u w:val="single"/>
              </w:rPr>
              <w:t xml:space="preserve"> </w:t>
            </w:r>
            <w:r w:rsidRPr="006C230B">
              <w:rPr>
                <w:w w:val="90"/>
                <w:sz w:val="20"/>
                <w:u w:val="single"/>
              </w:rPr>
              <w:t>центре</w:t>
            </w:r>
            <w:r w:rsidRPr="006C230B">
              <w:rPr>
                <w:sz w:val="20"/>
                <w:u w:val="single"/>
              </w:rPr>
              <w:tab/>
            </w:r>
          </w:p>
        </w:tc>
      </w:tr>
      <w:tr w:rsidR="00B20571" w:rsidTr="00071104">
        <w:trPr>
          <w:trHeight w:val="38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8525" w:type="dxa"/>
            <w:gridSpan w:val="6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</w:tr>
      <w:tr w:rsidR="00B20571" w:rsidTr="00071104">
        <w:trPr>
          <w:trHeight w:val="171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B20571" w:rsidRPr="006C230B" w:rsidRDefault="00B20571" w:rsidP="00071104">
            <w:pPr>
              <w:pStyle w:val="TableParagraph"/>
              <w:spacing w:line="159" w:lineRule="exact"/>
              <w:ind w:right="-5"/>
              <w:jc w:val="center"/>
              <w:rPr>
                <w:sz w:val="20"/>
              </w:rPr>
            </w:pPr>
          </w:p>
        </w:tc>
        <w:tc>
          <w:tcPr>
            <w:tcW w:w="3429" w:type="dxa"/>
            <w:gridSpan w:val="5"/>
            <w:vMerge w:val="restart"/>
            <w:tcBorders>
              <w:bottom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spacing w:line="159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Почтовым</w:t>
            </w:r>
            <w:r w:rsidRPr="006C230B">
              <w:rPr>
                <w:spacing w:val="2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отправлением</w:t>
            </w:r>
            <w:r w:rsidRPr="006C230B">
              <w:rPr>
                <w:spacing w:val="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по</w:t>
            </w:r>
            <w:r w:rsidRPr="006C230B">
              <w:rPr>
                <w:spacing w:val="13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адресу:</w:t>
            </w:r>
          </w:p>
        </w:tc>
        <w:tc>
          <w:tcPr>
            <w:tcW w:w="5608" w:type="dxa"/>
            <w:gridSpan w:val="7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0"/>
              </w:rPr>
            </w:pPr>
          </w:p>
        </w:tc>
      </w:tr>
      <w:tr w:rsidR="00B20571" w:rsidTr="00071104">
        <w:trPr>
          <w:trHeight w:val="158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bottom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0"/>
              </w:rPr>
            </w:pPr>
          </w:p>
        </w:tc>
      </w:tr>
      <w:tr w:rsidR="00B20571" w:rsidTr="00071104">
        <w:trPr>
          <w:trHeight w:val="43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B20571" w:rsidTr="00071104">
        <w:trPr>
          <w:trHeight w:val="487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</w:tcPr>
          <w:p w:rsidR="00B20571" w:rsidRPr="006C230B" w:rsidRDefault="00B20571" w:rsidP="00071104">
            <w:pPr>
              <w:pStyle w:val="TableParagraph"/>
              <w:spacing w:before="190"/>
              <w:ind w:right="-5"/>
              <w:rPr>
                <w:sz w:val="21"/>
              </w:rPr>
            </w:pPr>
          </w:p>
        </w:tc>
        <w:tc>
          <w:tcPr>
            <w:tcW w:w="9037" w:type="dxa"/>
            <w:gridSpan w:val="12"/>
          </w:tcPr>
          <w:p w:rsidR="00B20571" w:rsidRPr="006C230B" w:rsidRDefault="00B20571" w:rsidP="00071104">
            <w:pPr>
              <w:pStyle w:val="TableParagraph"/>
              <w:spacing w:line="185" w:lineRule="exact"/>
              <w:ind w:right="-5"/>
              <w:rPr>
                <w:sz w:val="21"/>
              </w:rPr>
            </w:pPr>
            <w:r w:rsidRPr="006C230B">
              <w:rPr>
                <w:w w:val="85"/>
                <w:sz w:val="21"/>
              </w:rPr>
              <w:t>В</w:t>
            </w:r>
            <w:r w:rsidRPr="006C230B">
              <w:rPr>
                <w:spacing w:val="16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личном</w:t>
            </w:r>
            <w:r w:rsidRPr="006C230B">
              <w:rPr>
                <w:spacing w:val="25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кабинете</w:t>
            </w:r>
            <w:r w:rsidRPr="006C230B">
              <w:rPr>
                <w:spacing w:val="27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Единого</w:t>
            </w:r>
            <w:r w:rsidRPr="006C230B">
              <w:rPr>
                <w:spacing w:val="36"/>
                <w:w w:val="85"/>
                <w:sz w:val="21"/>
              </w:rPr>
              <w:t xml:space="preserve"> </w:t>
            </w:r>
            <w:bookmarkStart w:id="40" w:name="_GoBack"/>
            <w:r w:rsidRPr="006C230B">
              <w:rPr>
                <w:w w:val="85"/>
                <w:sz w:val="21"/>
              </w:rPr>
              <w:t>портал</w:t>
            </w:r>
            <w:bookmarkEnd w:id="40"/>
            <w:r w:rsidRPr="006C230B">
              <w:rPr>
                <w:w w:val="85"/>
                <w:sz w:val="21"/>
              </w:rPr>
              <w:t>а</w:t>
            </w:r>
            <w:r w:rsidRPr="006C230B">
              <w:rPr>
                <w:spacing w:val="38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государственных</w:t>
            </w:r>
            <w:r w:rsidRPr="006C230B">
              <w:rPr>
                <w:spacing w:val="23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и</w:t>
            </w:r>
            <w:r w:rsidRPr="006C230B">
              <w:rPr>
                <w:spacing w:val="17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муниципальных</w:t>
            </w:r>
            <w:r w:rsidRPr="006C230B">
              <w:rPr>
                <w:spacing w:val="7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услуг,</w:t>
            </w:r>
            <w:r w:rsidRPr="006C230B">
              <w:rPr>
                <w:spacing w:val="3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региональных</w:t>
            </w:r>
          </w:p>
          <w:p w:rsidR="00B20571" w:rsidRPr="006C230B" w:rsidRDefault="00B20571" w:rsidP="00071104">
            <w:pPr>
              <w:pStyle w:val="TableParagraph"/>
              <w:spacing w:before="6"/>
              <w:ind w:right="-5"/>
              <w:rPr>
                <w:sz w:val="21"/>
              </w:rPr>
            </w:pPr>
            <w:r w:rsidRPr="006C230B">
              <w:rPr>
                <w:w w:val="85"/>
                <w:sz w:val="21"/>
              </w:rPr>
              <w:t>порталов</w:t>
            </w:r>
            <w:r w:rsidRPr="006C230B">
              <w:rPr>
                <w:spacing w:val="2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государственных</w:t>
            </w:r>
            <w:r w:rsidRPr="006C230B">
              <w:rPr>
                <w:spacing w:val="16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и</w:t>
            </w:r>
            <w:r w:rsidRPr="006C230B">
              <w:rPr>
                <w:spacing w:val="15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муниципальных</w:t>
            </w:r>
            <w:r w:rsidRPr="006C230B">
              <w:rPr>
                <w:spacing w:val="40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услуг</w:t>
            </w:r>
          </w:p>
        </w:tc>
      </w:tr>
      <w:tr w:rsidR="00B20571" w:rsidTr="00071104">
        <w:trPr>
          <w:trHeight w:val="247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</w:tcPr>
          <w:p w:rsidR="00B20571" w:rsidRPr="006C230B" w:rsidRDefault="00B20571" w:rsidP="00071104">
            <w:pPr>
              <w:pStyle w:val="TableParagraph"/>
              <w:spacing w:line="204" w:lineRule="exact"/>
              <w:ind w:right="-5"/>
              <w:rPr>
                <w:sz w:val="20"/>
              </w:rPr>
            </w:pPr>
          </w:p>
        </w:tc>
        <w:tc>
          <w:tcPr>
            <w:tcW w:w="9037" w:type="dxa"/>
            <w:gridSpan w:val="12"/>
          </w:tcPr>
          <w:p w:rsidR="00B20571" w:rsidRPr="006C230B" w:rsidRDefault="00B20571" w:rsidP="00071104">
            <w:pPr>
              <w:pStyle w:val="TableParagraph"/>
              <w:spacing w:line="204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В</w:t>
            </w:r>
            <w:r w:rsidRPr="006C230B">
              <w:rPr>
                <w:spacing w:val="3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личном</w:t>
            </w:r>
            <w:r w:rsidRPr="006C230B">
              <w:rPr>
                <w:spacing w:val="1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кабинете</w:t>
            </w:r>
            <w:r w:rsidRPr="006C230B">
              <w:rPr>
                <w:spacing w:val="14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федеральной</w:t>
            </w:r>
            <w:r w:rsidRPr="006C230B">
              <w:rPr>
                <w:spacing w:val="1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информационной</w:t>
            </w:r>
            <w:r w:rsidRPr="006C230B">
              <w:rPr>
                <w:spacing w:val="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адресной</w:t>
            </w:r>
            <w:r w:rsidRPr="006C230B">
              <w:rPr>
                <w:spacing w:val="14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системы</w:t>
            </w:r>
          </w:p>
        </w:tc>
      </w:tr>
      <w:tr w:rsidR="00B20571" w:rsidTr="00071104">
        <w:trPr>
          <w:trHeight w:val="353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  <w:r w:rsidRPr="00395C3D">
              <w:rPr>
                <w:noProof/>
                <w:sz w:val="20"/>
                <w:lang w:eastAsia="ru-RU"/>
              </w:rPr>
              <w:pict>
                <v:shape id="Рисунок 13" o:spid="_x0000_i1057" type="#_x0000_t75" style="width:20.25pt;height:36pt;visibility:visible">
                  <v:imagedata r:id="rId53" o:title=""/>
                </v:shape>
              </w:pict>
            </w:r>
          </w:p>
        </w:tc>
        <w:tc>
          <w:tcPr>
            <w:tcW w:w="3429" w:type="dxa"/>
            <w:gridSpan w:val="5"/>
            <w:vMerge w:val="restart"/>
            <w:tcBorders>
              <w:bottom w:val="thickThinMediumGap" w:sz="6" w:space="0" w:color="000000"/>
            </w:tcBorders>
          </w:tcPr>
          <w:p w:rsidR="00B20571" w:rsidRPr="003E4724" w:rsidRDefault="00B20571" w:rsidP="00071104">
            <w:pPr>
              <w:pStyle w:val="TableParagraph"/>
              <w:spacing w:line="213" w:lineRule="exact"/>
              <w:ind w:right="-5"/>
            </w:pPr>
            <w:r w:rsidRPr="006C230B">
              <w:rPr>
                <w:w w:val="90"/>
              </w:rPr>
              <w:t>На</w:t>
            </w:r>
            <w:r w:rsidRPr="006C230B">
              <w:rPr>
                <w:spacing w:val="3"/>
                <w:w w:val="90"/>
              </w:rPr>
              <w:t xml:space="preserve"> </w:t>
            </w:r>
            <w:r w:rsidRPr="006C230B">
              <w:rPr>
                <w:w w:val="90"/>
              </w:rPr>
              <w:t>адрес электронной</w:t>
            </w:r>
            <w:r w:rsidRPr="006C230B">
              <w:rPr>
                <w:spacing w:val="21"/>
                <w:w w:val="90"/>
              </w:rPr>
              <w:t xml:space="preserve"> </w:t>
            </w:r>
            <w:r w:rsidRPr="006C230B">
              <w:rPr>
                <w:w w:val="90"/>
                <w:position w:val="1"/>
              </w:rPr>
              <w:t>почты</w:t>
            </w:r>
            <w:r w:rsidRPr="006C230B">
              <w:rPr>
                <w:spacing w:val="38"/>
                <w:w w:val="90"/>
                <w:position w:val="1"/>
              </w:rPr>
              <w:t xml:space="preserve"> </w:t>
            </w:r>
            <w:r w:rsidRPr="006C230B">
              <w:rPr>
                <w:w w:val="90"/>
              </w:rPr>
              <w:t>(для</w:t>
            </w:r>
          </w:p>
          <w:p w:rsidR="00B20571" w:rsidRPr="003E4724" w:rsidRDefault="00B20571" w:rsidP="00071104">
            <w:pPr>
              <w:pStyle w:val="TableParagraph"/>
              <w:spacing w:line="248" w:lineRule="exact"/>
              <w:ind w:right="-5"/>
            </w:pPr>
            <w:r w:rsidRPr="006C230B">
              <w:rPr>
                <w:w w:val="90"/>
              </w:rPr>
              <w:t>сообщения</w:t>
            </w:r>
            <w:r w:rsidRPr="006C230B">
              <w:rPr>
                <w:spacing w:val="8"/>
                <w:w w:val="90"/>
              </w:rPr>
              <w:t xml:space="preserve"> </w:t>
            </w:r>
            <w:r w:rsidRPr="006C230B">
              <w:rPr>
                <w:w w:val="90"/>
              </w:rPr>
              <w:t>о</w:t>
            </w:r>
            <w:r w:rsidRPr="006C230B">
              <w:rPr>
                <w:spacing w:val="-8"/>
                <w:w w:val="90"/>
              </w:rPr>
              <w:t xml:space="preserve"> </w:t>
            </w:r>
            <w:r w:rsidRPr="006C230B">
              <w:rPr>
                <w:w w:val="90"/>
              </w:rPr>
              <w:t>получении</w:t>
            </w:r>
            <w:r w:rsidRPr="006C230B">
              <w:rPr>
                <w:spacing w:val="6"/>
                <w:w w:val="90"/>
              </w:rPr>
              <w:t xml:space="preserve"> </w:t>
            </w:r>
            <w:r w:rsidRPr="006C230B">
              <w:rPr>
                <w:w w:val="90"/>
              </w:rPr>
              <w:t>заявления</w:t>
            </w:r>
            <w:r w:rsidRPr="006C230B">
              <w:rPr>
                <w:spacing w:val="7"/>
                <w:w w:val="90"/>
              </w:rPr>
              <w:t xml:space="preserve"> </w:t>
            </w:r>
            <w:r w:rsidRPr="006C230B">
              <w:rPr>
                <w:w w:val="90"/>
              </w:rPr>
              <w:t>и</w:t>
            </w:r>
          </w:p>
          <w:p w:rsidR="00B20571" w:rsidRDefault="00B20571" w:rsidP="00071104">
            <w:pPr>
              <w:pStyle w:val="TableParagraph"/>
              <w:spacing w:line="251" w:lineRule="exact"/>
              <w:ind w:right="-5"/>
            </w:pPr>
            <w:r>
              <w:t>документов)</w:t>
            </w:r>
          </w:p>
        </w:tc>
        <w:tc>
          <w:tcPr>
            <w:tcW w:w="5608" w:type="dxa"/>
            <w:gridSpan w:val="7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B20571" w:rsidTr="00071104">
        <w:trPr>
          <w:trHeight w:val="334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bottom w:val="thickThinMediumGap" w:sz="6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cs="Cambria"/>
              </w:rPr>
            </w:pPr>
          </w:p>
        </w:tc>
        <w:tc>
          <w:tcPr>
            <w:tcW w:w="5608" w:type="dxa"/>
            <w:gridSpan w:val="7"/>
            <w:tcBorders>
              <w:bottom w:val="thickThin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B20571" w:rsidTr="00071104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4"/>
              <w:ind w:right="-5"/>
              <w:rPr>
                <w:sz w:val="20"/>
              </w:rPr>
            </w:pPr>
            <w:r w:rsidRPr="006C230B">
              <w:rPr>
                <w:w w:val="101"/>
                <w:sz w:val="20"/>
              </w:rPr>
              <w:t>6</w:t>
            </w:r>
          </w:p>
        </w:tc>
        <w:tc>
          <w:tcPr>
            <w:tcW w:w="498" w:type="dxa"/>
            <w:gridSpan w:val="2"/>
          </w:tcPr>
          <w:p w:rsidR="00B20571" w:rsidRPr="006C230B" w:rsidRDefault="00B20571" w:rsidP="00071104">
            <w:pPr>
              <w:pStyle w:val="TableParagraph"/>
              <w:spacing w:before="4"/>
              <w:ind w:right="-5"/>
              <w:rPr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thinThick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4"/>
              <w:ind w:right="-5"/>
              <w:rPr>
                <w:sz w:val="20"/>
              </w:rPr>
            </w:pPr>
            <w:r w:rsidRPr="006C230B">
              <w:rPr>
                <w:sz w:val="20"/>
              </w:rPr>
              <w:t>Расписку</w:t>
            </w:r>
            <w:r w:rsidRPr="006C230B">
              <w:rPr>
                <w:spacing w:val="37"/>
                <w:sz w:val="20"/>
              </w:rPr>
              <w:t xml:space="preserve"> </w:t>
            </w:r>
            <w:r w:rsidRPr="006C230B">
              <w:rPr>
                <w:sz w:val="20"/>
              </w:rPr>
              <w:t>в</w:t>
            </w:r>
            <w:r w:rsidRPr="006C230B">
              <w:rPr>
                <w:spacing w:val="26"/>
                <w:sz w:val="20"/>
              </w:rPr>
              <w:t xml:space="preserve"> </w:t>
            </w:r>
            <w:r w:rsidRPr="006C230B">
              <w:rPr>
                <w:sz w:val="20"/>
              </w:rPr>
              <w:t>получении</w:t>
            </w:r>
            <w:r w:rsidRPr="006C230B">
              <w:rPr>
                <w:spacing w:val="29"/>
                <w:sz w:val="20"/>
              </w:rPr>
              <w:t xml:space="preserve"> </w:t>
            </w:r>
            <w:r w:rsidRPr="006C230B">
              <w:rPr>
                <w:sz w:val="20"/>
              </w:rPr>
              <w:t>документов</w:t>
            </w:r>
            <w:r w:rsidRPr="006C230B">
              <w:rPr>
                <w:spacing w:val="3"/>
                <w:sz w:val="20"/>
              </w:rPr>
              <w:t xml:space="preserve"> </w:t>
            </w:r>
            <w:r w:rsidRPr="006C230B">
              <w:rPr>
                <w:sz w:val="20"/>
              </w:rPr>
              <w:t>прошу:</w:t>
            </w:r>
          </w:p>
        </w:tc>
      </w:tr>
      <w:tr w:rsidR="00B20571" w:rsidTr="00071104">
        <w:trPr>
          <w:trHeight w:val="370"/>
        </w:trPr>
        <w:tc>
          <w:tcPr>
            <w:tcW w:w="300" w:type="dxa"/>
            <w:vMerge/>
            <w:tcBorders>
              <w:top w:val="thinThickMediumGap" w:sz="6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  <w:r w:rsidRPr="00395C3D">
              <w:rPr>
                <w:noProof/>
                <w:sz w:val="20"/>
                <w:lang w:eastAsia="ru-RU"/>
              </w:rPr>
              <w:pict>
                <v:shape id="Рисунок 12" o:spid="_x0000_i1058" type="#_x0000_t75" style="width:22.5pt;height:21.75pt;visibility:visible">
                  <v:imagedata r:id="rId54" o:title=""/>
                </v:shape>
              </w:pict>
            </w:r>
          </w:p>
        </w:tc>
        <w:tc>
          <w:tcPr>
            <w:tcW w:w="1453" w:type="dxa"/>
            <w:gridSpan w:val="3"/>
            <w:tcBorders>
              <w:bottom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spacing w:line="191" w:lineRule="exact"/>
              <w:ind w:right="-5"/>
              <w:rPr>
                <w:sz w:val="21"/>
              </w:rPr>
            </w:pPr>
            <w:r w:rsidRPr="006C230B">
              <w:rPr>
                <w:w w:val="95"/>
                <w:sz w:val="21"/>
              </w:rPr>
              <w:t>Выдать</w:t>
            </w:r>
            <w:r w:rsidRPr="006C230B">
              <w:rPr>
                <w:spacing w:val="-5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лично</w:t>
            </w:r>
          </w:p>
        </w:tc>
        <w:tc>
          <w:tcPr>
            <w:tcW w:w="7584" w:type="dxa"/>
            <w:gridSpan w:val="9"/>
            <w:tcBorders>
              <w:bottom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spacing w:line="191" w:lineRule="exact"/>
              <w:ind w:right="-5"/>
              <w:rPr>
                <w:sz w:val="21"/>
              </w:rPr>
            </w:pPr>
            <w:r w:rsidRPr="006C230B">
              <w:rPr>
                <w:spacing w:val="-1"/>
                <w:w w:val="95"/>
                <w:sz w:val="21"/>
              </w:rPr>
              <w:t>Расписка получена:</w:t>
            </w:r>
          </w:p>
        </w:tc>
      </w:tr>
      <w:tr w:rsidR="00B20571" w:rsidTr="00071104">
        <w:trPr>
          <w:trHeight w:val="53"/>
        </w:trPr>
        <w:tc>
          <w:tcPr>
            <w:tcW w:w="300" w:type="dxa"/>
            <w:vMerge/>
            <w:tcBorders>
              <w:top w:val="thinThickMediumGap" w:sz="6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7584" w:type="dxa"/>
            <w:gridSpan w:val="9"/>
            <w:tcBorders>
              <w:top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B20571" w:rsidTr="00071104">
        <w:trPr>
          <w:trHeight w:val="190"/>
        </w:trPr>
        <w:tc>
          <w:tcPr>
            <w:tcW w:w="300" w:type="dxa"/>
            <w:vMerge/>
            <w:tcBorders>
              <w:top w:val="thinThickMediumGap" w:sz="6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  <w:r w:rsidRPr="00395C3D">
              <w:rPr>
                <w:noProof/>
                <w:sz w:val="20"/>
                <w:lang w:eastAsia="ru-RU"/>
              </w:rPr>
              <w:pict>
                <v:shape id="Рисунок 11" o:spid="_x0000_i1059" type="#_x0000_t75" style="width:21.75pt;height:21.75pt;visibility:visible">
                  <v:imagedata r:id="rId55" o:title=""/>
                </v:shape>
              </w:pict>
            </w:r>
          </w:p>
        </w:tc>
        <w:tc>
          <w:tcPr>
            <w:tcW w:w="3429" w:type="dxa"/>
            <w:gridSpan w:val="5"/>
            <w:vMerge w:val="restart"/>
            <w:tcBorders>
              <w:bottom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spacing w:line="166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Направить</w:t>
            </w:r>
            <w:r w:rsidRPr="006C230B">
              <w:rPr>
                <w:spacing w:val="2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почтовые</w:t>
            </w:r>
            <w:r w:rsidRPr="006C230B">
              <w:rPr>
                <w:spacing w:val="30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отправлением</w:t>
            </w:r>
          </w:p>
          <w:p w:rsidR="00B20571" w:rsidRPr="006C230B" w:rsidRDefault="00B20571" w:rsidP="00071104">
            <w:pPr>
              <w:pStyle w:val="TableParagraph"/>
              <w:spacing w:before="17" w:line="196" w:lineRule="exact"/>
              <w:ind w:right="-5"/>
              <w:rPr>
                <w:sz w:val="20"/>
              </w:rPr>
            </w:pPr>
            <w:r w:rsidRPr="006C230B">
              <w:rPr>
                <w:w w:val="95"/>
                <w:sz w:val="20"/>
              </w:rPr>
              <w:t>по</w:t>
            </w:r>
            <w:r w:rsidRPr="006C230B">
              <w:rPr>
                <w:spacing w:val="-2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адресу:</w:t>
            </w:r>
          </w:p>
        </w:tc>
        <w:tc>
          <w:tcPr>
            <w:tcW w:w="5608" w:type="dxa"/>
            <w:gridSpan w:val="7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2"/>
              </w:rPr>
            </w:pPr>
          </w:p>
        </w:tc>
      </w:tr>
      <w:tr w:rsidR="00B20571" w:rsidTr="00071104">
        <w:trPr>
          <w:trHeight w:val="178"/>
        </w:trPr>
        <w:tc>
          <w:tcPr>
            <w:tcW w:w="300" w:type="dxa"/>
            <w:vMerge/>
            <w:tcBorders>
              <w:top w:val="thinThickMediumGap" w:sz="6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bottom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2"/>
              </w:rPr>
            </w:pPr>
          </w:p>
        </w:tc>
      </w:tr>
      <w:tr w:rsidR="00B20571" w:rsidTr="00071104">
        <w:trPr>
          <w:trHeight w:val="54"/>
        </w:trPr>
        <w:tc>
          <w:tcPr>
            <w:tcW w:w="300" w:type="dxa"/>
            <w:vMerge/>
            <w:tcBorders>
              <w:top w:val="thinThickMediumGap" w:sz="6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B20571" w:rsidTr="00071104">
        <w:trPr>
          <w:trHeight w:val="272"/>
        </w:trPr>
        <w:tc>
          <w:tcPr>
            <w:tcW w:w="300" w:type="dxa"/>
            <w:vMerge/>
            <w:tcBorders>
              <w:top w:val="thinThickMediumGap" w:sz="6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498" w:type="dxa"/>
            <w:gridSpan w:val="2"/>
          </w:tcPr>
          <w:p w:rsidR="00B20571" w:rsidRPr="006C230B" w:rsidRDefault="00B20571" w:rsidP="00071104">
            <w:pPr>
              <w:pStyle w:val="TableParagraph"/>
              <w:spacing w:line="188" w:lineRule="exact"/>
              <w:ind w:right="-5"/>
              <w:rPr>
                <w:sz w:val="21"/>
              </w:rPr>
            </w:pPr>
            <w:r w:rsidRPr="006C230B">
              <w:rPr>
                <w:w w:val="92"/>
                <w:sz w:val="21"/>
              </w:rPr>
              <w:t>|</w:t>
            </w:r>
          </w:p>
        </w:tc>
        <w:tc>
          <w:tcPr>
            <w:tcW w:w="9037" w:type="dxa"/>
            <w:gridSpan w:val="12"/>
          </w:tcPr>
          <w:p w:rsidR="00B20571" w:rsidRPr="006C230B" w:rsidRDefault="00B20571" w:rsidP="00071104">
            <w:pPr>
              <w:pStyle w:val="TableParagraph"/>
              <w:spacing w:line="188" w:lineRule="exact"/>
              <w:ind w:right="-5"/>
              <w:rPr>
                <w:sz w:val="21"/>
              </w:rPr>
            </w:pPr>
            <w:r w:rsidRPr="006C230B">
              <w:rPr>
                <w:w w:val="85"/>
                <w:sz w:val="21"/>
              </w:rPr>
              <w:t>Не</w:t>
            </w:r>
            <w:r w:rsidRPr="006C230B">
              <w:rPr>
                <w:spacing w:val="12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направлять</w:t>
            </w:r>
          </w:p>
        </w:tc>
      </w:tr>
    </w:tbl>
    <w:p w:rsidR="00B20571" w:rsidRPr="00C872A1" w:rsidRDefault="00B20571" w:rsidP="00071104">
      <w:pPr>
        <w:adjustRightInd w:val="0"/>
        <w:ind w:right="-5"/>
        <w:jc w:val="center"/>
        <w:rPr>
          <w:b/>
          <w:bCs/>
        </w:rPr>
      </w:pPr>
    </w:p>
    <w:p w:rsidR="00B20571" w:rsidRDefault="00B20571" w:rsidP="00071104">
      <w:pPr>
        <w:spacing w:line="242" w:lineRule="auto"/>
        <w:ind w:right="-5"/>
      </w:pPr>
    </w:p>
    <w:p w:rsidR="00B20571" w:rsidRDefault="00B20571" w:rsidP="00071104">
      <w:pPr>
        <w:ind w:right="-5"/>
        <w:rPr>
          <w:sz w:val="2"/>
          <w:szCs w:val="2"/>
        </w:rPr>
        <w:sectPr w:rsidR="00B20571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427"/>
        <w:gridCol w:w="465"/>
        <w:gridCol w:w="2750"/>
        <w:gridCol w:w="168"/>
        <w:gridCol w:w="1392"/>
        <w:gridCol w:w="648"/>
        <w:gridCol w:w="658"/>
        <w:gridCol w:w="87"/>
        <w:gridCol w:w="2890"/>
      </w:tblGrid>
      <w:tr w:rsidR="00B20571" w:rsidTr="00071104">
        <w:trPr>
          <w:trHeight w:val="283"/>
        </w:trPr>
        <w:tc>
          <w:tcPr>
            <w:tcW w:w="10114" w:type="dxa"/>
            <w:gridSpan w:val="10"/>
            <w:tcBorders>
              <w:bottom w:val="double" w:sz="4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5"/>
              <w:ind w:right="-5"/>
              <w:rPr>
                <w:sz w:val="4"/>
              </w:rPr>
            </w:pPr>
          </w:p>
          <w:p w:rsidR="00B20571" w:rsidRPr="006C230B" w:rsidRDefault="00B20571" w:rsidP="00071104">
            <w:pPr>
              <w:pStyle w:val="TableParagraph"/>
              <w:tabs>
                <w:tab w:val="left" w:pos="5874"/>
              </w:tabs>
              <w:spacing w:line="226" w:lineRule="exact"/>
              <w:ind w:right="-5"/>
              <w:rPr>
                <w:sz w:val="20"/>
              </w:rPr>
            </w:pPr>
            <w:r w:rsidRPr="00395C3D">
              <w:rPr>
                <w:noProof/>
                <w:position w:val="-4"/>
                <w:sz w:val="20"/>
                <w:lang w:eastAsia="ru-RU"/>
              </w:rPr>
              <w:pict>
                <v:shape id="Рисунок 10" o:spid="_x0000_i1060" type="#_x0000_t75" style="width:230.25pt;height:10.5pt;visibility:visible">
                  <v:imagedata r:id="rId56" o:title=""/>
                </v:shape>
              </w:pict>
            </w:r>
            <w:r w:rsidRPr="006C230B">
              <w:rPr>
                <w:position w:val="-4"/>
                <w:sz w:val="20"/>
              </w:rPr>
              <w:tab/>
            </w:r>
            <w:r w:rsidRPr="00395C3D">
              <w:rPr>
                <w:noProof/>
                <w:position w:val="-4"/>
                <w:sz w:val="20"/>
                <w:lang w:eastAsia="ru-RU"/>
              </w:rPr>
              <w:pict>
                <v:shape id="Рисунок 9" o:spid="_x0000_i1061" type="#_x0000_t75" style="width:174.75pt;height:10.5pt;visibility:visible">
                  <v:imagedata r:id="rId57" o:title=""/>
                </v:shape>
              </w:pict>
            </w:r>
          </w:p>
        </w:tc>
      </w:tr>
      <w:tr w:rsidR="00B20571" w:rsidTr="00071104">
        <w:trPr>
          <w:trHeight w:val="58"/>
        </w:trPr>
        <w:tc>
          <w:tcPr>
            <w:tcW w:w="10114" w:type="dxa"/>
            <w:gridSpan w:val="10"/>
            <w:tcBorders>
              <w:top w:val="double" w:sz="4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B20571" w:rsidTr="00071104">
        <w:trPr>
          <w:trHeight w:val="277"/>
        </w:trPr>
        <w:tc>
          <w:tcPr>
            <w:tcW w:w="629" w:type="dxa"/>
            <w:vMerge w:val="restart"/>
          </w:tcPr>
          <w:p w:rsidR="00B20571" w:rsidRPr="006C230B" w:rsidRDefault="00B20571" w:rsidP="00071104">
            <w:pPr>
              <w:pStyle w:val="TableParagraph"/>
              <w:spacing w:before="6"/>
              <w:ind w:right="-5"/>
              <w:rPr>
                <w:sz w:val="20"/>
              </w:rPr>
            </w:pPr>
            <w:r w:rsidRPr="006C230B">
              <w:rPr>
                <w:w w:val="99"/>
                <w:sz w:val="20"/>
              </w:rPr>
              <w:t>7</w:t>
            </w:r>
          </w:p>
        </w:tc>
        <w:tc>
          <w:tcPr>
            <w:tcW w:w="9485" w:type="dxa"/>
            <w:gridSpan w:val="9"/>
          </w:tcPr>
          <w:p w:rsidR="00B20571" w:rsidRPr="006C230B" w:rsidRDefault="00B20571" w:rsidP="00071104">
            <w:pPr>
              <w:pStyle w:val="TableParagraph"/>
              <w:spacing w:before="6"/>
              <w:ind w:right="-5"/>
              <w:rPr>
                <w:sz w:val="20"/>
              </w:rPr>
            </w:pPr>
            <w:r w:rsidRPr="006C230B">
              <w:rPr>
                <w:sz w:val="20"/>
              </w:rPr>
              <w:t>Заявитель:</w:t>
            </w:r>
          </w:p>
        </w:tc>
      </w:tr>
      <w:tr w:rsidR="00B20571" w:rsidTr="00071104">
        <w:trPr>
          <w:trHeight w:val="521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27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9058" w:type="dxa"/>
            <w:gridSpan w:val="8"/>
          </w:tcPr>
          <w:p w:rsidR="00B20571" w:rsidRPr="006C230B" w:rsidRDefault="00B20571" w:rsidP="00071104">
            <w:pPr>
              <w:pStyle w:val="TableParagraph"/>
              <w:spacing w:line="221" w:lineRule="exact"/>
              <w:ind w:right="-5"/>
              <w:rPr>
                <w:sz w:val="20"/>
              </w:rPr>
            </w:pPr>
            <w:r w:rsidRPr="006C230B">
              <w:rPr>
                <w:w w:val="95"/>
                <w:sz w:val="20"/>
              </w:rPr>
              <w:t>Собственник</w:t>
            </w:r>
            <w:r w:rsidRPr="006C230B">
              <w:rPr>
                <w:spacing w:val="3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объекта</w:t>
            </w:r>
            <w:r w:rsidRPr="006C230B">
              <w:rPr>
                <w:spacing w:val="40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адресации</w:t>
            </w:r>
            <w:r w:rsidRPr="006C230B">
              <w:rPr>
                <w:spacing w:val="38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или</w:t>
            </w:r>
            <w:r w:rsidRPr="006C230B">
              <w:rPr>
                <w:spacing w:val="23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лицо,</w:t>
            </w:r>
            <w:r w:rsidRPr="006C230B">
              <w:rPr>
                <w:spacing w:val="26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обладающее</w:t>
            </w:r>
            <w:r w:rsidRPr="006C230B">
              <w:rPr>
                <w:spacing w:val="33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иным</w:t>
            </w:r>
            <w:r w:rsidRPr="006C230B">
              <w:rPr>
                <w:spacing w:val="24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вещным</w:t>
            </w:r>
            <w:r w:rsidRPr="006C230B">
              <w:rPr>
                <w:spacing w:val="29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правом</w:t>
            </w:r>
            <w:r w:rsidRPr="006C230B">
              <w:rPr>
                <w:spacing w:val="32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на</w:t>
            </w:r>
            <w:r w:rsidRPr="006C230B">
              <w:rPr>
                <w:spacing w:val="25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объект</w:t>
            </w:r>
          </w:p>
          <w:p w:rsidR="00B20571" w:rsidRPr="006C230B" w:rsidRDefault="00B20571" w:rsidP="00071104">
            <w:pPr>
              <w:pStyle w:val="TableParagraph"/>
              <w:spacing w:before="17"/>
              <w:ind w:right="-5"/>
              <w:rPr>
                <w:sz w:val="20"/>
              </w:rPr>
            </w:pPr>
            <w:r w:rsidRPr="006C230B">
              <w:rPr>
                <w:sz w:val="20"/>
              </w:rPr>
              <w:t>адресации</w:t>
            </w:r>
          </w:p>
        </w:tc>
      </w:tr>
      <w:tr w:rsidR="00B20571" w:rsidTr="00071104">
        <w:trPr>
          <w:trHeight w:val="474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27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9058" w:type="dxa"/>
            <w:gridSpan w:val="8"/>
          </w:tcPr>
          <w:p w:rsidR="00B20571" w:rsidRPr="006C230B" w:rsidRDefault="00B20571" w:rsidP="00071104">
            <w:pPr>
              <w:pStyle w:val="TableParagraph"/>
              <w:spacing w:line="210" w:lineRule="exact"/>
              <w:ind w:right="-5"/>
              <w:rPr>
                <w:sz w:val="21"/>
              </w:rPr>
            </w:pPr>
            <w:r w:rsidRPr="006C230B">
              <w:rPr>
                <w:w w:val="95"/>
                <w:sz w:val="21"/>
              </w:rPr>
              <w:t>Представитель</w:t>
            </w:r>
            <w:r w:rsidRPr="006C230B">
              <w:rPr>
                <w:spacing w:val="16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собственника</w:t>
            </w:r>
            <w:r w:rsidRPr="006C230B">
              <w:rPr>
                <w:spacing w:val="16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объекта</w:t>
            </w:r>
            <w:r w:rsidRPr="006C230B">
              <w:rPr>
                <w:spacing w:val="42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адресации</w:t>
            </w:r>
            <w:r w:rsidRPr="006C230B">
              <w:rPr>
                <w:spacing w:val="51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или</w:t>
            </w:r>
            <w:r w:rsidRPr="006C230B">
              <w:rPr>
                <w:spacing w:val="28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лица,</w:t>
            </w:r>
            <w:r w:rsidRPr="006C230B">
              <w:rPr>
                <w:spacing w:val="18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обладающего</w:t>
            </w:r>
            <w:r w:rsidRPr="006C230B">
              <w:rPr>
                <w:spacing w:val="48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иным</w:t>
            </w:r>
            <w:r w:rsidRPr="006C230B">
              <w:rPr>
                <w:spacing w:val="40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вещным</w:t>
            </w:r>
            <w:r w:rsidRPr="006C230B">
              <w:rPr>
                <w:spacing w:val="39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правом</w:t>
            </w:r>
          </w:p>
          <w:p w:rsidR="00B20571" w:rsidRPr="006C230B" w:rsidRDefault="00B20571" w:rsidP="00071104">
            <w:pPr>
              <w:pStyle w:val="TableParagraph"/>
              <w:spacing w:before="10" w:line="233" w:lineRule="exact"/>
              <w:ind w:right="-5"/>
              <w:rPr>
                <w:sz w:val="21"/>
              </w:rPr>
            </w:pPr>
            <w:r w:rsidRPr="006C230B">
              <w:rPr>
                <w:sz w:val="21"/>
              </w:rPr>
              <w:t>на</w:t>
            </w:r>
            <w:r w:rsidRPr="006C230B">
              <w:rPr>
                <w:spacing w:val="1"/>
                <w:sz w:val="21"/>
              </w:rPr>
              <w:t xml:space="preserve"> </w:t>
            </w:r>
            <w:r w:rsidRPr="006C230B">
              <w:rPr>
                <w:sz w:val="21"/>
              </w:rPr>
              <w:t>объект</w:t>
            </w:r>
            <w:r w:rsidRPr="006C230B">
              <w:rPr>
                <w:spacing w:val="1"/>
                <w:sz w:val="21"/>
              </w:rPr>
              <w:t xml:space="preserve"> </w:t>
            </w:r>
            <w:r w:rsidRPr="006C230B">
              <w:rPr>
                <w:sz w:val="21"/>
              </w:rPr>
              <w:t>адресации</w:t>
            </w:r>
          </w:p>
        </w:tc>
      </w:tr>
      <w:tr w:rsidR="00B20571" w:rsidTr="00071104">
        <w:trPr>
          <w:trHeight w:val="320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27" w:type="dxa"/>
            <w:vMerge w:val="restart"/>
            <w:tcBorders>
              <w:bottom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465" w:type="dxa"/>
            <w:vMerge w:val="restart"/>
          </w:tcPr>
          <w:p w:rsidR="00B20571" w:rsidRPr="006C230B" w:rsidRDefault="00B20571" w:rsidP="00071104">
            <w:pPr>
              <w:pStyle w:val="TableParagraph"/>
              <w:spacing w:before="7"/>
              <w:ind w:right="-5"/>
              <w:rPr>
                <w:sz w:val="3"/>
              </w:rPr>
            </w:pPr>
          </w:p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  <w:r w:rsidRPr="00395C3D">
              <w:rPr>
                <w:noProof/>
                <w:sz w:val="20"/>
                <w:lang w:eastAsia="ru-RU"/>
              </w:rPr>
              <w:pict>
                <v:shape id="Рисунок 8" o:spid="_x0000_i1062" type="#_x0000_t75" style="width:20.25pt;height:442.5pt;visibility:visible">
                  <v:imagedata r:id="rId58" o:title=""/>
                </v:shape>
              </w:pict>
            </w:r>
          </w:p>
        </w:tc>
        <w:tc>
          <w:tcPr>
            <w:tcW w:w="8593" w:type="dxa"/>
            <w:gridSpan w:val="7"/>
          </w:tcPr>
          <w:p w:rsidR="00B20571" w:rsidRPr="006C230B" w:rsidRDefault="00B20571" w:rsidP="00071104">
            <w:pPr>
              <w:pStyle w:val="TableParagraph"/>
              <w:spacing w:before="18"/>
              <w:ind w:right="-5"/>
              <w:rPr>
                <w:sz w:val="20"/>
              </w:rPr>
            </w:pPr>
            <w:r w:rsidRPr="006C230B">
              <w:rPr>
                <w:w w:val="95"/>
                <w:sz w:val="20"/>
              </w:rPr>
              <w:t>физическое</w:t>
            </w:r>
            <w:r w:rsidRPr="006C230B">
              <w:rPr>
                <w:spacing w:val="17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лицо:</w:t>
            </w:r>
          </w:p>
        </w:tc>
      </w:tr>
      <w:tr w:rsidR="00B20571" w:rsidTr="00071104">
        <w:trPr>
          <w:trHeight w:val="450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2750" w:type="dxa"/>
          </w:tcPr>
          <w:p w:rsidR="00B20571" w:rsidRPr="006C230B" w:rsidRDefault="00B20571" w:rsidP="00071104">
            <w:pPr>
              <w:pStyle w:val="TableParagraph"/>
              <w:spacing w:before="54"/>
              <w:ind w:right="-5"/>
              <w:jc w:val="center"/>
              <w:rPr>
                <w:sz w:val="21"/>
              </w:rPr>
            </w:pPr>
            <w:r w:rsidRPr="006C230B">
              <w:rPr>
                <w:w w:val="95"/>
                <w:sz w:val="21"/>
              </w:rPr>
              <w:t>фамилия:</w:t>
            </w:r>
          </w:p>
        </w:tc>
        <w:tc>
          <w:tcPr>
            <w:tcW w:w="2208" w:type="dxa"/>
            <w:gridSpan w:val="3"/>
          </w:tcPr>
          <w:p w:rsidR="00B20571" w:rsidRPr="006C230B" w:rsidRDefault="00B20571" w:rsidP="00071104">
            <w:pPr>
              <w:pStyle w:val="TableParagraph"/>
              <w:spacing w:before="4"/>
              <w:ind w:right="-5"/>
              <w:rPr>
                <w:sz w:val="9"/>
              </w:rPr>
            </w:pPr>
          </w:p>
          <w:p w:rsidR="00B20571" w:rsidRPr="006C230B" w:rsidRDefault="00B20571" w:rsidP="00071104">
            <w:pPr>
              <w:pStyle w:val="TableParagraph"/>
              <w:spacing w:line="187" w:lineRule="exact"/>
              <w:ind w:right="-5"/>
              <w:rPr>
                <w:sz w:val="18"/>
              </w:rPr>
            </w:pPr>
            <w:r w:rsidRPr="00395C3D">
              <w:rPr>
                <w:noProof/>
                <w:position w:val="-3"/>
                <w:sz w:val="18"/>
                <w:lang w:eastAsia="ru-RU"/>
              </w:rPr>
              <w:pict>
                <v:shape id="Рисунок 7" o:spid="_x0000_i1063" type="#_x0000_t75" style="width:72.75pt;height:9pt;visibility:visible">
                  <v:imagedata r:id="rId59" o:title=""/>
                </v:shape>
              </w:pict>
            </w:r>
          </w:p>
        </w:tc>
        <w:tc>
          <w:tcPr>
            <w:tcW w:w="3635" w:type="dxa"/>
            <w:gridSpan w:val="3"/>
          </w:tcPr>
          <w:p w:rsidR="00B20571" w:rsidRPr="006C230B" w:rsidRDefault="00B20571" w:rsidP="00071104">
            <w:pPr>
              <w:pStyle w:val="TableParagraph"/>
              <w:tabs>
                <w:tab w:val="left" w:pos="2278"/>
              </w:tabs>
              <w:spacing w:line="165" w:lineRule="exact"/>
              <w:ind w:right="-5"/>
              <w:jc w:val="center"/>
              <w:rPr>
                <w:w w:val="90"/>
              </w:rPr>
            </w:pPr>
          </w:p>
          <w:p w:rsidR="00B20571" w:rsidRPr="003E4724" w:rsidRDefault="00B20571" w:rsidP="00071104">
            <w:pPr>
              <w:pStyle w:val="TableParagraph"/>
              <w:tabs>
                <w:tab w:val="left" w:pos="2278"/>
              </w:tabs>
              <w:spacing w:line="165" w:lineRule="exact"/>
              <w:ind w:right="-5"/>
              <w:jc w:val="right"/>
            </w:pPr>
            <w:r w:rsidRPr="006C230B">
              <w:rPr>
                <w:w w:val="90"/>
              </w:rPr>
              <w:t>отчество</w:t>
            </w:r>
            <w:r w:rsidRPr="006C230B">
              <w:rPr>
                <w:spacing w:val="4"/>
                <w:w w:val="90"/>
              </w:rPr>
              <w:t xml:space="preserve"> </w:t>
            </w:r>
            <w:r w:rsidRPr="006C230B">
              <w:rPr>
                <w:w w:val="90"/>
              </w:rPr>
              <w:t>(полностью)</w:t>
            </w:r>
            <w:r w:rsidRPr="006C230B">
              <w:rPr>
                <w:w w:val="90"/>
              </w:rPr>
              <w:tab/>
            </w:r>
            <w:r w:rsidRPr="006C230B">
              <w:rPr>
                <w:spacing w:val="-1"/>
                <w:w w:val="90"/>
              </w:rPr>
              <w:t>ИНН</w:t>
            </w:r>
            <w:r w:rsidRPr="006C230B">
              <w:rPr>
                <w:spacing w:val="-4"/>
                <w:w w:val="90"/>
              </w:rPr>
              <w:t xml:space="preserve"> </w:t>
            </w:r>
            <w:r w:rsidRPr="006C230B">
              <w:rPr>
                <w:spacing w:val="-1"/>
                <w:w w:val="90"/>
              </w:rPr>
              <w:t>(при</w:t>
            </w:r>
          </w:p>
          <w:p w:rsidR="00B20571" w:rsidRPr="003E4724" w:rsidRDefault="00B20571" w:rsidP="00071104">
            <w:pPr>
              <w:pStyle w:val="TableParagraph"/>
              <w:tabs>
                <w:tab w:val="left" w:pos="1998"/>
              </w:tabs>
              <w:spacing w:before="13" w:line="252" w:lineRule="exact"/>
              <w:ind w:right="-5"/>
              <w:jc w:val="right"/>
            </w:pPr>
            <w:r w:rsidRPr="006C230B">
              <w:rPr>
                <w:w w:val="90"/>
              </w:rPr>
              <w:t>(пpи</w:t>
            </w:r>
            <w:r w:rsidRPr="006C230B">
              <w:rPr>
                <w:spacing w:val="4"/>
                <w:w w:val="90"/>
              </w:rPr>
              <w:t xml:space="preserve"> </w:t>
            </w:r>
            <w:r w:rsidRPr="006C230B">
              <w:rPr>
                <w:w w:val="90"/>
              </w:rPr>
              <w:t>наличии):</w:t>
            </w:r>
            <w:r w:rsidRPr="006C230B">
              <w:rPr>
                <w:w w:val="90"/>
              </w:rPr>
              <w:tab/>
            </w:r>
            <w:r w:rsidRPr="003E4724">
              <w:t>наличии):</w:t>
            </w:r>
          </w:p>
        </w:tc>
      </w:tr>
      <w:tr w:rsidR="00B20571" w:rsidTr="00071104">
        <w:trPr>
          <w:trHeight w:val="187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bottom w:val="thickThin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2"/>
              </w:rPr>
            </w:pPr>
          </w:p>
        </w:tc>
        <w:tc>
          <w:tcPr>
            <w:tcW w:w="2208" w:type="dxa"/>
            <w:gridSpan w:val="3"/>
            <w:tcBorders>
              <w:bottom w:val="thickThin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2"/>
              </w:rPr>
            </w:pPr>
          </w:p>
        </w:tc>
        <w:tc>
          <w:tcPr>
            <w:tcW w:w="3635" w:type="dxa"/>
            <w:gridSpan w:val="3"/>
            <w:tcBorders>
              <w:bottom w:val="double" w:sz="4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2"/>
              </w:rPr>
            </w:pPr>
          </w:p>
        </w:tc>
      </w:tr>
      <w:tr w:rsidR="00B20571" w:rsidTr="00071104">
        <w:trPr>
          <w:trHeight w:val="192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2750" w:type="dxa"/>
            <w:vMerge w:val="restart"/>
            <w:tcBorders>
              <w:top w:val="thinThick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spacing w:line="190" w:lineRule="exact"/>
              <w:ind w:right="-5"/>
              <w:jc w:val="center"/>
              <w:rPr>
                <w:sz w:val="18"/>
                <w:szCs w:val="18"/>
              </w:rPr>
            </w:pPr>
            <w:r w:rsidRPr="006C230B">
              <w:rPr>
                <w:sz w:val="18"/>
                <w:szCs w:val="18"/>
              </w:rPr>
              <w:t>документ,</w:t>
            </w:r>
          </w:p>
          <w:p w:rsidR="00B20571" w:rsidRPr="006C230B" w:rsidRDefault="00B20571" w:rsidP="00071104">
            <w:pPr>
              <w:pStyle w:val="TableParagraph"/>
              <w:spacing w:before="17"/>
              <w:ind w:right="-5"/>
              <w:jc w:val="center"/>
              <w:rPr>
                <w:sz w:val="18"/>
                <w:szCs w:val="18"/>
              </w:rPr>
            </w:pPr>
            <w:r w:rsidRPr="006C230B">
              <w:rPr>
                <w:sz w:val="18"/>
                <w:szCs w:val="18"/>
              </w:rPr>
              <w:t>удостоверяющий</w:t>
            </w:r>
          </w:p>
          <w:p w:rsidR="00B20571" w:rsidRPr="006C230B" w:rsidRDefault="00B20571" w:rsidP="00071104">
            <w:pPr>
              <w:pStyle w:val="TableParagraph"/>
              <w:spacing w:before="76"/>
              <w:ind w:right="-5"/>
              <w:jc w:val="center"/>
              <w:rPr>
                <w:sz w:val="14"/>
              </w:rPr>
            </w:pPr>
            <w:r w:rsidRPr="006C230B">
              <w:rPr>
                <w:w w:val="90"/>
                <w:sz w:val="18"/>
                <w:szCs w:val="18"/>
              </w:rPr>
              <w:t>личность</w:t>
            </w:r>
          </w:p>
        </w:tc>
        <w:tc>
          <w:tcPr>
            <w:tcW w:w="2208" w:type="dxa"/>
            <w:gridSpan w:val="3"/>
            <w:tcBorders>
              <w:top w:val="thinThickMediumGap" w:sz="6" w:space="0" w:color="000000"/>
            </w:tcBorders>
          </w:tcPr>
          <w:p w:rsidR="00B20571" w:rsidRPr="006C230B" w:rsidRDefault="00B20571" w:rsidP="00071104">
            <w:pPr>
              <w:pStyle w:val="TableParagraph"/>
              <w:spacing w:line="172" w:lineRule="exact"/>
              <w:ind w:right="-5"/>
              <w:jc w:val="center"/>
              <w:rPr>
                <w:sz w:val="20"/>
              </w:rPr>
            </w:pPr>
            <w:r w:rsidRPr="006C230B">
              <w:rPr>
                <w:sz w:val="20"/>
              </w:rPr>
              <w:t>вид:</w:t>
            </w:r>
          </w:p>
        </w:tc>
        <w:tc>
          <w:tcPr>
            <w:tcW w:w="3635" w:type="dxa"/>
            <w:gridSpan w:val="3"/>
            <w:tcBorders>
              <w:top w:val="double" w:sz="4" w:space="0" w:color="000000"/>
            </w:tcBorders>
          </w:tcPr>
          <w:p w:rsidR="00B20571" w:rsidRPr="006C230B" w:rsidRDefault="00B20571" w:rsidP="00071104">
            <w:pPr>
              <w:pStyle w:val="TableParagraph"/>
              <w:tabs>
                <w:tab w:val="left" w:pos="2142"/>
                <w:tab w:val="left" w:pos="2612"/>
              </w:tabs>
              <w:spacing w:line="172" w:lineRule="exact"/>
              <w:ind w:right="-5"/>
              <w:rPr>
                <w:rFonts w:ascii="Consolas" w:hAnsi="Consolas"/>
                <w:sz w:val="20"/>
              </w:rPr>
            </w:pPr>
            <w:r w:rsidRPr="006C230B">
              <w:rPr>
                <w:i/>
                <w:w w:val="90"/>
                <w:sz w:val="21"/>
              </w:rPr>
              <w:t>серия:</w:t>
            </w:r>
            <w:r w:rsidRPr="006C230B">
              <w:rPr>
                <w:i/>
                <w:w w:val="90"/>
                <w:sz w:val="21"/>
              </w:rPr>
              <w:tab/>
            </w:r>
            <w:r w:rsidRPr="006C230B">
              <w:rPr>
                <w:rFonts w:ascii="Consolas" w:hAnsi="Consolas"/>
                <w:spacing w:val="-1"/>
                <w:w w:val="75"/>
                <w:sz w:val="20"/>
              </w:rPr>
              <w:tab/>
            </w:r>
            <w:r w:rsidRPr="006C230B">
              <w:rPr>
                <w:rFonts w:ascii="Consolas" w:hAnsi="Consolas"/>
                <w:w w:val="90"/>
                <w:sz w:val="20"/>
              </w:rPr>
              <w:t>номер:</w:t>
            </w:r>
          </w:p>
        </w:tc>
      </w:tr>
      <w:tr w:rsidR="00B20571" w:rsidTr="00071104">
        <w:trPr>
          <w:trHeight w:val="233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cs="Cambria"/>
                <w:sz w:val="14"/>
              </w:rPr>
            </w:pPr>
          </w:p>
        </w:tc>
        <w:tc>
          <w:tcPr>
            <w:tcW w:w="2208" w:type="dxa"/>
            <w:gridSpan w:val="3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6"/>
              </w:rPr>
            </w:pPr>
          </w:p>
        </w:tc>
        <w:tc>
          <w:tcPr>
            <w:tcW w:w="3635" w:type="dxa"/>
            <w:gridSpan w:val="3"/>
          </w:tcPr>
          <w:p w:rsidR="00B20571" w:rsidRPr="006C230B" w:rsidRDefault="00B20571" w:rsidP="00071104">
            <w:pPr>
              <w:pStyle w:val="TableParagraph"/>
              <w:spacing w:line="233" w:lineRule="exact"/>
              <w:ind w:right="-5"/>
              <w:rPr>
                <w:sz w:val="20"/>
              </w:rPr>
            </w:pPr>
            <w:r w:rsidRPr="00395C3D">
              <w:rPr>
                <w:noProof/>
                <w:position w:val="-4"/>
                <w:sz w:val="20"/>
                <w:lang w:eastAsia="ru-RU"/>
              </w:rPr>
              <w:pict>
                <v:shape id="Рисунок 6" o:spid="_x0000_i1064" type="#_x0000_t75" style="width:4.5pt;height:12pt;visibility:visible">
                  <v:imagedata r:id="rId60" o:title=""/>
                </v:shape>
              </w:pict>
            </w:r>
          </w:p>
        </w:tc>
      </w:tr>
      <w:tr w:rsidR="00B20571" w:rsidTr="00071104">
        <w:trPr>
          <w:trHeight w:val="210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cs="Cambria"/>
                <w:sz w:val="14"/>
              </w:rPr>
            </w:pPr>
          </w:p>
        </w:tc>
        <w:tc>
          <w:tcPr>
            <w:tcW w:w="2208" w:type="dxa"/>
            <w:gridSpan w:val="3"/>
          </w:tcPr>
          <w:p w:rsidR="00B20571" w:rsidRPr="006C230B" w:rsidRDefault="00B20571" w:rsidP="00071104">
            <w:pPr>
              <w:pStyle w:val="TableParagraph"/>
              <w:spacing w:line="190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дата</w:t>
            </w:r>
            <w:r w:rsidRPr="006C230B">
              <w:rPr>
                <w:spacing w:val="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выдачи:</w:t>
            </w:r>
          </w:p>
        </w:tc>
        <w:tc>
          <w:tcPr>
            <w:tcW w:w="3635" w:type="dxa"/>
            <w:gridSpan w:val="3"/>
          </w:tcPr>
          <w:p w:rsidR="00B20571" w:rsidRPr="006C230B" w:rsidRDefault="00B20571" w:rsidP="00071104">
            <w:pPr>
              <w:pStyle w:val="TableParagraph"/>
              <w:spacing w:line="190" w:lineRule="exact"/>
              <w:ind w:right="-5"/>
              <w:jc w:val="center"/>
              <w:rPr>
                <w:sz w:val="21"/>
              </w:rPr>
            </w:pPr>
            <w:r w:rsidRPr="006C230B">
              <w:rPr>
                <w:w w:val="85"/>
                <w:sz w:val="21"/>
              </w:rPr>
              <w:t>кем</w:t>
            </w:r>
            <w:r w:rsidRPr="006C230B">
              <w:rPr>
                <w:spacing w:val="1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выдан:</w:t>
            </w:r>
          </w:p>
        </w:tc>
      </w:tr>
      <w:tr w:rsidR="00B20571" w:rsidTr="00071104">
        <w:trPr>
          <w:trHeight w:val="464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cs="Cambria"/>
                <w:sz w:val="14"/>
              </w:rPr>
            </w:pPr>
          </w:p>
        </w:tc>
        <w:tc>
          <w:tcPr>
            <w:tcW w:w="2208" w:type="dxa"/>
            <w:gridSpan w:val="3"/>
          </w:tcPr>
          <w:p w:rsidR="00B20571" w:rsidRPr="006C230B" w:rsidRDefault="00B20571" w:rsidP="00071104">
            <w:pPr>
              <w:pStyle w:val="TableParagraph"/>
              <w:spacing w:before="5"/>
              <w:ind w:right="-5"/>
              <w:rPr>
                <w:sz w:val="14"/>
              </w:rPr>
            </w:pPr>
          </w:p>
          <w:p w:rsidR="00B20571" w:rsidRPr="006C230B" w:rsidRDefault="00B20571" w:rsidP="00071104">
            <w:pPr>
              <w:pStyle w:val="TableParagraph"/>
              <w:spacing w:line="24" w:lineRule="exact"/>
              <w:ind w:right="-5"/>
              <w:rPr>
                <w:sz w:val="2"/>
              </w:rPr>
            </w:pPr>
            <w:r>
              <w:rPr>
                <w:noProof/>
                <w:lang w:eastAsia="ru-RU"/>
              </w:rPr>
            </w:r>
            <w:r w:rsidRPr="00395C3D">
              <w:rPr>
                <w:noProof/>
                <w:lang w:eastAsia="ru-RU"/>
              </w:rPr>
              <w:pict>
                <v:group id="Группа 164" o:spid="_x0000_s1165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">
                  <v:line id="Line 307" o:spid="_x0000_s1166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cD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9mbnA8AAAADcAAAADwAAAAAA&#10;AAAAAAAAAAAHAgAAZHJzL2Rvd25yZXYueG1sUEsFBgAAAAADAAMAtwAAAPQCAAAAAA==&#10;" strokeweight=".96pt"/>
                  <w10:anchorlock/>
                </v:group>
              </w:pict>
            </w:r>
            <w:r w:rsidRPr="006C230B">
              <w:rPr>
                <w:spacing w:val="144"/>
                <w:sz w:val="2"/>
              </w:rPr>
              <w:t xml:space="preserve"> </w:t>
            </w:r>
            <w:r>
              <w:rPr>
                <w:noProof/>
                <w:lang w:eastAsia="ru-RU"/>
              </w:rPr>
            </w:r>
            <w:r w:rsidRPr="00395C3D">
              <w:rPr>
                <w:noProof/>
                <w:lang w:eastAsia="ru-RU"/>
              </w:rPr>
              <w:pict>
                <v:group id="Группа 162" o:spid="_x0000_s1167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">
                  <v:line id="Line 305" o:spid="_x0000_s1168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9rswAAAANwAAAAPAAAAZHJzL2Rvd25yZXYueG1sRE/fa8Iw&#10;EH4f+D+EE/a2pnMg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FsPa7MAAAADcAAAADwAAAAAA&#10;AAAAAAAAAAAHAgAAZHJzL2Rvd25yZXYueG1sUEsFBgAAAAADAAMAtwAAAPQCAAAAAA==&#10;" strokeweight=".96pt"/>
                  <w10:anchorlock/>
                </v:group>
              </w:pict>
            </w:r>
            <w:r w:rsidRPr="006C230B">
              <w:rPr>
                <w:spacing w:val="59"/>
                <w:sz w:val="2"/>
              </w:rPr>
              <w:t xml:space="preserve"> </w:t>
            </w:r>
            <w:r>
              <w:rPr>
                <w:noProof/>
                <w:lang w:eastAsia="ru-RU"/>
              </w:rPr>
            </w:r>
            <w:r w:rsidRPr="00395C3D">
              <w:rPr>
                <w:noProof/>
                <w:lang w:eastAsia="ru-RU"/>
              </w:rPr>
              <w:pict>
                <v:group id="Группа 160" o:spid="_x0000_s1169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R&#10;YlnsiQIAAIYFAAAOAAAAAAAAAAAAAAAAAC4CAABkcnMvZTJvRG9jLnhtbFBLAQItABQABgAIAAAA&#10;IQBjqYQL2gAAAAIBAAAPAAAAAAAAAAAAAAAAAOMEAABkcnMvZG93bnJldi54bWxQSwUGAAAAAAQA&#10;BADzAAAA6gUAAAAA&#10;">
                  <v:line id="Line 303" o:spid="_x0000_s1170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EA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WQrPZ+IFcv0AAAD//wMAUEsBAi0AFAAGAAgAAAAhANvh9svuAAAAhQEAABMAAAAAAAAAAAAAAAAA&#10;AAAAAFtDb250ZW50X1R5cGVzXS54bWxQSwECLQAUAAYACAAAACEAWvQsW78AAAAVAQAACwAAAAAA&#10;AAAAAAAAAAAfAQAAX3JlbHMvLnJlbHNQSwECLQAUAAYACAAAACEAiV3hAMAAAADcAAAADwAAAAAA&#10;AAAAAAAAAAAHAgAAZHJzL2Rvd25yZXYueG1sUEsFBgAAAAADAAMAtwAAAPQCAAAAAA==&#10;" strokeweight=".96pt"/>
                  <w10:anchorlock/>
                </v:group>
              </w:pict>
            </w:r>
          </w:p>
        </w:tc>
        <w:tc>
          <w:tcPr>
            <w:tcW w:w="3635" w:type="dxa"/>
            <w:gridSpan w:val="3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  <w:r w:rsidRPr="00395C3D">
              <w:rPr>
                <w:noProof/>
                <w:sz w:val="20"/>
                <w:lang w:eastAsia="ru-RU"/>
              </w:rPr>
              <w:pict>
                <v:shape id="Рисунок 5" o:spid="_x0000_i1068" type="#_x0000_t75" style="width:168pt;height:21.75pt;visibility:visible">
                  <v:imagedata r:id="rId61" o:title=""/>
                </v:shape>
              </w:pict>
            </w:r>
          </w:p>
        </w:tc>
      </w:tr>
      <w:tr w:rsidR="00B20571" w:rsidTr="00071104">
        <w:trPr>
          <w:trHeight w:val="478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2750" w:type="dxa"/>
          </w:tcPr>
          <w:p w:rsidR="00B20571" w:rsidRPr="006C230B" w:rsidRDefault="00B20571" w:rsidP="00071104">
            <w:pPr>
              <w:pStyle w:val="TableParagraph"/>
              <w:spacing w:before="97"/>
              <w:ind w:right="-5"/>
              <w:jc w:val="center"/>
              <w:rPr>
                <w:sz w:val="19"/>
              </w:rPr>
            </w:pPr>
            <w:r w:rsidRPr="006C230B">
              <w:rPr>
                <w:w w:val="95"/>
                <w:sz w:val="19"/>
              </w:rPr>
              <w:t>почтовый</w:t>
            </w:r>
            <w:r w:rsidRPr="006C230B">
              <w:rPr>
                <w:spacing w:val="19"/>
                <w:w w:val="95"/>
                <w:sz w:val="19"/>
              </w:rPr>
              <w:t xml:space="preserve"> </w:t>
            </w:r>
            <w:r w:rsidRPr="006C230B">
              <w:rPr>
                <w:w w:val="95"/>
                <w:sz w:val="19"/>
              </w:rPr>
              <w:t>адрес:</w:t>
            </w:r>
          </w:p>
        </w:tc>
        <w:tc>
          <w:tcPr>
            <w:tcW w:w="2866" w:type="dxa"/>
            <w:gridSpan w:val="4"/>
          </w:tcPr>
          <w:p w:rsidR="00B20571" w:rsidRPr="006C230B" w:rsidRDefault="00B20571" w:rsidP="00071104">
            <w:pPr>
              <w:pStyle w:val="TableParagraph"/>
              <w:spacing w:before="87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телефон</w:t>
            </w:r>
            <w:r w:rsidRPr="006C230B">
              <w:rPr>
                <w:spacing w:val="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для</w:t>
            </w:r>
            <w:r w:rsidRPr="006C230B">
              <w:rPr>
                <w:spacing w:val="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связи:</w:t>
            </w:r>
          </w:p>
        </w:tc>
        <w:tc>
          <w:tcPr>
            <w:tcW w:w="2977" w:type="dxa"/>
            <w:gridSpan w:val="2"/>
          </w:tcPr>
          <w:p w:rsidR="00B20571" w:rsidRPr="006C230B" w:rsidRDefault="00B20571" w:rsidP="00071104">
            <w:pPr>
              <w:pStyle w:val="TableParagraph"/>
              <w:spacing w:line="201" w:lineRule="exact"/>
              <w:ind w:right="-5"/>
              <w:rPr>
                <w:sz w:val="21"/>
              </w:rPr>
            </w:pPr>
            <w:r w:rsidRPr="006C230B">
              <w:rPr>
                <w:w w:val="95"/>
                <w:sz w:val="21"/>
              </w:rPr>
              <w:t>адрес</w:t>
            </w:r>
            <w:r w:rsidRPr="006C230B">
              <w:rPr>
                <w:spacing w:val="-6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электронной</w:t>
            </w:r>
            <w:r w:rsidRPr="006C230B">
              <w:rPr>
                <w:spacing w:val="7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почты</w:t>
            </w:r>
          </w:p>
          <w:p w:rsidR="00B20571" w:rsidRPr="006C230B" w:rsidRDefault="00B20571" w:rsidP="00071104">
            <w:pPr>
              <w:pStyle w:val="TableParagraph"/>
              <w:spacing w:before="11"/>
              <w:ind w:right="-5"/>
              <w:rPr>
                <w:sz w:val="5"/>
              </w:rPr>
            </w:pPr>
          </w:p>
          <w:p w:rsidR="00B20571" w:rsidRPr="006C230B" w:rsidRDefault="00B20571" w:rsidP="00071104">
            <w:pPr>
              <w:pStyle w:val="TableParagraph"/>
              <w:spacing w:line="187" w:lineRule="exact"/>
              <w:ind w:right="-5"/>
              <w:rPr>
                <w:sz w:val="18"/>
              </w:rPr>
            </w:pPr>
            <w:r w:rsidRPr="00395C3D">
              <w:rPr>
                <w:noProof/>
                <w:position w:val="-3"/>
                <w:sz w:val="18"/>
                <w:lang w:eastAsia="ru-RU"/>
              </w:rPr>
              <w:pict>
                <v:shape id="Рисунок 4" o:spid="_x0000_i1069" type="#_x0000_t75" style="width:62.25pt;height:9pt;visibility:visible">
                  <v:imagedata r:id="rId62" o:title=""/>
                </v:shape>
              </w:pict>
            </w:r>
          </w:p>
        </w:tc>
      </w:tr>
      <w:tr w:rsidR="00B20571" w:rsidTr="00071104">
        <w:trPr>
          <w:trHeight w:val="200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2750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2"/>
              </w:rPr>
            </w:pPr>
          </w:p>
        </w:tc>
        <w:tc>
          <w:tcPr>
            <w:tcW w:w="2866" w:type="dxa"/>
            <w:gridSpan w:val="4"/>
            <w:vMerge w:val="restart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B20571" w:rsidTr="00071104">
        <w:trPr>
          <w:trHeight w:val="238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2750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6"/>
              </w:rPr>
            </w:pPr>
          </w:p>
        </w:tc>
        <w:tc>
          <w:tcPr>
            <w:tcW w:w="1200" w:type="dxa"/>
            <w:gridSpan w:val="4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490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</w:tr>
      <w:tr w:rsidR="00B20571" w:rsidTr="00071104">
        <w:trPr>
          <w:trHeight w:val="248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</w:tcPr>
          <w:p w:rsidR="00B20571" w:rsidRPr="006C230B" w:rsidRDefault="00B20571" w:rsidP="00071104">
            <w:pPr>
              <w:pStyle w:val="TableParagraph"/>
              <w:spacing w:line="201" w:lineRule="exact"/>
              <w:ind w:right="-5"/>
              <w:rPr>
                <w:sz w:val="21"/>
              </w:rPr>
            </w:pPr>
            <w:r w:rsidRPr="006C230B">
              <w:rPr>
                <w:spacing w:val="-1"/>
                <w:w w:val="95"/>
                <w:sz w:val="21"/>
              </w:rPr>
              <w:t>наименование</w:t>
            </w:r>
            <w:r w:rsidRPr="006C230B">
              <w:rPr>
                <w:spacing w:val="10"/>
                <w:w w:val="95"/>
                <w:sz w:val="21"/>
              </w:rPr>
              <w:t xml:space="preserve"> </w:t>
            </w:r>
            <w:r w:rsidRPr="006C230B">
              <w:rPr>
                <w:spacing w:val="-1"/>
                <w:w w:val="95"/>
                <w:sz w:val="21"/>
              </w:rPr>
              <w:t>и</w:t>
            </w:r>
            <w:r w:rsidRPr="006C230B">
              <w:rPr>
                <w:spacing w:val="-10"/>
                <w:w w:val="95"/>
                <w:sz w:val="21"/>
              </w:rPr>
              <w:t xml:space="preserve"> </w:t>
            </w:r>
            <w:r w:rsidRPr="006C230B">
              <w:rPr>
                <w:spacing w:val="-1"/>
                <w:w w:val="95"/>
                <w:sz w:val="21"/>
              </w:rPr>
              <w:t>реквизиты</w:t>
            </w:r>
            <w:r w:rsidRPr="006C230B">
              <w:rPr>
                <w:spacing w:val="-2"/>
                <w:w w:val="95"/>
                <w:sz w:val="21"/>
              </w:rPr>
              <w:t xml:space="preserve"> </w:t>
            </w:r>
            <w:r w:rsidRPr="006C230B">
              <w:rPr>
                <w:spacing w:val="-1"/>
                <w:w w:val="95"/>
                <w:sz w:val="21"/>
              </w:rPr>
              <w:t>документа,</w:t>
            </w:r>
            <w:r w:rsidRPr="006C230B">
              <w:rPr>
                <w:spacing w:val="4"/>
                <w:w w:val="95"/>
                <w:sz w:val="21"/>
              </w:rPr>
              <w:t xml:space="preserve"> </w:t>
            </w:r>
            <w:r w:rsidRPr="006C230B">
              <w:rPr>
                <w:spacing w:val="-1"/>
                <w:w w:val="95"/>
                <w:sz w:val="21"/>
              </w:rPr>
              <w:t>подтверждающего</w:t>
            </w:r>
            <w:r w:rsidRPr="006C230B">
              <w:rPr>
                <w:spacing w:val="-8"/>
                <w:w w:val="95"/>
                <w:sz w:val="21"/>
              </w:rPr>
              <w:t xml:space="preserve"> </w:t>
            </w:r>
            <w:r w:rsidRPr="006C230B">
              <w:rPr>
                <w:spacing w:val="-1"/>
                <w:w w:val="95"/>
                <w:sz w:val="21"/>
              </w:rPr>
              <w:t>полномочия</w:t>
            </w:r>
            <w:r w:rsidRPr="006C230B">
              <w:rPr>
                <w:spacing w:val="7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представителя:</w:t>
            </w:r>
          </w:p>
        </w:tc>
      </w:tr>
      <w:tr w:rsidR="00B20571" w:rsidTr="00071104">
        <w:trPr>
          <w:trHeight w:val="185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2"/>
              </w:rPr>
            </w:pPr>
          </w:p>
        </w:tc>
      </w:tr>
      <w:tr w:rsidR="00B20571" w:rsidTr="00071104">
        <w:trPr>
          <w:trHeight w:val="188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bottom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2"/>
              </w:rPr>
            </w:pPr>
          </w:p>
        </w:tc>
      </w:tr>
      <w:tr w:rsidR="00B20571" w:rsidTr="00071104">
        <w:trPr>
          <w:trHeight w:val="53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B20571" w:rsidTr="00071104">
        <w:trPr>
          <w:trHeight w:val="474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</w:tcPr>
          <w:p w:rsidR="00B20571" w:rsidRPr="006C230B" w:rsidRDefault="00B20571" w:rsidP="00071104">
            <w:pPr>
              <w:pStyle w:val="TableParagraph"/>
              <w:spacing w:line="188" w:lineRule="exact"/>
              <w:ind w:right="-5"/>
              <w:rPr>
                <w:sz w:val="20"/>
              </w:rPr>
            </w:pPr>
            <w:r w:rsidRPr="006C230B">
              <w:rPr>
                <w:spacing w:val="-1"/>
                <w:sz w:val="20"/>
              </w:rPr>
              <w:t>юридическое лицо,</w:t>
            </w:r>
            <w:r w:rsidRPr="006C230B">
              <w:rPr>
                <w:spacing w:val="-4"/>
                <w:sz w:val="20"/>
              </w:rPr>
              <w:t xml:space="preserve"> </w:t>
            </w:r>
            <w:r w:rsidRPr="006C230B">
              <w:rPr>
                <w:spacing w:val="-1"/>
                <w:sz w:val="20"/>
              </w:rPr>
              <w:t>в</w:t>
            </w:r>
            <w:r w:rsidRPr="006C230B">
              <w:rPr>
                <w:spacing w:val="-9"/>
                <w:sz w:val="20"/>
              </w:rPr>
              <w:t xml:space="preserve"> </w:t>
            </w:r>
            <w:r w:rsidRPr="006C230B">
              <w:rPr>
                <w:spacing w:val="-1"/>
                <w:sz w:val="20"/>
              </w:rPr>
              <w:t>том</w:t>
            </w:r>
            <w:r w:rsidRPr="006C230B">
              <w:rPr>
                <w:spacing w:val="3"/>
                <w:sz w:val="20"/>
              </w:rPr>
              <w:t xml:space="preserve"> </w:t>
            </w:r>
            <w:r w:rsidRPr="006C230B">
              <w:rPr>
                <w:spacing w:val="-1"/>
                <w:sz w:val="20"/>
              </w:rPr>
              <w:t>числе</w:t>
            </w:r>
            <w:r w:rsidRPr="006C230B">
              <w:rPr>
                <w:spacing w:val="-4"/>
                <w:sz w:val="20"/>
              </w:rPr>
              <w:t xml:space="preserve"> </w:t>
            </w:r>
            <w:r w:rsidRPr="006C230B">
              <w:rPr>
                <w:spacing w:val="-1"/>
                <w:sz w:val="20"/>
              </w:rPr>
              <w:t>орган</w:t>
            </w:r>
            <w:r w:rsidRPr="006C230B">
              <w:rPr>
                <w:spacing w:val="1"/>
                <w:sz w:val="20"/>
              </w:rPr>
              <w:t xml:space="preserve"> </w:t>
            </w:r>
            <w:r w:rsidRPr="006C230B">
              <w:rPr>
                <w:spacing w:val="-1"/>
                <w:sz w:val="20"/>
              </w:rPr>
              <w:t>государственной</w:t>
            </w:r>
            <w:r w:rsidRPr="006C230B">
              <w:rPr>
                <w:sz w:val="20"/>
              </w:rPr>
              <w:t xml:space="preserve"> власти, иной</w:t>
            </w:r>
            <w:r w:rsidRPr="006C230B">
              <w:rPr>
                <w:spacing w:val="12"/>
                <w:sz w:val="20"/>
              </w:rPr>
              <w:t xml:space="preserve"> </w:t>
            </w:r>
            <w:r w:rsidRPr="006C230B">
              <w:rPr>
                <w:sz w:val="20"/>
              </w:rPr>
              <w:t>государственный</w:t>
            </w:r>
          </w:p>
          <w:p w:rsidR="00B20571" w:rsidRPr="006C230B" w:rsidRDefault="00B20571" w:rsidP="00071104">
            <w:pPr>
              <w:pStyle w:val="TableParagraph"/>
              <w:spacing w:before="10"/>
              <w:ind w:right="-5"/>
              <w:rPr>
                <w:sz w:val="20"/>
              </w:rPr>
            </w:pPr>
            <w:r w:rsidRPr="006C230B">
              <w:rPr>
                <w:sz w:val="20"/>
              </w:rPr>
              <w:t>орган,</w:t>
            </w:r>
            <w:r w:rsidRPr="006C230B">
              <w:rPr>
                <w:spacing w:val="-7"/>
                <w:sz w:val="20"/>
              </w:rPr>
              <w:t xml:space="preserve"> </w:t>
            </w:r>
            <w:r w:rsidRPr="006C230B">
              <w:rPr>
                <w:sz w:val="20"/>
              </w:rPr>
              <w:t>орган</w:t>
            </w:r>
            <w:r w:rsidRPr="006C230B">
              <w:rPr>
                <w:spacing w:val="-9"/>
                <w:sz w:val="20"/>
              </w:rPr>
              <w:t xml:space="preserve"> </w:t>
            </w:r>
            <w:r w:rsidRPr="006C230B">
              <w:rPr>
                <w:sz w:val="20"/>
              </w:rPr>
              <w:t>местного</w:t>
            </w:r>
            <w:r w:rsidRPr="006C230B">
              <w:rPr>
                <w:spacing w:val="-3"/>
                <w:sz w:val="20"/>
              </w:rPr>
              <w:t xml:space="preserve"> </w:t>
            </w:r>
            <w:r w:rsidRPr="006C230B">
              <w:rPr>
                <w:sz w:val="20"/>
              </w:rPr>
              <w:t>самоуправления:</w:t>
            </w:r>
          </w:p>
        </w:tc>
      </w:tr>
      <w:tr w:rsidR="00B20571" w:rsidTr="00071104">
        <w:trPr>
          <w:trHeight w:val="205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vMerge w:val="restart"/>
          </w:tcPr>
          <w:p w:rsidR="00B20571" w:rsidRPr="006C230B" w:rsidRDefault="00B20571" w:rsidP="00071104">
            <w:pPr>
              <w:pStyle w:val="TableParagraph"/>
              <w:spacing w:line="188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полное</w:t>
            </w:r>
            <w:r w:rsidRPr="006C230B">
              <w:rPr>
                <w:spacing w:val="1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наименование:</w:t>
            </w:r>
          </w:p>
        </w:tc>
        <w:tc>
          <w:tcPr>
            <w:tcW w:w="5675" w:type="dxa"/>
            <w:gridSpan w:val="5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B20571" w:rsidTr="00071104">
        <w:trPr>
          <w:trHeight w:val="200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675" w:type="dxa"/>
            <w:gridSpan w:val="5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2"/>
              </w:rPr>
            </w:pPr>
          </w:p>
        </w:tc>
      </w:tr>
      <w:tr w:rsidR="00B20571" w:rsidTr="00071104">
        <w:trPr>
          <w:trHeight w:val="282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</w:tcPr>
          <w:p w:rsidR="00B20571" w:rsidRPr="006C230B" w:rsidRDefault="00B20571" w:rsidP="00071104">
            <w:pPr>
              <w:pStyle w:val="TableParagraph"/>
              <w:spacing w:before="6"/>
              <w:ind w:right="-5"/>
              <w:rPr>
                <w:sz w:val="20"/>
              </w:rPr>
            </w:pPr>
            <w:r w:rsidRPr="006C230B">
              <w:rPr>
                <w:spacing w:val="-1"/>
                <w:w w:val="95"/>
                <w:sz w:val="20"/>
              </w:rPr>
              <w:t>КПП</w:t>
            </w:r>
            <w:r w:rsidRPr="006C230B">
              <w:rPr>
                <w:spacing w:val="-8"/>
                <w:w w:val="95"/>
                <w:sz w:val="20"/>
              </w:rPr>
              <w:t xml:space="preserve"> </w:t>
            </w:r>
            <w:r w:rsidRPr="006C230B">
              <w:rPr>
                <w:spacing w:val="-1"/>
                <w:w w:val="95"/>
                <w:sz w:val="20"/>
              </w:rPr>
              <w:t>(для</w:t>
            </w:r>
            <w:r w:rsidRPr="006C230B">
              <w:rPr>
                <w:spacing w:val="3"/>
                <w:w w:val="95"/>
                <w:sz w:val="20"/>
              </w:rPr>
              <w:t xml:space="preserve"> </w:t>
            </w:r>
            <w:r w:rsidRPr="006C230B">
              <w:rPr>
                <w:spacing w:val="-1"/>
                <w:w w:val="95"/>
                <w:sz w:val="20"/>
              </w:rPr>
              <w:t>российского</w:t>
            </w:r>
            <w:r w:rsidRPr="006C230B">
              <w:rPr>
                <w:spacing w:val="10"/>
                <w:w w:val="95"/>
                <w:sz w:val="20"/>
              </w:rPr>
              <w:t xml:space="preserve"> </w:t>
            </w:r>
            <w:r w:rsidRPr="006C230B">
              <w:rPr>
                <w:spacing w:val="-1"/>
                <w:w w:val="95"/>
                <w:sz w:val="20"/>
              </w:rPr>
              <w:t>юридичес</w:t>
            </w:r>
          </w:p>
        </w:tc>
        <w:tc>
          <w:tcPr>
            <w:tcW w:w="1392" w:type="dxa"/>
            <w:tcBorders>
              <w:right w:val="nil"/>
            </w:tcBorders>
          </w:tcPr>
          <w:p w:rsidR="00B20571" w:rsidRPr="006C230B" w:rsidRDefault="00B20571" w:rsidP="00071104">
            <w:pPr>
              <w:pStyle w:val="TableParagraph"/>
              <w:spacing w:before="6"/>
              <w:ind w:right="-5"/>
              <w:rPr>
                <w:sz w:val="20"/>
              </w:rPr>
            </w:pPr>
            <w:r w:rsidRPr="006C230B">
              <w:rPr>
                <w:w w:val="95"/>
                <w:sz w:val="20"/>
              </w:rPr>
              <w:t>ского</w:t>
            </w:r>
            <w:r w:rsidRPr="006C230B">
              <w:rPr>
                <w:spacing w:val="16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лица):</w:t>
            </w:r>
            <w:r w:rsidRPr="006C230B">
              <w:rPr>
                <w:spacing w:val="10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|</w:t>
            </w:r>
          </w:p>
        </w:tc>
        <w:tc>
          <w:tcPr>
            <w:tcW w:w="4283" w:type="dxa"/>
            <w:gridSpan w:val="4"/>
            <w:tcBorders>
              <w:left w:val="nil"/>
            </w:tcBorders>
          </w:tcPr>
          <w:p w:rsidR="00B20571" w:rsidRPr="006C230B" w:rsidRDefault="00B20571" w:rsidP="00071104">
            <w:pPr>
              <w:pStyle w:val="TableParagraph"/>
              <w:spacing w:before="6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ИНН</w:t>
            </w:r>
            <w:r w:rsidRPr="006C230B">
              <w:rPr>
                <w:spacing w:val="14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(для</w:t>
            </w:r>
            <w:r w:rsidRPr="006C230B">
              <w:rPr>
                <w:spacing w:val="2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российского</w:t>
            </w:r>
            <w:r w:rsidRPr="006C230B">
              <w:rPr>
                <w:spacing w:val="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юридического</w:t>
            </w:r>
            <w:r w:rsidRPr="006C230B">
              <w:rPr>
                <w:spacing w:val="46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лица):</w:t>
            </w:r>
          </w:p>
        </w:tc>
      </w:tr>
      <w:tr w:rsidR="00B20571" w:rsidTr="00071104">
        <w:trPr>
          <w:trHeight w:val="171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bottom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0"/>
              </w:rPr>
            </w:pPr>
          </w:p>
        </w:tc>
        <w:tc>
          <w:tcPr>
            <w:tcW w:w="5675" w:type="dxa"/>
            <w:gridSpan w:val="5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0"/>
              </w:rPr>
            </w:pPr>
          </w:p>
        </w:tc>
      </w:tr>
      <w:tr w:rsidR="00B20571" w:rsidTr="00071104">
        <w:trPr>
          <w:trHeight w:val="56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5675" w:type="dxa"/>
            <w:gridSpan w:val="5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B20571" w:rsidTr="00071104">
        <w:trPr>
          <w:trHeight w:val="944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</w:tcPr>
          <w:p w:rsidR="00B20571" w:rsidRPr="006C230B" w:rsidRDefault="00B20571" w:rsidP="00071104">
            <w:pPr>
              <w:pStyle w:val="TableParagraph"/>
              <w:spacing w:line="160" w:lineRule="exact"/>
              <w:ind w:right="-5"/>
              <w:rPr>
                <w:sz w:val="21"/>
              </w:rPr>
            </w:pPr>
            <w:r w:rsidRPr="006C230B">
              <w:rPr>
                <w:w w:val="90"/>
                <w:sz w:val="21"/>
              </w:rPr>
              <w:t>страна</w:t>
            </w:r>
            <w:r w:rsidRPr="006C230B">
              <w:rPr>
                <w:spacing w:val="38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регистрации</w:t>
            </w:r>
          </w:p>
          <w:p w:rsidR="00B20571" w:rsidRPr="006C230B" w:rsidRDefault="00B20571" w:rsidP="00071104">
            <w:pPr>
              <w:pStyle w:val="TableParagraph"/>
              <w:spacing w:before="8" w:line="252" w:lineRule="exact"/>
              <w:ind w:right="-5"/>
              <w:rPr>
                <w:sz w:val="20"/>
              </w:rPr>
            </w:pPr>
            <w:r w:rsidRPr="006C230B">
              <w:rPr>
                <w:sz w:val="21"/>
              </w:rPr>
              <w:t>(инкорпорации)</w:t>
            </w:r>
            <w:r w:rsidRPr="006C230B">
              <w:rPr>
                <w:spacing w:val="1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(для иностранного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0"/>
              </w:rPr>
              <w:t>юридического</w:t>
            </w:r>
            <w:r w:rsidRPr="006C230B">
              <w:rPr>
                <w:spacing w:val="2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лица):</w:t>
            </w:r>
          </w:p>
        </w:tc>
        <w:tc>
          <w:tcPr>
            <w:tcW w:w="2785" w:type="dxa"/>
            <w:gridSpan w:val="4"/>
          </w:tcPr>
          <w:p w:rsidR="00B20571" w:rsidRPr="006C230B" w:rsidRDefault="00B20571" w:rsidP="00071104">
            <w:pPr>
              <w:pStyle w:val="TableParagraph"/>
              <w:spacing w:before="54" w:line="252" w:lineRule="auto"/>
              <w:ind w:right="-5"/>
              <w:jc w:val="both"/>
              <w:rPr>
                <w:sz w:val="20"/>
              </w:rPr>
            </w:pPr>
            <w:r w:rsidRPr="006C230B">
              <w:rPr>
                <w:w w:val="90"/>
                <w:sz w:val="20"/>
              </w:rPr>
              <w:t>дата регистрации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spacing w:val="-1"/>
                <w:w w:val="90"/>
                <w:sz w:val="21"/>
              </w:rPr>
              <w:t>(для иностранного</w:t>
            </w:r>
            <w:r w:rsidRPr="006C230B">
              <w:rPr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0"/>
              </w:rPr>
              <w:t>юридического</w:t>
            </w:r>
            <w:r w:rsidRPr="006C230B">
              <w:rPr>
                <w:spacing w:val="2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лица):</w:t>
            </w:r>
          </w:p>
        </w:tc>
        <w:tc>
          <w:tcPr>
            <w:tcW w:w="2890" w:type="dxa"/>
          </w:tcPr>
          <w:p w:rsidR="00B20571" w:rsidRPr="003E4724" w:rsidRDefault="00B20571" w:rsidP="00071104">
            <w:pPr>
              <w:pStyle w:val="TableParagraph"/>
              <w:spacing w:before="31"/>
              <w:ind w:right="-5"/>
              <w:jc w:val="both"/>
            </w:pPr>
            <w:r w:rsidRPr="006C230B">
              <w:rPr>
                <w:w w:val="90"/>
              </w:rPr>
              <w:t>номер регистрации</w:t>
            </w:r>
            <w:r w:rsidRPr="006C230B">
              <w:rPr>
                <w:spacing w:val="1"/>
                <w:w w:val="90"/>
              </w:rPr>
              <w:t xml:space="preserve"> </w:t>
            </w:r>
            <w:r w:rsidRPr="006C230B">
              <w:rPr>
                <w:w w:val="90"/>
              </w:rPr>
              <w:t>(для иностранного</w:t>
            </w:r>
            <w:r w:rsidRPr="006C230B">
              <w:rPr>
                <w:spacing w:val="1"/>
                <w:w w:val="90"/>
              </w:rPr>
              <w:t xml:space="preserve"> </w:t>
            </w:r>
            <w:r w:rsidRPr="006C230B">
              <w:rPr>
                <w:w w:val="85"/>
              </w:rPr>
              <w:t>юридического</w:t>
            </w:r>
            <w:r w:rsidRPr="006C230B">
              <w:rPr>
                <w:spacing w:val="26"/>
                <w:w w:val="85"/>
              </w:rPr>
              <w:t xml:space="preserve"> </w:t>
            </w:r>
            <w:r w:rsidRPr="006C230B">
              <w:rPr>
                <w:w w:val="85"/>
              </w:rPr>
              <w:t>лица):</w:t>
            </w:r>
          </w:p>
        </w:tc>
      </w:tr>
      <w:tr w:rsidR="00B20571" w:rsidTr="00071104">
        <w:trPr>
          <w:trHeight w:val="473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  <w:r w:rsidRPr="00395C3D">
              <w:rPr>
                <w:noProof/>
                <w:sz w:val="20"/>
                <w:lang w:eastAsia="ru-RU"/>
              </w:rPr>
              <w:pict>
                <v:shape id="Рисунок 3" o:spid="_x0000_i1070" type="#_x0000_t75" style="width:140.25pt;height:21.75pt;visibility:visible">
                  <v:imagedata r:id="rId63" o:title=""/>
                </v:shape>
              </w:pict>
            </w:r>
          </w:p>
        </w:tc>
        <w:tc>
          <w:tcPr>
            <w:tcW w:w="2785" w:type="dxa"/>
            <w:gridSpan w:val="4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4"/>
              </w:rPr>
            </w:pPr>
          </w:p>
          <w:p w:rsidR="00B20571" w:rsidRPr="006C230B" w:rsidRDefault="00B20571" w:rsidP="00071104">
            <w:pPr>
              <w:pStyle w:val="TableParagraph"/>
              <w:spacing w:line="24" w:lineRule="exact"/>
              <w:ind w:right="-5"/>
              <w:rPr>
                <w:sz w:val="2"/>
              </w:rPr>
            </w:pPr>
            <w:r>
              <w:rPr>
                <w:noProof/>
                <w:lang w:eastAsia="ru-RU"/>
              </w:rPr>
            </w:r>
            <w:r w:rsidRPr="00395C3D">
              <w:rPr>
                <w:noProof/>
                <w:lang w:eastAsia="ru-RU"/>
              </w:rPr>
              <w:pict>
                <v:group id="Группа 62" o:spid="_x0000_s1171" style="width:18.5pt;height:1pt;mso-position-horizontal-relative:char;mso-position-vertical-relative:line" coordsize="3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">
                  <v:shape id="AutoShape 301" o:spid="_x0000_s1172" style="position:absolute;top:9;width:370;height:2;visibility:visible" coordsize="37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" adj="0,,0" path="m,l370,m,l240,e" filled="f" strokeweight=".96pt">
                    <v:stroke joinstyle="round"/>
                    <v:formulas>
                      <v:f eqn="val #1"/>
                      <v:f eqn="val #0"/>
                      <v:f eqn="sum #1 0 #0"/>
                      <v:f eqn="val 10800"/>
                      <v:f eqn="sum 0 0 #1"/>
                      <v:f eqn="sumangle @2 360 0"/>
                      <v:f eqn="if @2 @2 @5"/>
                      <v:f eqn="sum 0 0 @6"/>
                      <v:f eqn="val #2"/>
                      <v:f eqn="sum 0 0 #0"/>
                      <v:f eqn="sum #2 0 2700"/>
                      <v:f eqn="cos @10 #1"/>
                      <v:f eqn="sin @10 #1"/>
                      <v:f eqn="cos 13500 #1"/>
                      <v:f eqn="sin 13500 #1"/>
                      <v:f eqn="sum @11 10800 0"/>
                      <v:f eqn="sum @12 10800 0"/>
                      <v:f eqn="sum @13 10800 0"/>
                      <v:f eqn="sum @14 10800 0"/>
                      <v:f eqn="prod #2 1 2"/>
                      <v:f eqn="sum @19 5400 0"/>
                      <v:f eqn="cos @20 #1"/>
                      <v:f eqn="sin @20 #1"/>
                      <v:f eqn="sum @21 10800 0"/>
                      <v:f eqn="sum @12 @23 @22"/>
                      <v:f eqn="sum @22 @23 @11"/>
                      <v:f eqn="cos 10800 #1"/>
                      <v:f eqn="sin 10800 #1"/>
                      <v:f eqn="cos #2 #1"/>
                      <v:f eqn="sin #2 #1"/>
                      <v:f eqn="sum @26 10800 0"/>
                      <v:f eqn="sum @27 10800 0"/>
                      <v:f eqn="sum @28 10800 0"/>
                      <v:f eqn="sum @29 10800 0"/>
                      <v:f eqn="sum @19 5400 0"/>
                      <v:f eqn="cos @34 #0"/>
                      <v:f eqn="sin @34 #0"/>
                      <v:f eqn="mid #0 #1"/>
                      <v:f eqn="sumangle @37 180 0"/>
                      <v:f eqn="if @2 @37 @38"/>
                      <v:f eqn="cos 10800 @39"/>
                      <v:f eqn="sin 10800 @39"/>
                      <v:f eqn="cos #2 @39"/>
                      <v:f eqn="sin #2 @39"/>
                      <v:f eqn="sum @40 10800 0"/>
                      <v:f eqn="sum @41 10800 0"/>
                      <v:f eqn="sum @42 10800 0"/>
                      <v:f eqn="sum @43 10800 0"/>
                      <v:f eqn="sum @35 10800 0"/>
                      <v:f eqn="sum @36 10800 0"/>
                    </v:formulas>
                    <v:path arrowok="t" o:connecttype="custom" o:connectlocs="0,0;370,0;0,0;240,0" o:connectangles="0,0,0,0" textboxrect="3163,3163,18437,18437"/>
                    <v:handles>
                      <v:h position="@3,#0" polar="10800,10800"/>
                      <v:h position="#2,#1" polar="10800,10800" radiusrange="0,10800"/>
                    </v:handles>
                  </v:shape>
                  <w10:anchorlock/>
                </v:group>
              </w:pict>
            </w:r>
            <w:r w:rsidRPr="006C230B">
              <w:rPr>
                <w:spacing w:val="165"/>
                <w:sz w:val="2"/>
              </w:rPr>
              <w:t xml:space="preserve"> </w:t>
            </w:r>
            <w:r>
              <w:rPr>
                <w:noProof/>
                <w:lang w:eastAsia="ru-RU"/>
              </w:rPr>
            </w:r>
            <w:r w:rsidRPr="00395C3D">
              <w:rPr>
                <w:noProof/>
                <w:lang w:eastAsia="ru-RU"/>
              </w:rPr>
              <w:pict>
                <v:group id="Группа 60" o:spid="_x0000_s1173" style="width:46.6pt;height:1pt;mso-position-horizontal-relative:char;mso-position-vertical-relative:line" coordsize="9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">
                  <v:line id="Line 299" o:spid="_x0000_s1174" style="position:absolute;visibility:visible" from="0,10" to="93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" strokeweight=".96pt"/>
                  <w10:anchorlock/>
                </v:group>
              </w:pict>
            </w:r>
            <w:r w:rsidRPr="006C230B">
              <w:rPr>
                <w:spacing w:val="56"/>
                <w:sz w:val="2"/>
              </w:rPr>
              <w:t xml:space="preserve"> </w:t>
            </w:r>
            <w:r>
              <w:rPr>
                <w:noProof/>
                <w:lang w:eastAsia="ru-RU"/>
              </w:rPr>
            </w:r>
            <w:r w:rsidRPr="00395C3D">
              <w:rPr>
                <w:noProof/>
                <w:lang w:eastAsia="ru-RU"/>
              </w:rPr>
              <w:pict>
                <v:group id="Группа 58" o:spid="_x0000_s1175" style="width:28.35pt;height:1pt;mso-position-horizontal-relative:char;mso-position-vertical-relative:line" coordsize="5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">
                  <v:line id="Line 297" o:spid="_x0000_s1176" style="position:absolute;visibility:visible" from="0,10" to="5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ZKh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cdGSocAAAADbAAAADwAAAAAA&#10;AAAAAAAAAAAHAgAAZHJzL2Rvd25yZXYueG1sUEsFBgAAAAADAAMAtwAAAPQCAAAAAA==&#10;" strokeweight=".96pt"/>
                  <w10:anchorlock/>
                </v:group>
              </w:pict>
            </w:r>
          </w:p>
        </w:tc>
        <w:tc>
          <w:tcPr>
            <w:tcW w:w="2890" w:type="dxa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  <w:p w:rsidR="00B20571" w:rsidRPr="006C230B" w:rsidRDefault="00B20571" w:rsidP="00071104">
            <w:pPr>
              <w:pStyle w:val="TableParagraph"/>
              <w:spacing w:before="1"/>
              <w:ind w:right="-5"/>
              <w:rPr>
                <w:sz w:val="14"/>
              </w:rPr>
            </w:pPr>
          </w:p>
          <w:p w:rsidR="00B20571" w:rsidRPr="006C230B" w:rsidRDefault="00B20571" w:rsidP="00071104">
            <w:pPr>
              <w:pStyle w:val="TableParagraph"/>
              <w:spacing w:line="20" w:lineRule="exact"/>
              <w:ind w:right="-5"/>
              <w:rPr>
                <w:sz w:val="2"/>
              </w:rPr>
            </w:pPr>
            <w:r>
              <w:rPr>
                <w:noProof/>
                <w:lang w:eastAsia="ru-RU"/>
              </w:rPr>
            </w:r>
            <w:r w:rsidRPr="00395C3D">
              <w:rPr>
                <w:noProof/>
                <w:lang w:eastAsia="ru-RU"/>
              </w:rPr>
              <w:pict>
                <v:group id="Группа 56" o:spid="_x0000_s1177" style="width:137.3pt;height:1pt;mso-position-horizontal-relative:char;mso-position-vertical-relative:line" coordsize="27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">
                  <v:line id="Line 295" o:spid="_x0000_s1178" style="position:absolute;visibility:visible" from="0,10" to="27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NI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BvAqNIwgAAANsAAAAPAAAA&#10;AAAAAAAAAAAAAAcCAABkcnMvZG93bnJldi54bWxQSwUGAAAAAAMAAwC3AAAA9gIAAAAA&#10;" strokeweight=".96pt"/>
                  <w10:anchorlock/>
                </v:group>
              </w:pict>
            </w:r>
          </w:p>
        </w:tc>
      </w:tr>
      <w:tr w:rsidR="00B20571" w:rsidTr="00071104">
        <w:trPr>
          <w:trHeight w:val="454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</w:tcPr>
          <w:p w:rsidR="00B20571" w:rsidRPr="006C230B" w:rsidRDefault="00B20571" w:rsidP="00071104">
            <w:pPr>
              <w:pStyle w:val="TableParagraph"/>
              <w:spacing w:before="59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почтовый</w:t>
            </w:r>
            <w:r w:rsidRPr="006C230B">
              <w:rPr>
                <w:spacing w:val="2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адрес:</w:t>
            </w:r>
          </w:p>
        </w:tc>
        <w:tc>
          <w:tcPr>
            <w:tcW w:w="2785" w:type="dxa"/>
            <w:gridSpan w:val="4"/>
          </w:tcPr>
          <w:p w:rsidR="00B20571" w:rsidRPr="006C230B" w:rsidRDefault="00B20571" w:rsidP="00071104">
            <w:pPr>
              <w:pStyle w:val="TableParagraph"/>
              <w:spacing w:before="66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телефон</w:t>
            </w:r>
            <w:r w:rsidRPr="006C230B">
              <w:rPr>
                <w:spacing w:val="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для</w:t>
            </w:r>
            <w:r w:rsidRPr="006C230B">
              <w:rPr>
                <w:spacing w:val="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связи:</w:t>
            </w:r>
          </w:p>
        </w:tc>
        <w:tc>
          <w:tcPr>
            <w:tcW w:w="2890" w:type="dxa"/>
          </w:tcPr>
          <w:p w:rsidR="00B20571" w:rsidRPr="006C230B" w:rsidRDefault="00B20571" w:rsidP="00071104">
            <w:pPr>
              <w:pStyle w:val="TableParagraph"/>
              <w:spacing w:line="172" w:lineRule="exact"/>
              <w:ind w:right="-5"/>
              <w:jc w:val="center"/>
              <w:rPr>
                <w:sz w:val="21"/>
              </w:rPr>
            </w:pPr>
            <w:r w:rsidRPr="006C230B">
              <w:rPr>
                <w:spacing w:val="-1"/>
                <w:w w:val="95"/>
                <w:sz w:val="21"/>
              </w:rPr>
              <w:t>адрес</w:t>
            </w:r>
            <w:r w:rsidRPr="006C230B">
              <w:rPr>
                <w:spacing w:val="-7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электронной</w:t>
            </w:r>
            <w:r w:rsidRPr="006C230B">
              <w:rPr>
                <w:spacing w:val="1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почты</w:t>
            </w:r>
          </w:p>
          <w:p w:rsidR="00B20571" w:rsidRPr="006C230B" w:rsidRDefault="00B20571" w:rsidP="00071104">
            <w:pPr>
              <w:pStyle w:val="TableParagraph"/>
              <w:spacing w:before="16"/>
              <w:ind w:right="-5"/>
              <w:jc w:val="center"/>
              <w:rPr>
                <w:sz w:val="20"/>
              </w:rPr>
            </w:pPr>
            <w:r w:rsidRPr="006C230B">
              <w:rPr>
                <w:w w:val="90"/>
                <w:sz w:val="20"/>
              </w:rPr>
              <w:t>(при</w:t>
            </w:r>
            <w:r w:rsidRPr="006C230B">
              <w:rPr>
                <w:spacing w:val="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наличии):</w:t>
            </w:r>
          </w:p>
        </w:tc>
      </w:tr>
      <w:tr w:rsidR="00B20571" w:rsidTr="00071104">
        <w:trPr>
          <w:trHeight w:val="200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2"/>
              </w:rPr>
            </w:pPr>
          </w:p>
        </w:tc>
        <w:tc>
          <w:tcPr>
            <w:tcW w:w="2785" w:type="dxa"/>
            <w:gridSpan w:val="4"/>
            <w:vMerge w:val="restart"/>
            <w:tcBorders>
              <w:bottom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2890" w:type="dxa"/>
            <w:vMerge w:val="restart"/>
            <w:tcBorders>
              <w:bottom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B20571" w:rsidTr="00071104">
        <w:trPr>
          <w:trHeight w:val="178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bottom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2"/>
              </w:rPr>
            </w:pPr>
          </w:p>
        </w:tc>
        <w:tc>
          <w:tcPr>
            <w:tcW w:w="1200" w:type="dxa"/>
            <w:gridSpan w:val="4"/>
            <w:vMerge/>
            <w:tcBorders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190" w:type="dxa"/>
            <w:vMerge/>
            <w:tcBorders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</w:tr>
      <w:tr w:rsidR="00B20571" w:rsidTr="00071104">
        <w:trPr>
          <w:trHeight w:val="53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2890" w:type="dxa"/>
            <w:tcBorders>
              <w:top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B20571" w:rsidTr="00071104">
        <w:trPr>
          <w:trHeight w:val="248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</w:tcPr>
          <w:p w:rsidR="00B20571" w:rsidRPr="006C230B" w:rsidRDefault="00B20571" w:rsidP="00071104">
            <w:pPr>
              <w:pStyle w:val="TableParagraph"/>
              <w:tabs>
                <w:tab w:val="left" w:pos="8417"/>
              </w:tabs>
              <w:spacing w:line="178" w:lineRule="exact"/>
              <w:ind w:right="-5"/>
              <w:rPr>
                <w:sz w:val="20"/>
              </w:rPr>
            </w:pPr>
            <w:r w:rsidRPr="006C230B">
              <w:rPr>
                <w:sz w:val="20"/>
                <w:u w:val="single"/>
              </w:rPr>
              <w:t xml:space="preserve">  </w:t>
            </w:r>
            <w:r w:rsidRPr="006C230B">
              <w:rPr>
                <w:spacing w:val="5"/>
                <w:sz w:val="20"/>
                <w:u w:val="single"/>
              </w:rPr>
              <w:t xml:space="preserve"> </w:t>
            </w:r>
            <w:r w:rsidRPr="006C230B">
              <w:rPr>
                <w:w w:val="90"/>
                <w:sz w:val="20"/>
                <w:u w:val="single"/>
              </w:rPr>
              <w:t>наименование</w:t>
            </w:r>
            <w:r w:rsidRPr="006C230B">
              <w:rPr>
                <w:spacing w:val="14"/>
                <w:w w:val="90"/>
                <w:sz w:val="20"/>
                <w:u w:val="single"/>
              </w:rPr>
              <w:t xml:space="preserve"> </w:t>
            </w:r>
            <w:r w:rsidRPr="006C230B">
              <w:rPr>
                <w:w w:val="90"/>
                <w:sz w:val="20"/>
                <w:u w:val="single"/>
              </w:rPr>
              <w:t>и</w:t>
            </w:r>
            <w:r w:rsidRPr="006C230B">
              <w:rPr>
                <w:spacing w:val="-2"/>
                <w:w w:val="90"/>
                <w:sz w:val="20"/>
                <w:u w:val="single"/>
              </w:rPr>
              <w:t xml:space="preserve"> </w:t>
            </w:r>
            <w:r w:rsidRPr="006C230B">
              <w:rPr>
                <w:w w:val="90"/>
                <w:sz w:val="20"/>
                <w:u w:val="single"/>
              </w:rPr>
              <w:t>реквизиты</w:t>
            </w:r>
            <w:r w:rsidRPr="006C230B">
              <w:rPr>
                <w:spacing w:val="15"/>
                <w:w w:val="90"/>
                <w:sz w:val="20"/>
                <w:u w:val="single"/>
              </w:rPr>
              <w:t xml:space="preserve"> </w:t>
            </w:r>
            <w:r w:rsidRPr="006C230B">
              <w:rPr>
                <w:w w:val="90"/>
                <w:sz w:val="20"/>
                <w:u w:val="single"/>
              </w:rPr>
              <w:t>документа,</w:t>
            </w:r>
            <w:r w:rsidRPr="006C230B">
              <w:rPr>
                <w:spacing w:val="11"/>
                <w:w w:val="90"/>
                <w:sz w:val="20"/>
                <w:u w:val="single"/>
              </w:rPr>
              <w:t xml:space="preserve"> </w:t>
            </w:r>
            <w:r w:rsidRPr="006C230B">
              <w:rPr>
                <w:w w:val="90"/>
                <w:sz w:val="20"/>
                <w:u w:val="single"/>
              </w:rPr>
              <w:t>подтверждающего</w:t>
            </w:r>
            <w:r w:rsidRPr="006C230B">
              <w:rPr>
                <w:spacing w:val="-2"/>
                <w:w w:val="90"/>
                <w:sz w:val="20"/>
                <w:u w:val="single"/>
              </w:rPr>
              <w:t xml:space="preserve"> </w:t>
            </w:r>
            <w:r w:rsidRPr="006C230B">
              <w:rPr>
                <w:w w:val="90"/>
                <w:sz w:val="20"/>
                <w:u w:val="single"/>
              </w:rPr>
              <w:t>полномочия</w:t>
            </w:r>
            <w:r w:rsidRPr="006C230B">
              <w:rPr>
                <w:spacing w:val="14"/>
                <w:w w:val="90"/>
                <w:sz w:val="20"/>
                <w:u w:val="single"/>
              </w:rPr>
              <w:t xml:space="preserve"> </w:t>
            </w:r>
            <w:r w:rsidRPr="006C230B">
              <w:rPr>
                <w:w w:val="90"/>
                <w:sz w:val="20"/>
                <w:u w:val="single"/>
              </w:rPr>
              <w:t>представителя:</w:t>
            </w:r>
            <w:r w:rsidRPr="006C230B">
              <w:rPr>
                <w:sz w:val="20"/>
                <w:u w:val="single"/>
              </w:rPr>
              <w:tab/>
            </w:r>
          </w:p>
        </w:tc>
      </w:tr>
      <w:tr w:rsidR="00B20571" w:rsidTr="00071104">
        <w:trPr>
          <w:trHeight w:val="176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0"/>
              </w:rPr>
            </w:pPr>
          </w:p>
        </w:tc>
      </w:tr>
      <w:tr w:rsidR="00B20571" w:rsidTr="00071104">
        <w:trPr>
          <w:trHeight w:val="234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vMerge w:val="restart"/>
          </w:tcPr>
          <w:p w:rsidR="00B20571" w:rsidRPr="006C230B" w:rsidRDefault="00B20571" w:rsidP="00071104">
            <w:pPr>
              <w:pStyle w:val="TableParagraph"/>
              <w:spacing w:after="1"/>
              <w:ind w:right="-5"/>
              <w:rPr>
                <w:sz w:val="16"/>
              </w:rPr>
            </w:pPr>
          </w:p>
          <w:p w:rsidR="00B20571" w:rsidRPr="006C230B" w:rsidRDefault="00B20571" w:rsidP="00071104">
            <w:pPr>
              <w:pStyle w:val="TableParagraph"/>
              <w:spacing w:line="30" w:lineRule="exact"/>
              <w:ind w:right="-5"/>
              <w:rPr>
                <w:sz w:val="3"/>
              </w:rPr>
            </w:pPr>
            <w:r>
              <w:rPr>
                <w:noProof/>
                <w:lang w:eastAsia="ru-RU"/>
              </w:rPr>
            </w:r>
            <w:r w:rsidRPr="00395C3D">
              <w:rPr>
                <w:noProof/>
                <w:lang w:eastAsia="ru-RU"/>
              </w:rPr>
              <w:pict>
                <v:group id="Группа 54" o:spid="_x0000_s1179" style="width:421.95pt;height:1.45pt;mso-position-horizontal-relative:char;mso-position-vertical-relative:line" coordsize="84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">
                  <v:line id="Line 293" o:spid="_x0000_s1180" style="position:absolute;visibility:visible" from="0,14" to="843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" strokeweight="1.44pt"/>
                  <w10:anchorlock/>
                </v:group>
              </w:pict>
            </w:r>
          </w:p>
        </w:tc>
      </w:tr>
      <w:tr w:rsidR="00B20571" w:rsidTr="00071104">
        <w:trPr>
          <w:trHeight w:val="54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990" w:type="dxa"/>
            <w:gridSpan w:val="7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3"/>
              </w:rPr>
            </w:pPr>
          </w:p>
        </w:tc>
      </w:tr>
      <w:tr w:rsidR="00B20571" w:rsidTr="00071104">
        <w:trPr>
          <w:trHeight w:val="238"/>
        </w:trPr>
        <w:tc>
          <w:tcPr>
            <w:tcW w:w="629" w:type="dxa"/>
            <w:vMerge w:val="restart"/>
          </w:tcPr>
          <w:p w:rsidR="00B20571" w:rsidRPr="006C230B" w:rsidRDefault="00B20571" w:rsidP="00071104">
            <w:pPr>
              <w:pStyle w:val="TableParagraph"/>
              <w:spacing w:line="197" w:lineRule="exact"/>
              <w:ind w:right="-5"/>
              <w:jc w:val="center"/>
              <w:rPr>
                <w:sz w:val="21"/>
              </w:rPr>
            </w:pPr>
            <w:r w:rsidRPr="006C230B">
              <w:rPr>
                <w:w w:val="83"/>
                <w:sz w:val="21"/>
              </w:rPr>
              <w:t>8</w:t>
            </w:r>
          </w:p>
        </w:tc>
        <w:tc>
          <w:tcPr>
            <w:tcW w:w="9485" w:type="dxa"/>
            <w:gridSpan w:val="9"/>
          </w:tcPr>
          <w:p w:rsidR="00B20571" w:rsidRPr="006C230B" w:rsidRDefault="00B20571" w:rsidP="00071104">
            <w:pPr>
              <w:pStyle w:val="TableParagraph"/>
              <w:spacing w:line="197" w:lineRule="exact"/>
              <w:ind w:right="-5"/>
              <w:rPr>
                <w:sz w:val="21"/>
              </w:rPr>
            </w:pPr>
            <w:r w:rsidRPr="006C230B">
              <w:rPr>
                <w:w w:val="95"/>
                <w:sz w:val="21"/>
              </w:rPr>
              <w:t>Документы,</w:t>
            </w:r>
            <w:r w:rsidRPr="006C230B">
              <w:rPr>
                <w:spacing w:val="16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прилагаемые</w:t>
            </w:r>
            <w:r w:rsidRPr="006C230B">
              <w:rPr>
                <w:spacing w:val="17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к</w:t>
            </w:r>
            <w:r w:rsidRPr="006C230B">
              <w:rPr>
                <w:spacing w:val="-4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заявлению:</w:t>
            </w:r>
          </w:p>
        </w:tc>
      </w:tr>
      <w:tr w:rsidR="00B20571" w:rsidTr="00071104">
        <w:trPr>
          <w:trHeight w:val="205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B20571" w:rsidTr="00071104">
        <w:trPr>
          <w:trHeight w:val="200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2"/>
              </w:rPr>
            </w:pPr>
          </w:p>
        </w:tc>
      </w:tr>
      <w:tr w:rsidR="00B20571" w:rsidTr="00071104">
        <w:trPr>
          <w:trHeight w:val="205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B20571" w:rsidTr="00071104">
        <w:trPr>
          <w:trHeight w:val="198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bottom w:val="single" w:sz="8" w:space="0" w:color="000000"/>
              <w:right w:val="nil"/>
            </w:tcBorders>
          </w:tcPr>
          <w:p w:rsidR="00B20571" w:rsidRPr="006C230B" w:rsidRDefault="00B20571" w:rsidP="00071104">
            <w:pPr>
              <w:pStyle w:val="TableParagraph"/>
              <w:tabs>
                <w:tab w:val="left" w:pos="2755"/>
                <w:tab w:val="left" w:pos="3993"/>
              </w:tabs>
              <w:spacing w:line="177" w:lineRule="exact"/>
              <w:ind w:right="-5"/>
              <w:rPr>
                <w:sz w:val="21"/>
              </w:rPr>
            </w:pPr>
            <w:r w:rsidRPr="006C230B">
              <w:rPr>
                <w:w w:val="90"/>
                <w:sz w:val="20"/>
              </w:rPr>
              <w:t>Оригинал</w:t>
            </w:r>
            <w:r w:rsidRPr="006C230B">
              <w:rPr>
                <w:spacing w:val="2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в</w:t>
            </w:r>
            <w:r w:rsidRPr="006C230B">
              <w:rPr>
                <w:spacing w:val="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количестве</w:t>
            </w:r>
            <w:r w:rsidRPr="006C230B">
              <w:rPr>
                <w:w w:val="90"/>
                <w:sz w:val="20"/>
                <w:u w:val="single"/>
              </w:rPr>
              <w:tab/>
            </w:r>
            <w:r w:rsidRPr="006C230B">
              <w:rPr>
                <w:w w:val="95"/>
                <w:sz w:val="21"/>
              </w:rPr>
              <w:t>экз.,</w:t>
            </w:r>
            <w:r w:rsidRPr="006C230B">
              <w:rPr>
                <w:spacing w:val="-4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на</w:t>
            </w:r>
            <w:r w:rsidRPr="006C230B">
              <w:rPr>
                <w:spacing w:val="14"/>
                <w:w w:val="95"/>
                <w:sz w:val="21"/>
                <w:u w:val="single"/>
              </w:rPr>
              <w:t xml:space="preserve"> </w:t>
            </w:r>
            <w:r w:rsidRPr="006C230B">
              <w:rPr>
                <w:w w:val="95"/>
                <w:sz w:val="21"/>
                <w:u w:val="single"/>
              </w:rPr>
              <w:t>_</w:t>
            </w:r>
            <w:r w:rsidRPr="006C230B">
              <w:rPr>
                <w:sz w:val="21"/>
                <w:u w:val="single"/>
              </w:rPr>
              <w:tab/>
            </w:r>
          </w:p>
        </w:tc>
        <w:tc>
          <w:tcPr>
            <w:tcW w:w="168" w:type="dxa"/>
            <w:tcBorders>
              <w:left w:val="nil"/>
              <w:bottom w:val="single" w:sz="8" w:space="0" w:color="000000"/>
              <w:right w:val="nil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2"/>
              </w:rPr>
            </w:pPr>
          </w:p>
        </w:tc>
        <w:tc>
          <w:tcPr>
            <w:tcW w:w="1392" w:type="dxa"/>
            <w:tcBorders>
              <w:left w:val="nil"/>
              <w:bottom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spacing w:line="177" w:lineRule="exact"/>
              <w:ind w:right="-5"/>
              <w:rPr>
                <w:sz w:val="21"/>
              </w:rPr>
            </w:pPr>
            <w:r w:rsidRPr="006C230B">
              <w:rPr>
                <w:sz w:val="21"/>
              </w:rPr>
              <w:t>л.</w:t>
            </w:r>
          </w:p>
        </w:tc>
        <w:tc>
          <w:tcPr>
            <w:tcW w:w="4283" w:type="dxa"/>
            <w:gridSpan w:val="4"/>
            <w:tcBorders>
              <w:bottom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tabs>
                <w:tab w:val="left" w:pos="2011"/>
                <w:tab w:val="left" w:pos="2438"/>
                <w:tab w:val="left" w:pos="3647"/>
              </w:tabs>
              <w:spacing w:line="177" w:lineRule="exact"/>
              <w:ind w:right="-5"/>
              <w:rPr>
                <w:sz w:val="21"/>
              </w:rPr>
            </w:pPr>
            <w:r w:rsidRPr="006C230B">
              <w:rPr>
                <w:w w:val="95"/>
                <w:sz w:val="21"/>
              </w:rPr>
              <w:t>Копия</w:t>
            </w:r>
            <w:r w:rsidRPr="006C230B">
              <w:rPr>
                <w:spacing w:val="-1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в</w:t>
            </w:r>
            <w:r w:rsidRPr="006C230B">
              <w:rPr>
                <w:spacing w:val="-8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количестве</w:t>
            </w:r>
            <w:r w:rsidRPr="006C230B">
              <w:rPr>
                <w:sz w:val="21"/>
              </w:rPr>
              <w:tab/>
            </w:r>
            <w:r w:rsidRPr="006C230B">
              <w:rPr>
                <w:sz w:val="21"/>
                <w:u w:val="single"/>
              </w:rPr>
              <w:t xml:space="preserve"> </w:t>
            </w:r>
            <w:r w:rsidRPr="006C230B">
              <w:rPr>
                <w:sz w:val="21"/>
                <w:u w:val="single"/>
              </w:rPr>
              <w:tab/>
            </w:r>
            <w:r w:rsidRPr="006C230B">
              <w:rPr>
                <w:spacing w:val="5"/>
                <w:sz w:val="21"/>
              </w:rPr>
              <w:t xml:space="preserve"> </w:t>
            </w:r>
            <w:r w:rsidRPr="006C230B">
              <w:rPr>
                <w:sz w:val="21"/>
              </w:rPr>
              <w:t>экз.,</w:t>
            </w:r>
            <w:r w:rsidRPr="006C230B">
              <w:rPr>
                <w:spacing w:val="-12"/>
                <w:sz w:val="21"/>
              </w:rPr>
              <w:t xml:space="preserve"> </w:t>
            </w:r>
            <w:r w:rsidRPr="006C230B">
              <w:rPr>
                <w:sz w:val="21"/>
              </w:rPr>
              <w:t>на</w:t>
            </w:r>
            <w:r w:rsidRPr="006C230B">
              <w:rPr>
                <w:sz w:val="21"/>
                <w:u w:val="single"/>
              </w:rPr>
              <w:tab/>
            </w:r>
            <w:r w:rsidRPr="006C230B">
              <w:rPr>
                <w:sz w:val="21"/>
              </w:rPr>
              <w:t>л.</w:t>
            </w:r>
          </w:p>
        </w:tc>
      </w:tr>
      <w:tr w:rsidR="00B20571" w:rsidTr="00071104">
        <w:trPr>
          <w:trHeight w:val="58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B20571" w:rsidTr="00071104">
        <w:trPr>
          <w:trHeight w:val="176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0"/>
              </w:rPr>
            </w:pPr>
          </w:p>
        </w:tc>
      </w:tr>
      <w:tr w:rsidR="00B20571" w:rsidTr="00071104">
        <w:trPr>
          <w:trHeight w:val="205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B20571" w:rsidTr="00071104">
        <w:trPr>
          <w:trHeight w:val="200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2"/>
              </w:rPr>
            </w:pPr>
          </w:p>
        </w:tc>
      </w:tr>
      <w:tr w:rsidR="00B20571" w:rsidTr="00071104">
        <w:trPr>
          <w:trHeight w:val="202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bottom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tabs>
                <w:tab w:val="left" w:pos="2755"/>
                <w:tab w:val="left" w:pos="4063"/>
              </w:tabs>
              <w:spacing w:line="181" w:lineRule="exact"/>
              <w:ind w:right="-5"/>
              <w:rPr>
                <w:sz w:val="19"/>
              </w:rPr>
            </w:pPr>
            <w:r w:rsidRPr="006C230B">
              <w:rPr>
                <w:w w:val="90"/>
                <w:sz w:val="20"/>
              </w:rPr>
              <w:t>Оригинал</w:t>
            </w:r>
            <w:r w:rsidRPr="006C230B">
              <w:rPr>
                <w:spacing w:val="24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в</w:t>
            </w:r>
            <w:r w:rsidRPr="006C230B">
              <w:rPr>
                <w:spacing w:val="13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количестве</w:t>
            </w:r>
            <w:r w:rsidRPr="006C230B">
              <w:rPr>
                <w:w w:val="90"/>
                <w:sz w:val="20"/>
                <w:u w:val="single"/>
              </w:rPr>
              <w:tab/>
            </w:r>
            <w:r w:rsidRPr="006C230B">
              <w:rPr>
                <w:sz w:val="19"/>
              </w:rPr>
              <w:t>экз.,</w:t>
            </w:r>
            <w:r w:rsidRPr="006C230B">
              <w:rPr>
                <w:spacing w:val="16"/>
                <w:sz w:val="19"/>
              </w:rPr>
              <w:t xml:space="preserve"> </w:t>
            </w:r>
            <w:r w:rsidRPr="006C230B">
              <w:rPr>
                <w:sz w:val="19"/>
              </w:rPr>
              <w:t>на</w:t>
            </w:r>
            <w:r w:rsidRPr="006C230B">
              <w:rPr>
                <w:sz w:val="19"/>
                <w:u w:val="single"/>
              </w:rPr>
              <w:tab/>
            </w:r>
            <w:r w:rsidRPr="006C230B">
              <w:rPr>
                <w:sz w:val="19"/>
              </w:rPr>
              <w:t>л.</w:t>
            </w:r>
          </w:p>
        </w:tc>
        <w:tc>
          <w:tcPr>
            <w:tcW w:w="4283" w:type="dxa"/>
            <w:gridSpan w:val="4"/>
            <w:tcBorders>
              <w:bottom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tabs>
                <w:tab w:val="left" w:pos="2420"/>
                <w:tab w:val="left" w:pos="3221"/>
                <w:tab w:val="left" w:pos="3630"/>
              </w:tabs>
              <w:spacing w:line="181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Копия</w:t>
            </w:r>
            <w:r w:rsidRPr="006C230B">
              <w:rPr>
                <w:spacing w:val="3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в</w:t>
            </w:r>
            <w:r w:rsidRPr="006C230B">
              <w:rPr>
                <w:spacing w:val="-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количестве</w:t>
            </w:r>
            <w:r w:rsidRPr="006C230B">
              <w:rPr>
                <w:sz w:val="20"/>
              </w:rPr>
              <w:t xml:space="preserve">   </w:t>
            </w:r>
            <w:r w:rsidRPr="006C230B">
              <w:rPr>
                <w:spacing w:val="14"/>
                <w:sz w:val="20"/>
              </w:rPr>
              <w:t xml:space="preserve"> </w:t>
            </w:r>
            <w:r w:rsidRPr="006C230B">
              <w:rPr>
                <w:sz w:val="20"/>
                <w:u w:val="single"/>
              </w:rPr>
              <w:t xml:space="preserve"> </w:t>
            </w:r>
            <w:r w:rsidRPr="006C230B">
              <w:rPr>
                <w:sz w:val="20"/>
                <w:u w:val="single"/>
              </w:rPr>
              <w:tab/>
            </w:r>
            <w:r w:rsidRPr="006C230B">
              <w:rPr>
                <w:sz w:val="20"/>
              </w:rPr>
              <w:tab/>
            </w:r>
            <w:r w:rsidRPr="006C230B">
              <w:rPr>
                <w:sz w:val="20"/>
                <w:u w:val="single"/>
              </w:rPr>
              <w:t xml:space="preserve"> </w:t>
            </w:r>
            <w:r w:rsidRPr="006C230B">
              <w:rPr>
                <w:sz w:val="20"/>
                <w:u w:val="single"/>
              </w:rPr>
              <w:tab/>
            </w:r>
          </w:p>
        </w:tc>
      </w:tr>
      <w:tr w:rsidR="00B20571" w:rsidTr="00071104">
        <w:trPr>
          <w:trHeight w:val="53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B20571" w:rsidTr="00071104">
        <w:trPr>
          <w:trHeight w:val="176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0"/>
              </w:rPr>
            </w:pPr>
          </w:p>
        </w:tc>
      </w:tr>
      <w:tr w:rsidR="00B20571" w:rsidTr="00071104">
        <w:trPr>
          <w:trHeight w:val="200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2"/>
              </w:rPr>
            </w:pPr>
          </w:p>
        </w:tc>
      </w:tr>
      <w:tr w:rsidR="00B20571" w:rsidTr="00071104">
        <w:trPr>
          <w:trHeight w:val="210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B20571" w:rsidTr="00071104">
        <w:trPr>
          <w:trHeight w:val="253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right w:val="nil"/>
            </w:tcBorders>
          </w:tcPr>
          <w:p w:rsidR="00B20571" w:rsidRPr="006C230B" w:rsidRDefault="00B20571" w:rsidP="00071104">
            <w:pPr>
              <w:pStyle w:val="TableParagraph"/>
              <w:tabs>
                <w:tab w:val="left" w:pos="2755"/>
              </w:tabs>
              <w:spacing w:line="181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Оригинал</w:t>
            </w:r>
            <w:r w:rsidRPr="006C230B">
              <w:rPr>
                <w:spacing w:val="24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в</w:t>
            </w:r>
            <w:r w:rsidRPr="006C230B">
              <w:rPr>
                <w:spacing w:val="13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количестве</w:t>
            </w:r>
            <w:r w:rsidRPr="006C230B">
              <w:rPr>
                <w:w w:val="90"/>
                <w:sz w:val="20"/>
                <w:u w:val="single"/>
              </w:rPr>
              <w:tab/>
            </w:r>
            <w:r w:rsidRPr="006C230B">
              <w:rPr>
                <w:w w:val="95"/>
                <w:sz w:val="20"/>
              </w:rPr>
              <w:t>экз.,</w:t>
            </w:r>
            <w:r w:rsidRPr="006C230B">
              <w:rPr>
                <w:spacing w:val="8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на</w:t>
            </w:r>
          </w:p>
        </w:tc>
        <w:tc>
          <w:tcPr>
            <w:tcW w:w="168" w:type="dxa"/>
            <w:tcBorders>
              <w:left w:val="nil"/>
              <w:right w:val="nil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8"/>
              </w:rPr>
            </w:pPr>
          </w:p>
        </w:tc>
        <w:tc>
          <w:tcPr>
            <w:tcW w:w="1392" w:type="dxa"/>
            <w:tcBorders>
              <w:left w:val="nil"/>
            </w:tcBorders>
          </w:tcPr>
          <w:p w:rsidR="00B20571" w:rsidRPr="006C230B" w:rsidRDefault="00B20571" w:rsidP="00071104">
            <w:pPr>
              <w:pStyle w:val="TableParagraph"/>
              <w:spacing w:before="5"/>
              <w:ind w:right="-5"/>
              <w:rPr>
                <w:sz w:val="13"/>
              </w:rPr>
            </w:pPr>
            <w:r w:rsidRPr="006C230B">
              <w:rPr>
                <w:sz w:val="13"/>
              </w:rPr>
              <w:t>Л.</w:t>
            </w:r>
          </w:p>
        </w:tc>
        <w:tc>
          <w:tcPr>
            <w:tcW w:w="4283" w:type="dxa"/>
            <w:gridSpan w:val="4"/>
          </w:tcPr>
          <w:p w:rsidR="00B20571" w:rsidRPr="006C230B" w:rsidRDefault="00B20571" w:rsidP="00071104">
            <w:pPr>
              <w:pStyle w:val="TableParagraph"/>
              <w:tabs>
                <w:tab w:val="left" w:pos="2420"/>
                <w:tab w:val="left" w:pos="3654"/>
              </w:tabs>
              <w:spacing w:line="181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Копия</w:t>
            </w:r>
            <w:r w:rsidRPr="006C230B">
              <w:rPr>
                <w:spacing w:val="20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в</w:t>
            </w:r>
            <w:r w:rsidRPr="006C230B">
              <w:rPr>
                <w:spacing w:val="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количестве</w:t>
            </w:r>
            <w:r w:rsidRPr="006C230B">
              <w:rPr>
                <w:w w:val="90"/>
                <w:sz w:val="20"/>
                <w:u w:val="single"/>
              </w:rPr>
              <w:tab/>
            </w:r>
            <w:r w:rsidRPr="006C230B">
              <w:rPr>
                <w:sz w:val="20"/>
              </w:rPr>
              <w:t>экз., на</w:t>
            </w:r>
            <w:r w:rsidRPr="006C230B">
              <w:rPr>
                <w:sz w:val="20"/>
              </w:rPr>
              <w:tab/>
              <w:t>л.</w:t>
            </w:r>
          </w:p>
        </w:tc>
      </w:tr>
      <w:tr w:rsidR="00B20571" w:rsidTr="00071104">
        <w:trPr>
          <w:trHeight w:val="257"/>
        </w:trPr>
        <w:tc>
          <w:tcPr>
            <w:tcW w:w="629" w:type="dxa"/>
            <w:vMerge w:val="restart"/>
          </w:tcPr>
          <w:p w:rsidR="00B20571" w:rsidRPr="006C230B" w:rsidRDefault="00B20571" w:rsidP="00071104">
            <w:pPr>
              <w:pStyle w:val="TableParagraph"/>
              <w:spacing w:line="221" w:lineRule="exact"/>
              <w:ind w:right="-5"/>
              <w:jc w:val="center"/>
              <w:rPr>
                <w:sz w:val="20"/>
              </w:rPr>
            </w:pPr>
            <w:r w:rsidRPr="006C230B">
              <w:rPr>
                <w:w w:val="96"/>
                <w:sz w:val="20"/>
              </w:rPr>
              <w:t>9</w:t>
            </w:r>
          </w:p>
        </w:tc>
        <w:tc>
          <w:tcPr>
            <w:tcW w:w="9485" w:type="dxa"/>
            <w:gridSpan w:val="9"/>
          </w:tcPr>
          <w:p w:rsidR="00B20571" w:rsidRPr="006C230B" w:rsidRDefault="00B20571" w:rsidP="00071104">
            <w:pPr>
              <w:pStyle w:val="TableParagraph"/>
              <w:spacing w:line="221" w:lineRule="exact"/>
              <w:ind w:right="-5"/>
              <w:rPr>
                <w:sz w:val="20"/>
              </w:rPr>
            </w:pPr>
            <w:r w:rsidRPr="006C230B">
              <w:rPr>
                <w:sz w:val="20"/>
              </w:rPr>
              <w:t>Примечание:</w:t>
            </w:r>
          </w:p>
        </w:tc>
      </w:tr>
      <w:tr w:rsidR="00B20571" w:rsidTr="00071104">
        <w:trPr>
          <w:trHeight w:val="210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B20571" w:rsidTr="00071104">
        <w:trPr>
          <w:trHeight w:val="190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2"/>
              </w:rPr>
            </w:pPr>
          </w:p>
        </w:tc>
      </w:tr>
      <w:tr w:rsidR="00B20571" w:rsidTr="00071104">
        <w:trPr>
          <w:trHeight w:val="214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B20571" w:rsidTr="00071104">
        <w:trPr>
          <w:trHeight w:val="188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bottom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2"/>
              </w:rPr>
            </w:pPr>
          </w:p>
        </w:tc>
      </w:tr>
      <w:tr w:rsidR="00B20571" w:rsidTr="00071104">
        <w:trPr>
          <w:trHeight w:val="279"/>
        </w:trPr>
        <w:tc>
          <w:tcPr>
            <w:tcW w:w="3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20"/>
              </w:rPr>
            </w:pPr>
          </w:p>
        </w:tc>
      </w:tr>
    </w:tbl>
    <w:p w:rsidR="00B20571" w:rsidRDefault="00B20571" w:rsidP="00071104">
      <w:pPr>
        <w:ind w:right="-5"/>
        <w:rPr>
          <w:sz w:val="2"/>
          <w:szCs w:val="2"/>
        </w:rPr>
      </w:pPr>
      <w:r>
        <w:rPr>
          <w:noProof/>
        </w:rPr>
        <w:pict>
          <v:shape id="Рисунок 53" o:spid="_x0000_s1181" type="#_x0000_t75" style="position:absolute;margin-left:130.3pt;margin-top:123.1pt;width:422.65pt;height:15.1pt;z-index:-251613184;visibility:visible;mso-wrap-distance-left:0;mso-wrap-distance-right:0;mso-position-horizontal-relative:page;mso-position-vertical-relative:page">
            <v:imagedata r:id="rId64" o:title=""/>
            <w10:wrap anchorx="page" anchory="page"/>
          </v:shape>
        </w:pict>
      </w:r>
      <w:r>
        <w:rPr>
          <w:noProof/>
        </w:rPr>
        <w:pict>
          <v:line id="Прямая соединительная линия 196" o:spid="_x0000_s1182" style="position:absolute;z-index:-251612160;visibility:visible;mso-position-horizontal-relative:page;mso-position-vertical-relative:page" from="55.9pt,564pt" to="79.9pt,5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" strokeweight=".96pt">
            <w10:wrap anchorx="page" anchory="page"/>
          </v:line>
        </w:pict>
      </w:r>
      <w:r>
        <w:rPr>
          <w:noProof/>
        </w:rPr>
        <w:pict>
          <v:shape id="Рисунок 52" o:spid="_x0000_s1183" type="#_x0000_t75" style="position:absolute;margin-left:414.7pt;margin-top:479.15pt;width:5.4pt;height:22.7pt;z-index:-251611136;visibility:visible;mso-wrap-distance-left:0;mso-wrap-distance-right:0;mso-position-horizontal-relative:page;mso-position-vertical-relative:page">
            <v:imagedata r:id="rId65" o:title=""/>
            <w10:wrap anchorx="page" anchory="page"/>
          </v:shape>
        </w:pict>
      </w:r>
      <w:r>
        <w:rPr>
          <w:noProof/>
        </w:rPr>
        <w:pict>
          <v:shape id="Рисунок 51" o:spid="_x0000_s1184" type="#_x0000_t75" style="position:absolute;margin-left:414.7pt;margin-top:405pt;width:5.4pt;height:47.5pt;z-index:-251610112;visibility:visible;mso-wrap-distance-left:0;mso-wrap-distance-right:0;mso-position-horizontal-relative:page;mso-position-vertical-relative:page">
            <v:imagedata r:id="rId66" o:title=""/>
            <w10:wrap anchorx="page" anchory="page"/>
          </v:shape>
        </w:pict>
      </w:r>
      <w:r>
        <w:rPr>
          <w:noProof/>
        </w:rPr>
        <w:pict>
          <v:shape id="Рисунок 50" o:spid="_x0000_s1185" type="#_x0000_t75" style="position:absolute;margin-left:377.65pt;margin-top:176.05pt;width:1.45pt;height:20.9pt;z-index:-251609088;visibility:visible;mso-wrap-distance-left:0;mso-wrap-distance-right:0;mso-position-horizontal-relative:page;mso-position-vertical-relative:page">
            <v:imagedata r:id="rId67" o:title=""/>
            <w10:wrap anchorx="page" anchory="page"/>
          </v:shape>
        </w:pict>
      </w:r>
      <w:r>
        <w:rPr>
          <w:noProof/>
        </w:rPr>
        <w:pict>
          <v:shape id="Рисунок 49" o:spid="_x0000_s1186" type="#_x0000_t75" style="position:absolute;margin-left:467.3pt;margin-top:668.5pt;width:65.15pt;height:8.3pt;z-index:-251608064;visibility:visible;mso-wrap-distance-left:0;mso-wrap-distance-right:0;mso-position-horizontal-relative:page;mso-position-vertical-relative:page">
            <v:imagedata r:id="rId68" o:title=""/>
            <w10:wrap anchorx="page" anchory="page"/>
          </v:shape>
        </w:pict>
      </w:r>
    </w:p>
    <w:p w:rsidR="00B20571" w:rsidRDefault="00B20571" w:rsidP="00071104">
      <w:pPr>
        <w:ind w:right="-5"/>
        <w:rPr>
          <w:sz w:val="2"/>
          <w:szCs w:val="2"/>
        </w:rPr>
        <w:sectPr w:rsidR="00B20571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W w:w="0" w:type="auto"/>
        <w:tblInd w:w="-7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3223"/>
        <w:gridCol w:w="2868"/>
        <w:gridCol w:w="3403"/>
      </w:tblGrid>
      <w:tr w:rsidR="00B20571" w:rsidTr="001B1852">
        <w:trPr>
          <w:trHeight w:val="311"/>
        </w:trPr>
        <w:tc>
          <w:tcPr>
            <w:tcW w:w="10094" w:type="dxa"/>
            <w:gridSpan w:val="4"/>
            <w:tcBorders>
              <w:bottom w:val="triple" w:sz="6" w:space="0" w:color="000000"/>
            </w:tcBorders>
          </w:tcPr>
          <w:p w:rsidR="00B20571" w:rsidRPr="006C230B" w:rsidRDefault="00B20571" w:rsidP="00071104">
            <w:pPr>
              <w:pStyle w:val="TableParagraph"/>
              <w:tabs>
                <w:tab w:val="left" w:pos="1412"/>
              </w:tabs>
              <w:spacing w:before="2" w:line="289" w:lineRule="exact"/>
              <w:ind w:right="-5"/>
              <w:jc w:val="right"/>
              <w:rPr>
                <w:sz w:val="21"/>
              </w:rPr>
            </w:pPr>
            <w:r w:rsidRPr="006C230B">
              <w:rPr>
                <w:w w:val="85"/>
                <w:sz w:val="21"/>
              </w:rPr>
              <w:t>Лист</w:t>
            </w:r>
            <w:r w:rsidRPr="006C230B">
              <w:rPr>
                <w:spacing w:val="14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№</w:t>
            </w:r>
            <w:r w:rsidRPr="006C230B">
              <w:rPr>
                <w:w w:val="85"/>
                <w:sz w:val="21"/>
              </w:rPr>
              <w:tab/>
            </w:r>
            <w:r w:rsidRPr="00395C3D">
              <w:rPr>
                <w:noProof/>
                <w:position w:val="-10"/>
                <w:sz w:val="21"/>
                <w:lang w:eastAsia="ru-RU"/>
              </w:rPr>
              <w:pict>
                <v:shape id="Рисунок 2" o:spid="_x0000_i1076" type="#_x0000_t75" style="width:55.5pt;height:12.75pt;visibility:visible">
                  <v:imagedata r:id="rId69" o:title=""/>
                </v:shape>
              </w:pict>
            </w:r>
          </w:p>
        </w:tc>
      </w:tr>
      <w:tr w:rsidR="00B20571" w:rsidTr="001B1852">
        <w:trPr>
          <w:trHeight w:val="2894"/>
        </w:trPr>
        <w:tc>
          <w:tcPr>
            <w:tcW w:w="600" w:type="dxa"/>
            <w:tcBorders>
              <w:top w:val="triple" w:sz="6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12"/>
              <w:ind w:right="-5"/>
              <w:jc w:val="right"/>
              <w:rPr>
                <w:sz w:val="21"/>
              </w:rPr>
            </w:pPr>
            <w:r w:rsidRPr="006C230B">
              <w:rPr>
                <w:sz w:val="21"/>
              </w:rPr>
              <w:t>10</w:t>
            </w:r>
          </w:p>
        </w:tc>
        <w:tc>
          <w:tcPr>
            <w:tcW w:w="9494" w:type="dxa"/>
            <w:gridSpan w:val="3"/>
            <w:tcBorders>
              <w:top w:val="triple" w:sz="6" w:space="0" w:color="000000"/>
            </w:tcBorders>
          </w:tcPr>
          <w:p w:rsidR="00B20571" w:rsidRPr="006C230B" w:rsidRDefault="00B20571" w:rsidP="00071104">
            <w:pPr>
              <w:pStyle w:val="TableParagraph"/>
              <w:spacing w:before="19" w:line="247" w:lineRule="auto"/>
              <w:ind w:right="-5"/>
              <w:jc w:val="both"/>
              <w:rPr>
                <w:sz w:val="21"/>
              </w:rPr>
            </w:pPr>
            <w:r w:rsidRPr="006C230B">
              <w:rPr>
                <w:w w:val="90"/>
                <w:sz w:val="21"/>
              </w:rPr>
              <w:t>Подтверждаю свое согласие, а также согласие представляемого мною лица на обработку персональных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данных (сбор, систематизацию, накопление,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хранение, уточнение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(обновление,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изменение),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использование,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распространение (в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том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числе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передачу),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обезличивание,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блокирование,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уничтожение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персональных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данных,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а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также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иные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действия,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необходимые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для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обработки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персональных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данных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в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рамках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предоставления органами,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а также организацией,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признаваемой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управляющей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компанией в соответствии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с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Федеральным</w:t>
            </w:r>
            <w:r w:rsidRPr="006C230B">
              <w:rPr>
                <w:spacing w:val="34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законом</w:t>
            </w:r>
            <w:r w:rsidRPr="006C230B">
              <w:rPr>
                <w:spacing w:val="32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"Об</w:t>
            </w:r>
            <w:r w:rsidRPr="006C230B">
              <w:rPr>
                <w:spacing w:val="32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инновационном</w:t>
            </w:r>
            <w:r w:rsidRPr="006C230B">
              <w:rPr>
                <w:spacing w:val="33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центре</w:t>
            </w:r>
            <w:r w:rsidRPr="006C230B">
              <w:rPr>
                <w:spacing w:val="72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"Сколково",</w:t>
            </w:r>
            <w:r w:rsidRPr="006C230B">
              <w:rPr>
                <w:spacing w:val="72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осуществляющими присвоение,</w:t>
            </w:r>
            <w:r w:rsidRPr="006C230B">
              <w:rPr>
                <w:spacing w:val="71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изменение</w:t>
            </w:r>
            <w:r w:rsidRPr="006C230B">
              <w:rPr>
                <w:spacing w:val="-37"/>
                <w:w w:val="85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и аннулирование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адресов,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в соответствии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с законодательством Российской Федерации),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в том числе в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автоматизированном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режиме,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включая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принятие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решений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на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их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основе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органом,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а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также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организацией,</w:t>
            </w:r>
            <w:r w:rsidRPr="006C230B">
              <w:rPr>
                <w:spacing w:val="1"/>
                <w:w w:val="85"/>
                <w:sz w:val="21"/>
              </w:rPr>
              <w:t xml:space="preserve"> п</w:t>
            </w:r>
            <w:r w:rsidRPr="006C230B">
              <w:rPr>
                <w:w w:val="85"/>
                <w:sz w:val="21"/>
              </w:rPr>
              <w:t>ризнаваемой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управляющей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Компанией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в</w:t>
            </w:r>
            <w:r w:rsidRPr="006C230B">
              <w:rPr>
                <w:spacing w:val="32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соответствии</w:t>
            </w:r>
            <w:r w:rsidRPr="006C230B">
              <w:rPr>
                <w:spacing w:val="33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с</w:t>
            </w:r>
            <w:r w:rsidRPr="006C230B">
              <w:rPr>
                <w:spacing w:val="32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Федеральным</w:t>
            </w:r>
            <w:r w:rsidRPr="006C230B">
              <w:rPr>
                <w:spacing w:val="33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законом</w:t>
            </w:r>
            <w:r w:rsidRPr="006C230B">
              <w:rPr>
                <w:spacing w:val="33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"Об</w:t>
            </w:r>
            <w:r w:rsidRPr="006C230B">
              <w:rPr>
                <w:spacing w:val="33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инновационном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центре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"Сколково",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осуществляющими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присвоение,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изменение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и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аннулирование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адресов,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в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целях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предоставления</w:t>
            </w:r>
            <w:r w:rsidRPr="006C230B">
              <w:rPr>
                <w:spacing w:val="-4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государственной</w:t>
            </w:r>
            <w:r w:rsidRPr="006C230B">
              <w:rPr>
                <w:spacing w:val="1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услуги.</w:t>
            </w:r>
          </w:p>
        </w:tc>
      </w:tr>
      <w:tr w:rsidR="00B20571" w:rsidTr="001B1852">
        <w:trPr>
          <w:trHeight w:val="1160"/>
        </w:trPr>
        <w:tc>
          <w:tcPr>
            <w:tcW w:w="600" w:type="dxa"/>
          </w:tcPr>
          <w:p w:rsidR="00B20571" w:rsidRPr="006C230B" w:rsidRDefault="00B20571" w:rsidP="00071104">
            <w:pPr>
              <w:pStyle w:val="TableParagraph"/>
              <w:spacing w:before="25"/>
              <w:ind w:right="-5"/>
              <w:jc w:val="right"/>
              <w:rPr>
                <w:sz w:val="18"/>
              </w:rPr>
            </w:pPr>
            <w:r w:rsidRPr="006C230B">
              <w:rPr>
                <w:sz w:val="18"/>
              </w:rPr>
              <w:t>11</w:t>
            </w:r>
          </w:p>
        </w:tc>
        <w:tc>
          <w:tcPr>
            <w:tcW w:w="9494" w:type="dxa"/>
            <w:gridSpan w:val="3"/>
          </w:tcPr>
          <w:p w:rsidR="00B20571" w:rsidRPr="006C230B" w:rsidRDefault="00B20571" w:rsidP="00071104">
            <w:pPr>
              <w:pStyle w:val="TableParagraph"/>
              <w:spacing w:line="243" w:lineRule="exact"/>
              <w:ind w:right="-5"/>
              <w:rPr>
                <w:sz w:val="21"/>
              </w:rPr>
            </w:pPr>
            <w:r w:rsidRPr="006C230B">
              <w:rPr>
                <w:w w:val="85"/>
                <w:sz w:val="21"/>
              </w:rPr>
              <w:t>Настоящим</w:t>
            </w:r>
            <w:r w:rsidRPr="006C230B">
              <w:rPr>
                <w:spacing w:val="3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также</w:t>
            </w:r>
            <w:r w:rsidRPr="006C230B">
              <w:rPr>
                <w:spacing w:val="25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подтверждаю,</w:t>
            </w:r>
            <w:r w:rsidRPr="006C230B">
              <w:rPr>
                <w:spacing w:val="47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что:</w:t>
            </w:r>
          </w:p>
          <w:p w:rsidR="00B20571" w:rsidRPr="006C230B" w:rsidRDefault="00B20571" w:rsidP="00071104">
            <w:pPr>
              <w:pStyle w:val="TableParagraph"/>
              <w:spacing w:before="6"/>
              <w:ind w:right="-5"/>
              <w:rPr>
                <w:sz w:val="21"/>
              </w:rPr>
            </w:pPr>
            <w:r w:rsidRPr="006C230B">
              <w:rPr>
                <w:w w:val="85"/>
                <w:sz w:val="21"/>
              </w:rPr>
              <w:t>сведения,</w:t>
            </w:r>
            <w:r w:rsidRPr="006C230B">
              <w:rPr>
                <w:spacing w:val="2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указанные</w:t>
            </w:r>
            <w:r w:rsidRPr="006C230B">
              <w:rPr>
                <w:spacing w:val="18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в</w:t>
            </w:r>
            <w:r w:rsidRPr="006C230B">
              <w:rPr>
                <w:spacing w:val="8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настоящем</w:t>
            </w:r>
            <w:r w:rsidRPr="006C230B">
              <w:rPr>
                <w:spacing w:val="25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заявлении,</w:t>
            </w:r>
            <w:r w:rsidRPr="006C230B">
              <w:rPr>
                <w:spacing w:val="28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на</w:t>
            </w:r>
            <w:r w:rsidRPr="006C230B">
              <w:rPr>
                <w:spacing w:val="2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дату</w:t>
            </w:r>
            <w:r w:rsidRPr="006C230B">
              <w:rPr>
                <w:spacing w:val="15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представления</w:t>
            </w:r>
            <w:r w:rsidRPr="006C230B">
              <w:rPr>
                <w:spacing w:val="34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заявления</w:t>
            </w:r>
            <w:r w:rsidRPr="006C230B">
              <w:rPr>
                <w:spacing w:val="16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достоверны;</w:t>
            </w:r>
          </w:p>
          <w:p w:rsidR="00B20571" w:rsidRPr="006C230B" w:rsidRDefault="00B20571" w:rsidP="00071104">
            <w:pPr>
              <w:pStyle w:val="TableParagraph"/>
              <w:spacing w:before="5" w:line="252" w:lineRule="auto"/>
              <w:ind w:right="-5"/>
              <w:rPr>
                <w:sz w:val="21"/>
              </w:rPr>
            </w:pPr>
            <w:r w:rsidRPr="006C230B">
              <w:rPr>
                <w:w w:val="90"/>
                <w:sz w:val="21"/>
              </w:rPr>
              <w:t>представленные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правоустанавливающий(ие)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документ(ы)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и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иные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документы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и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содержащиеся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в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них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сведения</w:t>
            </w:r>
            <w:r w:rsidRPr="006C230B">
              <w:rPr>
                <w:spacing w:val="27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соответствуют</w:t>
            </w:r>
            <w:r w:rsidRPr="006C230B">
              <w:rPr>
                <w:spacing w:val="-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установленным</w:t>
            </w:r>
            <w:r w:rsidRPr="006C230B">
              <w:rPr>
                <w:spacing w:val="6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законодательством</w:t>
            </w:r>
            <w:r w:rsidRPr="006C230B">
              <w:rPr>
                <w:spacing w:val="3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Российской</w:t>
            </w:r>
            <w:r w:rsidRPr="006C230B">
              <w:rPr>
                <w:spacing w:val="28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Федерации</w:t>
            </w:r>
            <w:r w:rsidRPr="006C230B">
              <w:rPr>
                <w:spacing w:val="34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требованиям.</w:t>
            </w:r>
          </w:p>
        </w:tc>
      </w:tr>
      <w:tr w:rsidR="00B20571" w:rsidTr="001B1852">
        <w:trPr>
          <w:trHeight w:val="325"/>
        </w:trPr>
        <w:tc>
          <w:tcPr>
            <w:tcW w:w="600" w:type="dxa"/>
            <w:vMerge w:val="restart"/>
          </w:tcPr>
          <w:p w:rsidR="00B20571" w:rsidRPr="006C230B" w:rsidRDefault="00B20571" w:rsidP="00071104">
            <w:pPr>
              <w:pStyle w:val="TableParagraph"/>
              <w:spacing w:before="21"/>
              <w:ind w:right="-5"/>
              <w:rPr>
                <w:sz w:val="20"/>
              </w:rPr>
            </w:pPr>
            <w:r w:rsidRPr="006C230B">
              <w:rPr>
                <w:w w:val="105"/>
                <w:sz w:val="20"/>
              </w:rPr>
              <w:t>12</w:t>
            </w:r>
          </w:p>
        </w:tc>
        <w:tc>
          <w:tcPr>
            <w:tcW w:w="6091" w:type="dxa"/>
            <w:gridSpan w:val="2"/>
          </w:tcPr>
          <w:p w:rsidR="00B20571" w:rsidRPr="006C230B" w:rsidRDefault="00B20571" w:rsidP="00071104">
            <w:pPr>
              <w:pStyle w:val="TableParagraph"/>
              <w:spacing w:before="1"/>
              <w:ind w:right="-5"/>
              <w:rPr>
                <w:sz w:val="6"/>
              </w:rPr>
            </w:pPr>
          </w:p>
          <w:p w:rsidR="00B20571" w:rsidRPr="006C230B" w:rsidRDefault="00B20571" w:rsidP="00071104">
            <w:pPr>
              <w:pStyle w:val="TableParagraph"/>
              <w:spacing w:line="158" w:lineRule="exact"/>
              <w:ind w:right="-5"/>
              <w:rPr>
                <w:sz w:val="15"/>
              </w:rPr>
            </w:pPr>
            <w:r w:rsidRPr="00395C3D">
              <w:rPr>
                <w:noProof/>
                <w:position w:val="-2"/>
                <w:sz w:val="15"/>
                <w:lang w:eastAsia="ru-RU"/>
              </w:rPr>
              <w:pict>
                <v:shape id="Рисунок 1" o:spid="_x0000_i1077" type="#_x0000_t75" style="width:38.25pt;height:8.25pt;visibility:visible">
                  <v:imagedata r:id="rId70" o:title=""/>
                </v:shape>
              </w:pict>
            </w:r>
          </w:p>
        </w:tc>
        <w:tc>
          <w:tcPr>
            <w:tcW w:w="3403" w:type="dxa"/>
          </w:tcPr>
          <w:p w:rsidR="00B20571" w:rsidRPr="006C230B" w:rsidRDefault="00B20571" w:rsidP="00071104">
            <w:pPr>
              <w:pStyle w:val="TableParagraph"/>
              <w:spacing w:before="37"/>
              <w:ind w:right="-5"/>
              <w:rPr>
                <w:sz w:val="18"/>
              </w:rPr>
            </w:pPr>
            <w:r w:rsidRPr="006C230B">
              <w:rPr>
                <w:w w:val="115"/>
                <w:sz w:val="18"/>
              </w:rPr>
              <w:t>Дата</w:t>
            </w:r>
          </w:p>
        </w:tc>
      </w:tr>
      <w:tr w:rsidR="00B20571" w:rsidTr="001B1852">
        <w:trPr>
          <w:trHeight w:val="236"/>
        </w:trPr>
        <w:tc>
          <w:tcPr>
            <w:tcW w:w="6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223" w:type="dxa"/>
            <w:vMerge w:val="restart"/>
            <w:tcBorders>
              <w:right w:val="nil"/>
            </w:tcBorders>
          </w:tcPr>
          <w:p w:rsidR="00B20571" w:rsidRPr="006C230B" w:rsidRDefault="00B20571" w:rsidP="00071104">
            <w:pPr>
              <w:pStyle w:val="TableParagraph"/>
              <w:spacing w:before="6" w:after="1"/>
              <w:ind w:right="-5"/>
              <w:rPr>
                <w:sz w:val="20"/>
              </w:rPr>
            </w:pPr>
          </w:p>
          <w:p w:rsidR="00B20571" w:rsidRPr="006C230B" w:rsidRDefault="00B20571" w:rsidP="00071104">
            <w:pPr>
              <w:pStyle w:val="TableParagraph"/>
              <w:spacing w:line="20" w:lineRule="exact"/>
              <w:ind w:right="-5"/>
              <w:rPr>
                <w:sz w:val="2"/>
              </w:rPr>
            </w:pPr>
            <w:r>
              <w:rPr>
                <w:noProof/>
                <w:lang w:eastAsia="ru-RU"/>
              </w:rPr>
            </w:r>
            <w:r w:rsidRPr="00395C3D">
              <w:rPr>
                <w:noProof/>
                <w:lang w:eastAsia="ru-RU"/>
              </w:rPr>
              <w:pict>
                <v:group id="Группа 47" o:spid="_x0000_s1187" style="width:139.2pt;height:1pt;mso-position-horizontal-relative:char;mso-position-vertical-relative:line" coordsize="27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">
                  <v:line id="Line 291" o:spid="_x0000_s1188" style="position:absolute;visibility:visible" from="0,10" to="27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Hn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CbRKHnvwAAANsAAAAPAAAAAAAA&#10;AAAAAAAAAAcCAABkcnMvZG93bnJldi54bWxQSwUGAAAAAAMAAwC3AAAA8wIAAAAA&#10;" strokeweight=".96pt"/>
                  <w10:anchorlock/>
                </v:group>
              </w:pict>
            </w:r>
          </w:p>
        </w:tc>
        <w:tc>
          <w:tcPr>
            <w:tcW w:w="2868" w:type="dxa"/>
            <w:tcBorders>
              <w:left w:val="nil"/>
              <w:bottom w:val="single" w:sz="8" w:space="0" w:color="000000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6"/>
              </w:rPr>
            </w:pPr>
          </w:p>
        </w:tc>
        <w:tc>
          <w:tcPr>
            <w:tcW w:w="3403" w:type="dxa"/>
            <w:vMerge w:val="restart"/>
          </w:tcPr>
          <w:p w:rsidR="00B20571" w:rsidRPr="006C230B" w:rsidRDefault="00B20571" w:rsidP="00071104">
            <w:pPr>
              <w:pStyle w:val="TableParagraph"/>
              <w:tabs>
                <w:tab w:val="left" w:pos="1932"/>
                <w:tab w:val="left" w:pos="2681"/>
              </w:tabs>
              <w:spacing w:before="73"/>
              <w:ind w:right="-5"/>
              <w:rPr>
                <w:sz w:val="15"/>
              </w:rPr>
            </w:pPr>
            <w:r w:rsidRPr="006C230B">
              <w:rPr>
                <w:sz w:val="15"/>
                <w:u w:val="single"/>
              </w:rPr>
              <w:t xml:space="preserve"> </w:t>
            </w:r>
            <w:r w:rsidRPr="006C230B">
              <w:rPr>
                <w:sz w:val="15"/>
                <w:u w:val="single"/>
              </w:rPr>
              <w:tab/>
            </w:r>
            <w:r w:rsidRPr="006C230B">
              <w:rPr>
                <w:spacing w:val="16"/>
                <w:sz w:val="15"/>
              </w:rPr>
              <w:t xml:space="preserve"> </w:t>
            </w:r>
            <w:r w:rsidRPr="006C230B">
              <w:rPr>
                <w:sz w:val="15"/>
                <w:u w:val="single"/>
              </w:rPr>
              <w:t xml:space="preserve"> </w:t>
            </w:r>
            <w:r w:rsidRPr="006C230B">
              <w:rPr>
                <w:sz w:val="15"/>
                <w:u w:val="single"/>
              </w:rPr>
              <w:tab/>
            </w:r>
            <w:r w:rsidRPr="006C230B">
              <w:rPr>
                <w:spacing w:val="-9"/>
                <w:sz w:val="15"/>
              </w:rPr>
              <w:t xml:space="preserve"> </w:t>
            </w:r>
            <w:r w:rsidRPr="006C230B">
              <w:rPr>
                <w:sz w:val="15"/>
              </w:rPr>
              <w:t>Г.</w:t>
            </w:r>
          </w:p>
        </w:tc>
      </w:tr>
      <w:tr w:rsidR="00B20571" w:rsidTr="001B1852">
        <w:trPr>
          <w:trHeight w:val="298"/>
        </w:trPr>
        <w:tc>
          <w:tcPr>
            <w:tcW w:w="6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223" w:type="dxa"/>
            <w:vMerge/>
            <w:tcBorders>
              <w:right w:val="nil"/>
            </w:tcBorders>
            <w:vAlign w:val="center"/>
          </w:tcPr>
          <w:p w:rsidR="00B20571" w:rsidRPr="006C230B" w:rsidRDefault="00B20571" w:rsidP="00071104">
            <w:pPr>
              <w:ind w:right="-5"/>
              <w:rPr>
                <w:rFonts w:ascii="Cambria" w:hAnsi="Cambria" w:cs="Cambria"/>
                <w:sz w:val="2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nil"/>
            </w:tcBorders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8"/>
              </w:rPr>
            </w:pPr>
          </w:p>
        </w:tc>
        <w:tc>
          <w:tcPr>
            <w:tcW w:w="3403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cs="Cambria"/>
                <w:sz w:val="15"/>
              </w:rPr>
            </w:pPr>
          </w:p>
        </w:tc>
      </w:tr>
      <w:tr w:rsidR="00B20571" w:rsidTr="001B1852">
        <w:trPr>
          <w:trHeight w:val="353"/>
        </w:trPr>
        <w:tc>
          <w:tcPr>
            <w:tcW w:w="600" w:type="dxa"/>
            <w:vMerge w:val="restart"/>
          </w:tcPr>
          <w:p w:rsidR="00B20571" w:rsidRPr="006C230B" w:rsidRDefault="00B20571" w:rsidP="00071104">
            <w:pPr>
              <w:pStyle w:val="TableParagraph"/>
              <w:spacing w:before="33"/>
              <w:ind w:right="-5"/>
              <w:rPr>
                <w:sz w:val="21"/>
              </w:rPr>
            </w:pPr>
            <w:r w:rsidRPr="006C230B">
              <w:rPr>
                <w:sz w:val="21"/>
              </w:rPr>
              <w:t>13</w:t>
            </w:r>
          </w:p>
        </w:tc>
        <w:tc>
          <w:tcPr>
            <w:tcW w:w="9494" w:type="dxa"/>
            <w:gridSpan w:val="3"/>
          </w:tcPr>
          <w:p w:rsidR="00B20571" w:rsidRPr="006C230B" w:rsidRDefault="00B20571" w:rsidP="00071104">
            <w:pPr>
              <w:pStyle w:val="TableParagraph"/>
              <w:spacing w:before="33"/>
              <w:ind w:right="-5"/>
              <w:rPr>
                <w:b/>
                <w:sz w:val="21"/>
              </w:rPr>
            </w:pPr>
            <w:r w:rsidRPr="006C230B">
              <w:rPr>
                <w:w w:val="90"/>
                <w:sz w:val="21"/>
              </w:rPr>
              <w:t>Отметка</w:t>
            </w:r>
            <w:r w:rsidRPr="006C230B">
              <w:rPr>
                <w:spacing w:val="44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специалиста,</w:t>
            </w:r>
            <w:r w:rsidRPr="006C230B">
              <w:rPr>
                <w:spacing w:val="17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принявшего</w:t>
            </w:r>
            <w:r w:rsidRPr="006C230B">
              <w:rPr>
                <w:spacing w:val="45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заявление</w:t>
            </w:r>
            <w:r w:rsidRPr="006C230B">
              <w:rPr>
                <w:spacing w:val="45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и</w:t>
            </w:r>
            <w:r w:rsidRPr="006C230B">
              <w:rPr>
                <w:spacing w:val="37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приложенные к</w:t>
            </w:r>
            <w:r w:rsidRPr="006C230B">
              <w:rPr>
                <w:spacing w:val="29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нему</w:t>
            </w:r>
            <w:r w:rsidRPr="006C230B">
              <w:rPr>
                <w:spacing w:val="32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документы:</w:t>
            </w:r>
          </w:p>
        </w:tc>
      </w:tr>
      <w:tr w:rsidR="00B20571" w:rsidTr="001B1852">
        <w:trPr>
          <w:trHeight w:val="234"/>
        </w:trPr>
        <w:tc>
          <w:tcPr>
            <w:tcW w:w="6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1"/>
              </w:rPr>
            </w:pPr>
          </w:p>
        </w:tc>
        <w:tc>
          <w:tcPr>
            <w:tcW w:w="9494" w:type="dxa"/>
            <w:gridSpan w:val="3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B20571" w:rsidTr="001B1852">
        <w:trPr>
          <w:trHeight w:val="229"/>
        </w:trPr>
        <w:tc>
          <w:tcPr>
            <w:tcW w:w="6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1"/>
              </w:rPr>
            </w:pPr>
          </w:p>
        </w:tc>
        <w:tc>
          <w:tcPr>
            <w:tcW w:w="9494" w:type="dxa"/>
            <w:gridSpan w:val="3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B20571" w:rsidTr="001B1852">
        <w:trPr>
          <w:trHeight w:val="233"/>
        </w:trPr>
        <w:tc>
          <w:tcPr>
            <w:tcW w:w="6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1"/>
              </w:rPr>
            </w:pPr>
          </w:p>
        </w:tc>
        <w:tc>
          <w:tcPr>
            <w:tcW w:w="9494" w:type="dxa"/>
            <w:gridSpan w:val="3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B20571" w:rsidTr="001B1852">
        <w:trPr>
          <w:trHeight w:val="229"/>
        </w:trPr>
        <w:tc>
          <w:tcPr>
            <w:tcW w:w="6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1"/>
              </w:rPr>
            </w:pPr>
          </w:p>
        </w:tc>
        <w:tc>
          <w:tcPr>
            <w:tcW w:w="9494" w:type="dxa"/>
            <w:gridSpan w:val="3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B20571" w:rsidTr="001B1852">
        <w:trPr>
          <w:trHeight w:val="262"/>
        </w:trPr>
        <w:tc>
          <w:tcPr>
            <w:tcW w:w="600" w:type="dxa"/>
            <w:vMerge/>
            <w:vAlign w:val="center"/>
          </w:tcPr>
          <w:p w:rsidR="00B20571" w:rsidRPr="006C230B" w:rsidRDefault="00B20571" w:rsidP="00071104">
            <w:pPr>
              <w:ind w:right="-5"/>
              <w:rPr>
                <w:rFonts w:hAnsi="Cambria" w:cs="Cambria"/>
                <w:sz w:val="21"/>
              </w:rPr>
            </w:pPr>
          </w:p>
        </w:tc>
        <w:tc>
          <w:tcPr>
            <w:tcW w:w="9494" w:type="dxa"/>
            <w:gridSpan w:val="3"/>
          </w:tcPr>
          <w:p w:rsidR="00B20571" w:rsidRPr="006C230B" w:rsidRDefault="00B20571" w:rsidP="00071104">
            <w:pPr>
              <w:pStyle w:val="TableParagraph"/>
              <w:ind w:right="-5"/>
              <w:rPr>
                <w:sz w:val="18"/>
              </w:rPr>
            </w:pPr>
          </w:p>
        </w:tc>
      </w:tr>
    </w:tbl>
    <w:p w:rsidR="00B20571" w:rsidRDefault="00B20571" w:rsidP="00071104">
      <w:pPr>
        <w:pStyle w:val="BodyText"/>
        <w:spacing w:before="10"/>
        <w:ind w:right="-5"/>
        <w:rPr>
          <w:rFonts w:ascii="Cambria"/>
          <w:sz w:val="11"/>
        </w:rPr>
      </w:pPr>
      <w:r>
        <w:rPr>
          <w:noProof/>
        </w:rPr>
        <w:pict>
          <v:line id="Прямая соединительная линия 193" o:spid="_x0000_s1189" style="position:absolute;z-index:-251607040;visibility:visible;mso-position-horizontal-relative:page;mso-position-vertical-relative:page" from="403.9pt,284.9pt" to="422.9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" strokeweight=".96pt">
            <w10:wrap anchorx="page" anchory="page"/>
          </v:line>
        </w:pict>
      </w:r>
    </w:p>
    <w:p w:rsidR="00B20571" w:rsidRDefault="00B20571" w:rsidP="00071104">
      <w:pPr>
        <w:spacing w:before="100"/>
        <w:ind w:right="-5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Примечание.</w:t>
      </w:r>
    </w:p>
    <w:p w:rsidR="00B20571" w:rsidRDefault="00B20571" w:rsidP="00071104">
      <w:pPr>
        <w:spacing w:before="32" w:line="259" w:lineRule="auto"/>
        <w:ind w:right="-5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Заявление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присвоении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объекту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адресации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или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аннулировании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его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(далее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-</w:t>
      </w:r>
      <w:r>
        <w:rPr>
          <w:rFonts w:ascii="Cambria" w:hAnsi="Cambria"/>
          <w:spacing w:val="3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заявление)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бумажном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носителе оформляется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 стандартных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листах формата А4.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 каждом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листе указывается</w:t>
      </w:r>
      <w:r>
        <w:rPr>
          <w:rFonts w:ascii="Cambria" w:hAnsi="Cambria"/>
          <w:spacing w:val="3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его порядковый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номер.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Нумерация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листов осуществляется по порядку в пределах всего документа арабскими цифрами. На каждом листе также указывается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общее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z w:val="18"/>
        </w:rPr>
        <w:t>количество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листов,</w:t>
      </w:r>
      <w:r>
        <w:rPr>
          <w:rFonts w:ascii="Cambria" w:hAnsi="Cambria"/>
          <w:spacing w:val="14"/>
          <w:sz w:val="18"/>
        </w:rPr>
        <w:t xml:space="preserve"> </w:t>
      </w:r>
      <w:r>
        <w:rPr>
          <w:rFonts w:ascii="Cambria" w:hAnsi="Cambria"/>
          <w:sz w:val="18"/>
        </w:rPr>
        <w:t>содержащихся</w:t>
      </w:r>
      <w:r>
        <w:rPr>
          <w:rFonts w:ascii="Cambria" w:hAnsi="Cambria"/>
          <w:spacing w:val="27"/>
          <w:sz w:val="18"/>
        </w:rPr>
        <w:t xml:space="preserve"> </w:t>
      </w:r>
      <w:r>
        <w:rPr>
          <w:rFonts w:ascii="Cambria" w:hAnsi="Cambria"/>
          <w:sz w:val="18"/>
        </w:rPr>
        <w:t>в</w:t>
      </w:r>
      <w:r>
        <w:rPr>
          <w:rFonts w:ascii="Cambria" w:hAnsi="Cambria"/>
          <w:spacing w:val="-6"/>
          <w:sz w:val="18"/>
        </w:rPr>
        <w:t xml:space="preserve"> </w:t>
      </w:r>
      <w:r>
        <w:rPr>
          <w:rFonts w:ascii="Cambria" w:hAnsi="Cambria"/>
          <w:sz w:val="18"/>
        </w:rPr>
        <w:t>заявлении.</w:t>
      </w:r>
    </w:p>
    <w:p w:rsidR="00B20571" w:rsidRDefault="00B20571" w:rsidP="00071104">
      <w:pPr>
        <w:spacing w:before="26" w:line="264" w:lineRule="auto"/>
        <w:ind w:right="-5"/>
        <w:jc w:val="both"/>
        <w:rPr>
          <w:sz w:val="18"/>
        </w:rPr>
      </w:pPr>
      <w:r>
        <w:rPr>
          <w:noProof/>
        </w:rPr>
        <w:pict>
          <v:shape id="Рисунок 46" o:spid="_x0000_s1190" type="#_x0000_t75" style="position:absolute;left:0;text-align:left;margin-left:131.4pt;margin-top:28.05pt;width:37.8pt;height:24.5pt;z-index:251710464;visibility:visible;mso-wrap-distance-left:0;mso-wrap-distance-right:0;mso-position-horizontal-relative:page">
            <v:imagedata r:id="rId71" o:title=""/>
            <w10:wrap type="topAndBottom" anchorx="page"/>
          </v:shape>
        </w:pict>
      </w:r>
      <w:r>
        <w:rPr>
          <w:w w:val="95"/>
          <w:sz w:val="18"/>
        </w:rPr>
        <w:t>Если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заявление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заполняется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заявителем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самостоятельно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на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бумажном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носителе.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напротив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выбранных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сведений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в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специально</w:t>
      </w:r>
      <w:r>
        <w:rPr>
          <w:spacing w:val="21"/>
          <w:sz w:val="18"/>
        </w:rPr>
        <w:t xml:space="preserve"> </w:t>
      </w:r>
      <w:r>
        <w:rPr>
          <w:sz w:val="18"/>
        </w:rPr>
        <w:t>отведенной</w:t>
      </w:r>
      <w:r>
        <w:rPr>
          <w:spacing w:val="29"/>
          <w:sz w:val="18"/>
        </w:rPr>
        <w:t xml:space="preserve"> </w:t>
      </w:r>
      <w:r>
        <w:rPr>
          <w:sz w:val="18"/>
        </w:rPr>
        <w:t>графе</w:t>
      </w:r>
      <w:r>
        <w:rPr>
          <w:spacing w:val="12"/>
          <w:sz w:val="18"/>
        </w:rPr>
        <w:t xml:space="preserve"> </w:t>
      </w:r>
      <w:r>
        <w:rPr>
          <w:sz w:val="18"/>
        </w:rPr>
        <w:t>проставляется</w:t>
      </w:r>
      <w:r>
        <w:rPr>
          <w:spacing w:val="31"/>
          <w:sz w:val="18"/>
        </w:rPr>
        <w:t xml:space="preserve"> </w:t>
      </w:r>
      <w:r>
        <w:rPr>
          <w:sz w:val="18"/>
        </w:rPr>
        <w:t>знак:</w:t>
      </w:r>
      <w:r>
        <w:rPr>
          <w:spacing w:val="12"/>
          <w:sz w:val="18"/>
        </w:rPr>
        <w:t xml:space="preserve"> </w:t>
      </w:r>
      <w:r>
        <w:rPr>
          <w:sz w:val="18"/>
        </w:rPr>
        <w:t>«V»</w:t>
      </w:r>
    </w:p>
    <w:p w:rsidR="00B20571" w:rsidRDefault="00B20571" w:rsidP="00071104">
      <w:pPr>
        <w:spacing w:before="52" w:line="259" w:lineRule="auto"/>
        <w:ind w:right="-5"/>
        <w:jc w:val="both"/>
        <w:rPr>
          <w:rFonts w:ascii="Cambria" w:hAnsi="Cambria"/>
          <w:sz w:val="18"/>
        </w:rPr>
      </w:pPr>
      <w:r>
        <w:rPr>
          <w:rFonts w:ascii="Cambria" w:hAnsi="Cambria"/>
          <w:w w:val="95"/>
          <w:sz w:val="18"/>
        </w:rPr>
        <w:t>При оформлении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заявления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на бумажном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носителе заявителем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или по его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просьбе специалистом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органа местного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самоуправления, органа государственной власти субъекта Российской Федерации - города федерального значения или органа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местного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самоуправления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внутригородского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муниципального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образование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города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федерального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значения,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уполномоченного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законом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указанного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субъекта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Российской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Федерации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на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присвоении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объектам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адресации</w:t>
      </w:r>
      <w:r>
        <w:rPr>
          <w:rFonts w:ascii="Cambria" w:hAnsi="Cambria"/>
          <w:w w:val="95"/>
          <w:sz w:val="18"/>
        </w:rPr>
        <w:t xml:space="preserve"> адресов,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а также организации,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признаваемой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управляющей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компанией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в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соответствии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Федеральным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законом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"Об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инновационном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центре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"Сколково",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использованием</w:t>
      </w:r>
      <w:r>
        <w:rPr>
          <w:rFonts w:ascii="Cambria" w:hAnsi="Cambria"/>
          <w:w w:val="95"/>
          <w:sz w:val="18"/>
        </w:rPr>
        <w:t xml:space="preserve"> компьютерной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техники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могут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быть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заполнены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строки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(элементы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реквизита),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имеющие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отношение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к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конкретному</w:t>
      </w:r>
      <w:r>
        <w:rPr>
          <w:rFonts w:ascii="Cambria" w:hAnsi="Cambria"/>
          <w:spacing w:val="8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заявлению.</w:t>
      </w:r>
      <w:r>
        <w:rPr>
          <w:rFonts w:ascii="Cambria" w:hAnsi="Cambria"/>
          <w:spacing w:val="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В</w:t>
      </w:r>
      <w:r>
        <w:rPr>
          <w:rFonts w:ascii="Cambria" w:hAnsi="Cambria"/>
          <w:spacing w:val="8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этом</w:t>
      </w:r>
      <w:r>
        <w:rPr>
          <w:rFonts w:ascii="Cambria" w:hAnsi="Cambria"/>
          <w:spacing w:val="-4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случае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строки,</w:t>
      </w:r>
      <w:r>
        <w:rPr>
          <w:rFonts w:ascii="Cambria" w:hAnsi="Cambria"/>
          <w:spacing w:val="10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не</w:t>
      </w:r>
      <w:r>
        <w:rPr>
          <w:rFonts w:ascii="Cambria" w:hAnsi="Cambria"/>
          <w:spacing w:val="-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подлежащие</w:t>
      </w:r>
      <w:r>
        <w:rPr>
          <w:rFonts w:ascii="Cambria" w:hAnsi="Cambria"/>
          <w:spacing w:val="9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заполнению,</w:t>
      </w:r>
      <w:r>
        <w:rPr>
          <w:rFonts w:ascii="Cambria" w:hAnsi="Cambria"/>
          <w:spacing w:val="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из формы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заявления</w:t>
      </w:r>
      <w:r>
        <w:rPr>
          <w:rFonts w:ascii="Cambria" w:hAnsi="Cambria"/>
          <w:spacing w:val="9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исключаются.</w:t>
      </w:r>
    </w:p>
    <w:p w:rsidR="00B20571" w:rsidRDefault="00B20571" w:rsidP="00071104">
      <w:pPr>
        <w:spacing w:line="242" w:lineRule="auto"/>
        <w:ind w:right="-5"/>
      </w:pPr>
    </w:p>
    <w:p w:rsidR="00B20571" w:rsidRDefault="00B20571" w:rsidP="00071104">
      <w:pPr>
        <w:spacing w:line="242" w:lineRule="auto"/>
        <w:ind w:right="-5"/>
      </w:pPr>
    </w:p>
    <w:p w:rsidR="00B20571" w:rsidRDefault="00B20571" w:rsidP="00071104">
      <w:pPr>
        <w:spacing w:line="242" w:lineRule="auto"/>
        <w:ind w:right="-5"/>
      </w:pPr>
    </w:p>
    <w:p w:rsidR="00B20571" w:rsidRDefault="00B20571" w:rsidP="00071104">
      <w:pPr>
        <w:spacing w:line="242" w:lineRule="auto"/>
        <w:ind w:right="-5"/>
      </w:pPr>
    </w:p>
    <w:p w:rsidR="00B20571" w:rsidRDefault="00B20571" w:rsidP="00071104">
      <w:pPr>
        <w:spacing w:line="242" w:lineRule="auto"/>
        <w:ind w:right="-5"/>
      </w:pPr>
    </w:p>
    <w:p w:rsidR="00B20571" w:rsidRDefault="00B20571" w:rsidP="00071104">
      <w:pPr>
        <w:spacing w:line="242" w:lineRule="auto"/>
        <w:ind w:right="-5"/>
      </w:pPr>
    </w:p>
    <w:p w:rsidR="00B20571" w:rsidRDefault="00B20571" w:rsidP="00071104">
      <w:pPr>
        <w:spacing w:line="242" w:lineRule="auto"/>
        <w:ind w:right="-5"/>
      </w:pPr>
    </w:p>
    <w:p w:rsidR="00B20571" w:rsidRDefault="00B20571" w:rsidP="00071104">
      <w:pPr>
        <w:spacing w:line="242" w:lineRule="auto"/>
        <w:ind w:right="-5"/>
      </w:pPr>
    </w:p>
    <w:p w:rsidR="00B20571" w:rsidRDefault="00B20571" w:rsidP="00071104">
      <w:pPr>
        <w:spacing w:line="242" w:lineRule="auto"/>
        <w:ind w:right="-5"/>
      </w:pPr>
    </w:p>
    <w:p w:rsidR="00B20571" w:rsidRDefault="00B20571" w:rsidP="00071104">
      <w:pPr>
        <w:spacing w:line="242" w:lineRule="auto"/>
        <w:ind w:right="-5"/>
      </w:pPr>
    </w:p>
    <w:p w:rsidR="00B20571" w:rsidRDefault="00B20571" w:rsidP="00071104">
      <w:pPr>
        <w:spacing w:line="242" w:lineRule="auto"/>
        <w:ind w:right="-5"/>
      </w:pPr>
    </w:p>
    <w:p w:rsidR="00B20571" w:rsidRDefault="00B20571" w:rsidP="00071104">
      <w:pPr>
        <w:spacing w:line="242" w:lineRule="auto"/>
        <w:ind w:right="-5"/>
      </w:pPr>
    </w:p>
    <w:p w:rsidR="00B20571" w:rsidRDefault="00B20571" w:rsidP="00071104">
      <w:pPr>
        <w:spacing w:line="242" w:lineRule="auto"/>
        <w:ind w:right="-5"/>
      </w:pPr>
    </w:p>
    <w:p w:rsidR="00B20571" w:rsidRDefault="00B20571" w:rsidP="00071104">
      <w:pPr>
        <w:spacing w:line="242" w:lineRule="auto"/>
        <w:ind w:right="-5"/>
      </w:pPr>
    </w:p>
    <w:p w:rsidR="00B20571" w:rsidRDefault="00B20571" w:rsidP="00071104">
      <w:pPr>
        <w:adjustRightInd w:val="0"/>
        <w:ind w:right="-5"/>
        <w:jc w:val="right"/>
        <w:outlineLvl w:val="0"/>
        <w:rPr>
          <w:bCs/>
        </w:rPr>
      </w:pPr>
    </w:p>
    <w:p w:rsidR="00B20571" w:rsidRDefault="00B20571" w:rsidP="00071104">
      <w:pPr>
        <w:adjustRightInd w:val="0"/>
        <w:ind w:right="-5"/>
        <w:jc w:val="right"/>
        <w:outlineLvl w:val="0"/>
        <w:rPr>
          <w:bCs/>
        </w:rPr>
      </w:pPr>
    </w:p>
    <w:p w:rsidR="00B20571" w:rsidRDefault="00B20571" w:rsidP="00071104">
      <w:pPr>
        <w:adjustRightInd w:val="0"/>
        <w:ind w:right="-5"/>
        <w:jc w:val="right"/>
        <w:outlineLvl w:val="0"/>
        <w:rPr>
          <w:bCs/>
        </w:rPr>
      </w:pPr>
    </w:p>
    <w:p w:rsidR="00B20571" w:rsidRPr="00763D0C" w:rsidRDefault="00B20571" w:rsidP="00071104">
      <w:pPr>
        <w:adjustRightInd w:val="0"/>
        <w:ind w:right="-5"/>
        <w:jc w:val="right"/>
        <w:outlineLvl w:val="0"/>
        <w:rPr>
          <w:bCs/>
        </w:rPr>
      </w:pPr>
      <w:r w:rsidRPr="00763D0C">
        <w:rPr>
          <w:bCs/>
        </w:rPr>
        <w:t xml:space="preserve">Приложение № </w:t>
      </w:r>
      <w:r>
        <w:rPr>
          <w:bCs/>
        </w:rPr>
        <w:t>3</w:t>
      </w:r>
    </w:p>
    <w:p w:rsidR="00B20571" w:rsidRPr="00C872A1" w:rsidRDefault="00B20571" w:rsidP="00071104">
      <w:pPr>
        <w:adjustRightInd w:val="0"/>
        <w:ind w:right="-5"/>
        <w:jc w:val="right"/>
        <w:outlineLvl w:val="0"/>
        <w:rPr>
          <w:bCs/>
        </w:rPr>
      </w:pPr>
      <w:r w:rsidRPr="00763D0C">
        <w:rPr>
          <w:bCs/>
        </w:rPr>
        <w:t>к Административному регламенту</w:t>
      </w:r>
    </w:p>
    <w:p w:rsidR="00B20571" w:rsidRDefault="00B20571" w:rsidP="00071104">
      <w:pPr>
        <w:tabs>
          <w:tab w:val="left" w:pos="6765"/>
        </w:tabs>
        <w:ind w:right="-5"/>
      </w:pPr>
    </w:p>
    <w:p w:rsidR="00B20571" w:rsidRDefault="00B20571" w:rsidP="00071104">
      <w:pPr>
        <w:spacing w:line="242" w:lineRule="auto"/>
        <w:ind w:right="-5"/>
        <w:jc w:val="right"/>
      </w:pPr>
    </w:p>
    <w:p w:rsidR="00B20571" w:rsidRDefault="00B20571" w:rsidP="00071104">
      <w:pPr>
        <w:ind w:right="-5"/>
        <w:jc w:val="right"/>
        <w:rPr>
          <w:i/>
          <w:w w:val="85"/>
          <w:sz w:val="21"/>
        </w:rPr>
      </w:pPr>
    </w:p>
    <w:p w:rsidR="00B20571" w:rsidRDefault="00B20571" w:rsidP="00071104">
      <w:pPr>
        <w:pStyle w:val="BodyText"/>
        <w:spacing w:before="2"/>
        <w:ind w:right="-5"/>
        <w:rPr>
          <w:i/>
          <w:sz w:val="29"/>
        </w:rPr>
      </w:pPr>
    </w:p>
    <w:p w:rsidR="00B20571" w:rsidRDefault="00B20571" w:rsidP="00071104">
      <w:pPr>
        <w:spacing w:line="271" w:lineRule="exact"/>
        <w:ind w:right="-5"/>
        <w:jc w:val="center"/>
      </w:pPr>
      <w:r>
        <w:rPr>
          <w:w w:val="105"/>
        </w:rPr>
        <w:t>ФОРМА</w:t>
      </w:r>
    </w:p>
    <w:p w:rsidR="00B20571" w:rsidRDefault="00B20571" w:rsidP="00071104">
      <w:pPr>
        <w:spacing w:line="271" w:lineRule="exact"/>
        <w:ind w:right="-5"/>
        <w:jc w:val="center"/>
        <w:rPr>
          <w:b/>
        </w:rPr>
      </w:pPr>
      <w:r>
        <w:rPr>
          <w:b/>
        </w:rPr>
        <w:t>решения</w:t>
      </w:r>
      <w:r>
        <w:rPr>
          <w:b/>
          <w:spacing w:val="22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отказе</w:t>
      </w:r>
      <w:r>
        <w:rPr>
          <w:spacing w:val="1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приеме</w:t>
      </w:r>
      <w:r>
        <w:rPr>
          <w:spacing w:val="6"/>
        </w:rPr>
        <w:t xml:space="preserve"> </w:t>
      </w:r>
      <w:r>
        <w:t>документов,</w:t>
      </w:r>
      <w:r>
        <w:rPr>
          <w:spacing w:val="32"/>
        </w:rPr>
        <w:t xml:space="preserve"> </w:t>
      </w:r>
      <w:r>
        <w:t>необходимых</w:t>
      </w:r>
      <w:r>
        <w:rPr>
          <w:spacing w:val="30"/>
        </w:rPr>
        <w:t xml:space="preserve"> </w:t>
      </w:r>
      <w:r>
        <w:rPr>
          <w:b/>
        </w:rPr>
        <w:t>для</w:t>
      </w:r>
      <w:r>
        <w:rPr>
          <w:b/>
          <w:spacing w:val="11"/>
        </w:rPr>
        <w:t xml:space="preserve"> </w:t>
      </w:r>
      <w:r>
        <w:rPr>
          <w:b/>
        </w:rPr>
        <w:t>предоставления</w:t>
      </w:r>
      <w:r>
        <w:rPr>
          <w:b/>
          <w:spacing w:val="4"/>
        </w:rPr>
        <w:t xml:space="preserve"> </w:t>
      </w:r>
      <w:r>
        <w:rPr>
          <w:b/>
        </w:rPr>
        <w:t>услуги</w:t>
      </w:r>
    </w:p>
    <w:p w:rsidR="00B20571" w:rsidRDefault="00B20571" w:rsidP="00071104">
      <w:pPr>
        <w:pStyle w:val="BodyText"/>
        <w:ind w:right="-5"/>
        <w:rPr>
          <w:b/>
          <w:sz w:val="20"/>
        </w:rPr>
      </w:pPr>
    </w:p>
    <w:p w:rsidR="00B20571" w:rsidRDefault="00B20571" w:rsidP="00071104">
      <w:pPr>
        <w:pStyle w:val="BodyText"/>
        <w:spacing w:before="4"/>
        <w:ind w:right="-5"/>
        <w:rPr>
          <w:b/>
        </w:rPr>
      </w:pPr>
      <w:r>
        <w:rPr>
          <w:noProof/>
        </w:rPr>
        <w:pict>
          <v:shape id="Полилиния 192" o:spid="_x0000_s1191" style="position:absolute;margin-left:53.3pt;margin-top:18.2pt;width:499pt;height:.1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  <w:r>
        <w:rPr>
          <w:noProof/>
        </w:rPr>
        <w:pict>
          <v:shape id="Полилиния 191" o:spid="_x0000_s1192" style="position:absolute;margin-left:54.5pt;margin-top:32.85pt;width:498.75pt;height:.1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B20571" w:rsidRDefault="00B20571" w:rsidP="00071104">
      <w:pPr>
        <w:pStyle w:val="BodyText"/>
        <w:spacing w:before="9"/>
        <w:ind w:right="-5"/>
        <w:rPr>
          <w:b/>
          <w:sz w:val="17"/>
        </w:rPr>
      </w:pPr>
    </w:p>
    <w:p w:rsidR="00B20571" w:rsidRDefault="00B20571" w:rsidP="00071104">
      <w:pPr>
        <w:spacing w:before="4" w:line="211" w:lineRule="auto"/>
        <w:ind w:right="-5"/>
        <w:jc w:val="center"/>
        <w:rPr>
          <w:rFonts w:ascii="Cambria" w:hAnsi="Cambria"/>
          <w:sz w:val="21"/>
        </w:rPr>
      </w:pPr>
      <w:r>
        <w:rPr>
          <w:rFonts w:ascii="Cambria" w:hAnsi="Cambria"/>
          <w:i/>
          <w:w w:val="85"/>
          <w:sz w:val="21"/>
        </w:rPr>
        <w:t>(наименование</w:t>
      </w:r>
      <w:r>
        <w:rPr>
          <w:rFonts w:ascii="Cambria" w:hAnsi="Cambria"/>
          <w:i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местного самоуправления</w:t>
      </w:r>
      <w:r>
        <w:rPr>
          <w:rFonts w:ascii="Cambria" w:hAnsi="Cambria"/>
          <w:w w:val="85"/>
          <w:sz w:val="21"/>
        </w:rPr>
        <w:t>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 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B20571" w:rsidRDefault="00B20571" w:rsidP="00071104">
      <w:pPr>
        <w:spacing w:before="1" w:line="216" w:lineRule="auto"/>
        <w:ind w:right="-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 2010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3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«Сколково»)</w:t>
      </w:r>
    </w:p>
    <w:p w:rsidR="00B20571" w:rsidRDefault="00B20571" w:rsidP="00071104">
      <w:pPr>
        <w:pStyle w:val="BodyText"/>
        <w:ind w:right="-5"/>
        <w:rPr>
          <w:rFonts w:ascii="Cambria"/>
          <w:sz w:val="20"/>
        </w:rPr>
      </w:pPr>
    </w:p>
    <w:p w:rsidR="00B20571" w:rsidRDefault="00B20571" w:rsidP="00071104">
      <w:pPr>
        <w:pStyle w:val="BodyText"/>
        <w:spacing w:before="3"/>
        <w:ind w:right="-5"/>
        <w:rPr>
          <w:rFonts w:ascii="Cambria"/>
          <w:sz w:val="20"/>
        </w:rPr>
      </w:pPr>
      <w:r>
        <w:rPr>
          <w:noProof/>
        </w:rPr>
        <w:pict>
          <v:shape id="Полилиния 190" o:spid="_x0000_s1193" style="position:absolute;margin-left:302.15pt;margin-top:14.35pt;width:250.8pt;height:.1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aMEQMAAJs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  <w:r>
        <w:rPr>
          <w:noProof/>
        </w:rPr>
        <w:pict>
          <v:shape id="Полилиния 189" o:spid="_x0000_s1194" style="position:absolute;margin-left:302.15pt;margin-top:30.15pt;width:250.8pt;height:.1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B20571" w:rsidRDefault="00B20571" w:rsidP="00071104">
      <w:pPr>
        <w:pStyle w:val="BodyText"/>
        <w:spacing w:before="6"/>
        <w:ind w:right="-5"/>
        <w:rPr>
          <w:rFonts w:ascii="Cambria"/>
          <w:sz w:val="19"/>
        </w:rPr>
      </w:pPr>
    </w:p>
    <w:p w:rsidR="00B20571" w:rsidRDefault="00B20571" w:rsidP="00071104">
      <w:pPr>
        <w:ind w:right="-5"/>
        <w:jc w:val="center"/>
        <w:rPr>
          <w:sz w:val="21"/>
        </w:rPr>
      </w:pPr>
      <w:r>
        <w:rPr>
          <w:w w:val="95"/>
          <w:sz w:val="21"/>
        </w:rPr>
        <w:t>(Ф.И.О.,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(представитель)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заявителя)</w:t>
      </w:r>
    </w:p>
    <w:p w:rsidR="00B20571" w:rsidRDefault="00B20571" w:rsidP="00071104">
      <w:pPr>
        <w:pStyle w:val="BodyText"/>
        <w:ind w:right="-5"/>
        <w:rPr>
          <w:sz w:val="16"/>
        </w:rPr>
      </w:pPr>
      <w:r>
        <w:rPr>
          <w:noProof/>
        </w:rPr>
        <w:pict>
          <v:shape id="Полилиния 188" o:spid="_x0000_s1195" style="position:absolute;margin-left:301.7pt;margin-top:11.65pt;width:250.8pt;height:.1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B20571" w:rsidRDefault="00B20571" w:rsidP="00071104">
      <w:pPr>
        <w:spacing w:line="208" w:lineRule="auto"/>
        <w:ind w:right="-5"/>
        <w:jc w:val="center"/>
      </w:pPr>
      <w:r>
        <w:rPr>
          <w:w w:val="85"/>
        </w:rPr>
        <w:t>(регистрационный номер</w:t>
      </w:r>
      <w:r>
        <w:rPr>
          <w:spacing w:val="1"/>
          <w:w w:val="85"/>
        </w:rPr>
        <w:t xml:space="preserve"> </w:t>
      </w:r>
      <w:r>
        <w:rPr>
          <w:w w:val="85"/>
        </w:rPr>
        <w:t>заявления</w:t>
      </w:r>
      <w:r>
        <w:rPr>
          <w:spacing w:val="1"/>
          <w:w w:val="85"/>
        </w:rPr>
        <w:t xml:space="preserve"> </w:t>
      </w:r>
      <w:r>
        <w:rPr>
          <w:w w:val="85"/>
        </w:rPr>
        <w:t>о присвоении</w:t>
      </w:r>
      <w:r>
        <w:rPr>
          <w:spacing w:val="1"/>
          <w:w w:val="85"/>
        </w:rPr>
        <w:t xml:space="preserve"> </w:t>
      </w:r>
      <w:r>
        <w:rPr>
          <w:w w:val="85"/>
        </w:rPr>
        <w:t>объекту</w:t>
      </w:r>
      <w:r>
        <w:rPr>
          <w:spacing w:val="-44"/>
          <w:w w:val="85"/>
        </w:rPr>
        <w:t xml:space="preserve"> </w:t>
      </w:r>
      <w:r>
        <w:rPr>
          <w:w w:val="90"/>
        </w:rPr>
        <w:t>адресации</w:t>
      </w:r>
      <w:r>
        <w:rPr>
          <w:spacing w:val="1"/>
          <w:w w:val="90"/>
        </w:rPr>
        <w:t xml:space="preserve"> </w:t>
      </w:r>
      <w:r>
        <w:rPr>
          <w:w w:val="90"/>
        </w:rPr>
        <w:t>адреса</w:t>
      </w:r>
      <w:r>
        <w:rPr>
          <w:spacing w:val="4"/>
          <w:w w:val="90"/>
        </w:rPr>
        <w:t xml:space="preserve"> </w:t>
      </w:r>
      <w:r>
        <w:rPr>
          <w:w w:val="90"/>
        </w:rPr>
        <w:t>или</w:t>
      </w:r>
      <w:r>
        <w:rPr>
          <w:spacing w:val="-8"/>
          <w:w w:val="90"/>
        </w:rPr>
        <w:t xml:space="preserve"> </w:t>
      </w:r>
      <w:r>
        <w:rPr>
          <w:w w:val="90"/>
        </w:rPr>
        <w:t>аннулировании</w:t>
      </w:r>
      <w:r>
        <w:rPr>
          <w:spacing w:val="11"/>
          <w:w w:val="90"/>
        </w:rPr>
        <w:t xml:space="preserve"> </w:t>
      </w:r>
      <w:r>
        <w:rPr>
          <w:w w:val="90"/>
        </w:rPr>
        <w:t>его</w:t>
      </w:r>
      <w:r>
        <w:rPr>
          <w:spacing w:val="-2"/>
          <w:w w:val="90"/>
        </w:rPr>
        <w:t xml:space="preserve"> </w:t>
      </w:r>
      <w:r>
        <w:rPr>
          <w:w w:val="90"/>
        </w:rPr>
        <w:t>адреса)</w:t>
      </w:r>
    </w:p>
    <w:p w:rsidR="00B20571" w:rsidRDefault="00B20571" w:rsidP="00071104">
      <w:pPr>
        <w:pStyle w:val="BodyText"/>
        <w:ind w:right="-5"/>
        <w:rPr>
          <w:sz w:val="24"/>
        </w:rPr>
      </w:pPr>
    </w:p>
    <w:p w:rsidR="00B20571" w:rsidRDefault="00B20571" w:rsidP="00071104">
      <w:pPr>
        <w:spacing w:before="163"/>
        <w:ind w:right="-5"/>
        <w:jc w:val="center"/>
        <w:rPr>
          <w:b/>
        </w:rPr>
      </w:pPr>
      <w:r>
        <w:rPr>
          <w:b/>
          <w:w w:val="105"/>
        </w:rPr>
        <w:t>Решение</w:t>
      </w:r>
      <w:r>
        <w:rPr>
          <w:b/>
          <w:spacing w:val="24"/>
          <w:w w:val="105"/>
        </w:rPr>
        <w:t xml:space="preserve"> </w:t>
      </w:r>
      <w:r>
        <w:rPr>
          <w:b/>
          <w:w w:val="105"/>
        </w:rPr>
        <w:t>об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отказе</w:t>
      </w:r>
    </w:p>
    <w:p w:rsidR="00B20571" w:rsidRDefault="00B20571" w:rsidP="00071104">
      <w:pPr>
        <w:spacing w:before="19" w:line="275" w:lineRule="exact"/>
        <w:ind w:right="-5"/>
        <w:jc w:val="center"/>
        <w:rPr>
          <w:b/>
        </w:rPr>
      </w:pPr>
      <w:r>
        <w:rPr>
          <w:b/>
          <w:w w:val="105"/>
        </w:rPr>
        <w:t>в</w:t>
      </w:r>
      <w:r>
        <w:rPr>
          <w:b/>
          <w:spacing w:val="15"/>
          <w:w w:val="105"/>
        </w:rPr>
        <w:t xml:space="preserve"> </w:t>
      </w:r>
      <w:r>
        <w:rPr>
          <w:b/>
          <w:w w:val="105"/>
        </w:rPr>
        <w:t>приеме</w:t>
      </w:r>
      <w:r>
        <w:rPr>
          <w:b/>
          <w:spacing w:val="27"/>
          <w:w w:val="105"/>
        </w:rPr>
        <w:t xml:space="preserve"> </w:t>
      </w:r>
      <w:r>
        <w:rPr>
          <w:b/>
          <w:w w:val="105"/>
        </w:rPr>
        <w:t>документов,</w:t>
      </w:r>
      <w:r>
        <w:rPr>
          <w:b/>
          <w:spacing w:val="45"/>
          <w:w w:val="105"/>
        </w:rPr>
        <w:t xml:space="preserve"> </w:t>
      </w:r>
      <w:r>
        <w:rPr>
          <w:b/>
          <w:w w:val="105"/>
        </w:rPr>
        <w:t>необходимых</w:t>
      </w:r>
      <w:r>
        <w:rPr>
          <w:b/>
          <w:spacing w:val="49"/>
          <w:w w:val="105"/>
        </w:rPr>
        <w:t xml:space="preserve"> </w:t>
      </w:r>
      <w:r>
        <w:rPr>
          <w:b/>
          <w:w w:val="105"/>
        </w:rPr>
        <w:t>для</w:t>
      </w:r>
      <w:r>
        <w:rPr>
          <w:b/>
          <w:spacing w:val="22"/>
          <w:w w:val="105"/>
        </w:rPr>
        <w:t xml:space="preserve"> </w:t>
      </w:r>
      <w:r>
        <w:rPr>
          <w:b/>
          <w:w w:val="105"/>
        </w:rPr>
        <w:t>предоставления</w:t>
      </w:r>
      <w:r>
        <w:rPr>
          <w:b/>
          <w:spacing w:val="6"/>
          <w:w w:val="105"/>
        </w:rPr>
        <w:t xml:space="preserve"> </w:t>
      </w:r>
      <w:r>
        <w:rPr>
          <w:b/>
          <w:w w:val="105"/>
        </w:rPr>
        <w:t>услуги</w:t>
      </w:r>
    </w:p>
    <w:p w:rsidR="00B20571" w:rsidRDefault="00B20571" w:rsidP="00071104">
      <w:pPr>
        <w:tabs>
          <w:tab w:val="left" w:pos="1971"/>
          <w:tab w:val="left" w:pos="2721"/>
          <w:tab w:val="left" w:pos="4236"/>
        </w:tabs>
        <w:spacing w:line="275" w:lineRule="exact"/>
        <w:ind w:right="-5"/>
        <w:jc w:val="center"/>
      </w:pPr>
      <w:r>
        <w:t>от</w:t>
      </w:r>
      <w:r>
        <w:rPr>
          <w:u w:val="single"/>
        </w:rPr>
        <w:tab/>
      </w:r>
      <w:r>
        <w:tab/>
        <w:t xml:space="preserve">№ </w:t>
      </w:r>
      <w:r>
        <w:rPr>
          <w:spacing w:val="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0571" w:rsidRDefault="00B20571" w:rsidP="00071104">
      <w:pPr>
        <w:pStyle w:val="BodyText"/>
        <w:ind w:right="-5"/>
        <w:rPr>
          <w:sz w:val="26"/>
        </w:rPr>
      </w:pPr>
    </w:p>
    <w:p w:rsidR="00B20571" w:rsidRDefault="00B20571" w:rsidP="00071104">
      <w:pPr>
        <w:pStyle w:val="BodyText"/>
        <w:spacing w:before="1"/>
        <w:ind w:right="-5"/>
        <w:rPr>
          <w:sz w:val="21"/>
        </w:rPr>
      </w:pPr>
    </w:p>
    <w:p w:rsidR="00B20571" w:rsidRDefault="00B20571" w:rsidP="00071104">
      <w:pPr>
        <w:spacing w:line="228" w:lineRule="auto"/>
        <w:ind w:right="-5"/>
        <w:jc w:val="both"/>
      </w:pPr>
      <w:r>
        <w:t>По 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услуге</w:t>
      </w:r>
      <w:r>
        <w:rPr>
          <w:spacing w:val="60"/>
        </w:rPr>
        <w:t xml:space="preserve"> </w:t>
      </w:r>
      <w:r>
        <w:t>«Присвоение</w:t>
      </w:r>
      <w:r>
        <w:rPr>
          <w:spacing w:val="60"/>
        </w:rPr>
        <w:t xml:space="preserve"> </w:t>
      </w:r>
      <w:r>
        <w:t>адреса объекту</w:t>
      </w:r>
      <w:r>
        <w:rPr>
          <w:spacing w:val="60"/>
        </w:rPr>
        <w:t xml:space="preserve"> </w:t>
      </w:r>
      <w:r>
        <w:t>адресации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аннулировании</w:t>
      </w:r>
      <w:r>
        <w:rPr>
          <w:spacing w:val="60"/>
        </w:rPr>
        <w:t xml:space="preserve"> </w:t>
      </w:r>
      <w:r>
        <w:t>такого</w:t>
      </w:r>
      <w:r>
        <w:rPr>
          <w:spacing w:val="60"/>
        </w:rPr>
        <w:t xml:space="preserve"> </w:t>
      </w:r>
      <w:r>
        <w:t>адреса»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приложенных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нему</w:t>
      </w:r>
      <w:r>
        <w:rPr>
          <w:spacing w:val="60"/>
        </w:rPr>
        <w:t xml:space="preserve"> </w:t>
      </w:r>
      <w:r>
        <w:t>документов</w:t>
      </w:r>
      <w:r>
        <w:rPr>
          <w:spacing w:val="60"/>
        </w:rPr>
        <w:t xml:space="preserve"> </w:t>
      </w:r>
      <w:r>
        <w:t>принято</w:t>
      </w:r>
      <w:r>
        <w:rPr>
          <w:spacing w:val="60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отказе</w:t>
      </w:r>
      <w:r>
        <w:rPr>
          <w:spacing w:val="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приеме</w:t>
      </w:r>
      <w:r>
        <w:rPr>
          <w:spacing w:val="7"/>
        </w:rPr>
        <w:t xml:space="preserve"> </w:t>
      </w:r>
      <w:r>
        <w:t>документов,</w:t>
      </w:r>
      <w:r>
        <w:rPr>
          <w:spacing w:val="16"/>
        </w:rPr>
        <w:t xml:space="preserve"> </w:t>
      </w:r>
      <w:r>
        <w:t>необходимых</w:t>
      </w:r>
      <w:r>
        <w:rPr>
          <w:spacing w:val="2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предоставления</w:t>
      </w:r>
      <w:r>
        <w:rPr>
          <w:spacing w:val="48"/>
        </w:rPr>
        <w:t xml:space="preserve"> </w:t>
      </w:r>
      <w:r>
        <w:t>услуги,</w:t>
      </w:r>
      <w:r>
        <w:rPr>
          <w:spacing w:val="1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основаниям</w:t>
      </w:r>
    </w:p>
    <w:p w:rsidR="00B20571" w:rsidRDefault="00B20571" w:rsidP="00071104">
      <w:pPr>
        <w:pStyle w:val="BodyText"/>
        <w:spacing w:before="3"/>
        <w:ind w:right="-5"/>
        <w:rPr>
          <w:sz w:val="21"/>
        </w:rPr>
      </w:pPr>
      <w:r>
        <w:rPr>
          <w:noProof/>
        </w:rPr>
        <w:pict>
          <v:shape id="Полилиния 45" o:spid="_x0000_s1196" style="position:absolute;margin-left:52.1pt;margin-top:14.7pt;width:499.2pt;height:.1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B20571" w:rsidRDefault="00B20571" w:rsidP="00071104">
      <w:pPr>
        <w:pStyle w:val="BodyText"/>
        <w:ind w:right="-5"/>
        <w:rPr>
          <w:sz w:val="20"/>
        </w:rPr>
      </w:pPr>
    </w:p>
    <w:p w:rsidR="00B20571" w:rsidRDefault="00B20571" w:rsidP="00071104">
      <w:pPr>
        <w:pStyle w:val="BodyText"/>
        <w:spacing w:before="4"/>
        <w:ind w:right="-5"/>
        <w:rPr>
          <w:sz w:val="17"/>
        </w:rPr>
      </w:pPr>
      <w:r>
        <w:rPr>
          <w:noProof/>
        </w:rPr>
        <w:pict>
          <v:shape id="Полилиния 44" o:spid="_x0000_s1197" style="position:absolute;margin-left:52.55pt;margin-top:12.35pt;width:498.25pt;height:.1pt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" path="m,l9965,e" filled="f" strokeweight=".72pt">
            <v:path arrowok="t" o:connecttype="custom" o:connectlocs="0,0;6327775,0" o:connectangles="0,0"/>
            <w10:wrap type="topAndBottom" anchorx="page"/>
          </v:shape>
        </w:pict>
      </w:r>
    </w:p>
    <w:p w:rsidR="00B20571" w:rsidRDefault="00B20571" w:rsidP="00071104">
      <w:pPr>
        <w:pStyle w:val="BodyText"/>
        <w:ind w:right="-5"/>
        <w:rPr>
          <w:sz w:val="20"/>
        </w:rPr>
      </w:pPr>
    </w:p>
    <w:p w:rsidR="00B20571" w:rsidRDefault="00B20571" w:rsidP="00071104">
      <w:pPr>
        <w:pStyle w:val="BodyText"/>
        <w:spacing w:before="4"/>
        <w:ind w:right="-5"/>
        <w:rPr>
          <w:sz w:val="17"/>
        </w:rPr>
      </w:pPr>
      <w:r>
        <w:rPr>
          <w:noProof/>
        </w:rPr>
        <w:pict>
          <v:shape id="Полилиния 43" o:spid="_x0000_s1198" style="position:absolute;margin-left:52.1pt;margin-top:12.45pt;width:499pt;height:.1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B20571" w:rsidRDefault="00B20571" w:rsidP="00071104">
      <w:pPr>
        <w:pStyle w:val="BodyText"/>
        <w:spacing w:before="2"/>
        <w:ind w:right="-5"/>
      </w:pPr>
    </w:p>
    <w:p w:rsidR="00B20571" w:rsidRDefault="00B20571" w:rsidP="00071104">
      <w:pPr>
        <w:ind w:right="-5"/>
        <w:jc w:val="both"/>
      </w:pPr>
      <w:r>
        <w:rPr>
          <w:spacing w:val="-1"/>
        </w:rPr>
        <w:t>Дополнительно</w:t>
      </w:r>
      <w:r>
        <w:rPr>
          <w:spacing w:val="1"/>
        </w:rPr>
        <w:t xml:space="preserve"> </w:t>
      </w:r>
      <w:r>
        <w:rPr>
          <w:spacing w:val="-1"/>
        </w:rPr>
        <w:t>информируем:</w:t>
      </w:r>
    </w:p>
    <w:p w:rsidR="00B20571" w:rsidRDefault="00B20571" w:rsidP="00071104">
      <w:pPr>
        <w:pStyle w:val="BodyText"/>
        <w:spacing w:before="11"/>
        <w:ind w:right="-5"/>
        <w:rPr>
          <w:sz w:val="17"/>
        </w:rPr>
      </w:pPr>
      <w:r>
        <w:rPr>
          <w:noProof/>
        </w:rPr>
        <w:pict>
          <v:shape id="Полилиния 42" o:spid="_x0000_s1199" style="position:absolute;margin-left:53.3pt;margin-top:12.8pt;width:493.2pt;height:.1pt;z-index:-2515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" path="m,l9864,e" filled="f" strokeweight=".96pt">
            <v:path arrowok="t" o:connecttype="custom" o:connectlocs="0,0;6263640,0" o:connectangles="0,0"/>
            <w10:wrap type="topAndBottom" anchorx="page"/>
          </v:shape>
        </w:pict>
      </w:r>
    </w:p>
    <w:p w:rsidR="00B20571" w:rsidRDefault="00B20571" w:rsidP="00071104">
      <w:pPr>
        <w:ind w:right="-5"/>
        <w:jc w:val="center"/>
        <w:rPr>
          <w:i/>
          <w:sz w:val="21"/>
        </w:rPr>
      </w:pPr>
      <w:r>
        <w:rPr>
          <w:spacing w:val="-1"/>
          <w:w w:val="95"/>
          <w:sz w:val="21"/>
        </w:rPr>
        <w:t>указывается</w:t>
      </w:r>
      <w:r>
        <w:rPr>
          <w:spacing w:val="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дополнительная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информация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2"/>
          <w:w w:val="95"/>
          <w:sz w:val="21"/>
        </w:rPr>
        <w:t xml:space="preserve"> </w:t>
      </w:r>
      <w:r>
        <w:rPr>
          <w:i/>
          <w:w w:val="95"/>
          <w:sz w:val="21"/>
        </w:rPr>
        <w:t>нeo6xoиныocти)</w:t>
      </w:r>
    </w:p>
    <w:p w:rsidR="00B20571" w:rsidRDefault="00B20571" w:rsidP="00071104">
      <w:pPr>
        <w:pStyle w:val="BodyText"/>
        <w:ind w:right="-5"/>
        <w:rPr>
          <w:i/>
        </w:rPr>
      </w:pPr>
    </w:p>
    <w:p w:rsidR="00B20571" w:rsidRDefault="00B20571" w:rsidP="00071104">
      <w:pPr>
        <w:pStyle w:val="BodyText"/>
        <w:spacing w:before="5"/>
        <w:ind w:right="-5"/>
        <w:rPr>
          <w:i/>
          <w:sz w:val="19"/>
        </w:rPr>
      </w:pPr>
    </w:p>
    <w:p w:rsidR="00B20571" w:rsidRDefault="00B20571" w:rsidP="00071104">
      <w:pPr>
        <w:spacing w:line="230" w:lineRule="auto"/>
        <w:ind w:right="-5"/>
      </w:pPr>
      <w:r>
        <w:t>Вы</w:t>
      </w:r>
      <w:r>
        <w:rPr>
          <w:spacing w:val="7"/>
        </w:rPr>
        <w:t xml:space="preserve"> </w:t>
      </w:r>
      <w:r>
        <w:t>вправе</w:t>
      </w:r>
      <w:r>
        <w:rPr>
          <w:spacing w:val="11"/>
        </w:rPr>
        <w:t xml:space="preserve"> </w:t>
      </w:r>
      <w:r>
        <w:t>повторно</w:t>
      </w:r>
      <w:r>
        <w:rPr>
          <w:spacing w:val="14"/>
        </w:rPr>
        <w:t xml:space="preserve"> </w:t>
      </w:r>
      <w:r>
        <w:t>обратиться</w:t>
      </w:r>
      <w:r>
        <w:rPr>
          <w:spacing w:val="1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уполномоченной</w:t>
      </w:r>
      <w:r>
        <w:rPr>
          <w:spacing w:val="-4"/>
        </w:rPr>
        <w:t xml:space="preserve"> </w:t>
      </w:r>
      <w:r>
        <w:t>орган</w:t>
      </w:r>
      <w:r>
        <w:rPr>
          <w:spacing w:val="1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заявлением</w:t>
      </w:r>
      <w:r>
        <w:rPr>
          <w:spacing w:val="18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услуги</w:t>
      </w:r>
      <w:r>
        <w:rPr>
          <w:spacing w:val="10"/>
        </w:rPr>
        <w:t xml:space="preserve"> </w:t>
      </w:r>
      <w:r>
        <w:t>после</w:t>
      </w:r>
      <w:r>
        <w:rPr>
          <w:spacing w:val="5"/>
        </w:rPr>
        <w:t xml:space="preserve"> </w:t>
      </w:r>
      <w:r>
        <w:t>устранения</w:t>
      </w:r>
      <w:r>
        <w:rPr>
          <w:spacing w:val="22"/>
        </w:rPr>
        <w:t xml:space="preserve"> </w:t>
      </w:r>
      <w:r>
        <w:t>указанных</w:t>
      </w:r>
      <w:r>
        <w:rPr>
          <w:spacing w:val="10"/>
        </w:rPr>
        <w:t xml:space="preserve"> </w:t>
      </w:r>
      <w:r>
        <w:t>нарушений.</w:t>
      </w:r>
    </w:p>
    <w:p w:rsidR="00B20571" w:rsidRDefault="00B20571" w:rsidP="00071104">
      <w:pPr>
        <w:spacing w:before="126" w:line="223" w:lineRule="auto"/>
        <w:ind w:right="-5"/>
      </w:pPr>
      <w:r>
        <w:t>Данный</w:t>
      </w:r>
      <w:r>
        <w:rPr>
          <w:spacing w:val="21"/>
        </w:rPr>
        <w:t xml:space="preserve"> </w:t>
      </w:r>
      <w:r>
        <w:t>отказ</w:t>
      </w:r>
      <w:r>
        <w:rPr>
          <w:spacing w:val="19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обжалован</w:t>
      </w:r>
      <w:r>
        <w:rPr>
          <w:spacing w:val="1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досудебном</w:t>
      </w:r>
      <w:r>
        <w:rPr>
          <w:spacing w:val="27"/>
        </w:rPr>
        <w:t xml:space="preserve"> </w:t>
      </w:r>
      <w:r>
        <w:t>порядке</w:t>
      </w:r>
      <w:r>
        <w:rPr>
          <w:spacing w:val="20"/>
        </w:rPr>
        <w:t xml:space="preserve"> </w:t>
      </w:r>
      <w:r>
        <w:t>путем</w:t>
      </w:r>
      <w:r>
        <w:rPr>
          <w:spacing w:val="17"/>
        </w:rPr>
        <w:t xml:space="preserve"> </w:t>
      </w:r>
      <w:r>
        <w:t>направления</w:t>
      </w:r>
      <w:r>
        <w:rPr>
          <w:spacing w:val="23"/>
        </w:rPr>
        <w:t xml:space="preserve"> </w:t>
      </w:r>
      <w:r>
        <w:t>жалобы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 а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судебном</w:t>
      </w:r>
      <w:r>
        <w:rPr>
          <w:spacing w:val="9"/>
        </w:rPr>
        <w:t xml:space="preserve"> </w:t>
      </w:r>
      <w:r>
        <w:t>порядке.</w:t>
      </w:r>
    </w:p>
    <w:p w:rsidR="00B20571" w:rsidRDefault="00B20571" w:rsidP="00071104">
      <w:pPr>
        <w:pStyle w:val="BodyText"/>
        <w:spacing w:before="5"/>
        <w:ind w:right="-5"/>
        <w:rPr>
          <w:sz w:val="26"/>
        </w:rPr>
      </w:pPr>
      <w:r>
        <w:rPr>
          <w:noProof/>
        </w:rPr>
        <w:pict>
          <v:group id="Группа 39" o:spid="_x0000_s1200" style="position:absolute;margin-left:53.05pt;margin-top:17.2pt;width:297.85pt;height:13.2pt;z-index:-251595776;mso-wrap-distance-left:0;mso-wrap-distance-right:0;mso-position-horizontal-relative:page" coordorigin=",10" coordsize="5957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">
            <v:line id="Line 339" o:spid="_x0000_s1201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F4wAAAANsAAAAPAAAAZHJzL2Rvd25yZXYueG1sRI9Bi8Iw&#10;FITvgv8hPMGbpo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4bAReMAAAADbAAAADwAAAAAA&#10;AAAAAAAAAAAHAgAAZHJzL2Rvd25yZXYueG1sUEsFBgAAAAADAAMAtwAAAPQCAAAAAA==&#10;" strokeweight=".96pt"/>
            <v:shape id="Picture 340" o:spid="_x0000_s1202" type="#_x0000_t75" style="position:absolute;left:2092;top:76;width:17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">
              <v:imagedata r:id="rId72" o:title=""/>
            </v:shape>
            <w10:wrap type="topAndBottom" anchorx="page"/>
          </v:group>
        </w:pict>
      </w:r>
    </w:p>
    <w:p w:rsidR="00B20571" w:rsidRDefault="00B20571" w:rsidP="00071104">
      <w:pPr>
        <w:pStyle w:val="ConsPlusNormal"/>
        <w:ind w:right="-5"/>
        <w:jc w:val="center"/>
        <w:outlineLvl w:val="1"/>
      </w:pPr>
    </w:p>
    <w:sectPr w:rsidR="00B20571" w:rsidSect="00AB0DBB">
      <w:pgSz w:w="11907" w:h="16840" w:code="9"/>
      <w:pgMar w:top="993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571" w:rsidRDefault="00B20571" w:rsidP="00F70D69">
      <w:r>
        <w:separator/>
      </w:r>
    </w:p>
  </w:endnote>
  <w:endnote w:type="continuationSeparator" w:id="0">
    <w:p w:rsidR="00B20571" w:rsidRDefault="00B20571" w:rsidP="00F70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571" w:rsidRDefault="00B20571" w:rsidP="00F70D69">
      <w:r>
        <w:separator/>
      </w:r>
    </w:p>
  </w:footnote>
  <w:footnote w:type="continuationSeparator" w:id="0">
    <w:p w:rsidR="00B20571" w:rsidRDefault="00B20571" w:rsidP="00F70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357F91"/>
    <w:multiLevelType w:val="multilevel"/>
    <w:tmpl w:val="8806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996B96"/>
    <w:multiLevelType w:val="hybridMultilevel"/>
    <w:tmpl w:val="805E243E"/>
    <w:lvl w:ilvl="0" w:tplc="E2E8A17C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2FB7CE1"/>
    <w:multiLevelType w:val="multilevel"/>
    <w:tmpl w:val="3634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FD53DD"/>
    <w:multiLevelType w:val="multilevel"/>
    <w:tmpl w:val="0BF05DE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93F51"/>
    <w:multiLevelType w:val="hybridMultilevel"/>
    <w:tmpl w:val="344CBB0E"/>
    <w:lvl w:ilvl="0" w:tplc="4F74AB1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EB00228"/>
    <w:multiLevelType w:val="hybridMultilevel"/>
    <w:tmpl w:val="DE667424"/>
    <w:lvl w:ilvl="0" w:tplc="7910BE4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CA458E1"/>
    <w:multiLevelType w:val="hybridMultilevel"/>
    <w:tmpl w:val="B69AD270"/>
    <w:lvl w:ilvl="0" w:tplc="8D823FA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F97E68"/>
    <w:multiLevelType w:val="hybridMultilevel"/>
    <w:tmpl w:val="A48E5030"/>
    <w:lvl w:ilvl="0" w:tplc="03AAEC14">
      <w:start w:val="25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EB509AB"/>
    <w:multiLevelType w:val="hybridMultilevel"/>
    <w:tmpl w:val="45F42EAC"/>
    <w:lvl w:ilvl="0" w:tplc="0BEE176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FAA5220"/>
    <w:multiLevelType w:val="multilevel"/>
    <w:tmpl w:val="951C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B43890"/>
    <w:multiLevelType w:val="hybridMultilevel"/>
    <w:tmpl w:val="21F298FE"/>
    <w:lvl w:ilvl="0" w:tplc="84A2E3A0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3DF1D3E"/>
    <w:multiLevelType w:val="multilevel"/>
    <w:tmpl w:val="0F78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4D29D4"/>
    <w:multiLevelType w:val="hybridMultilevel"/>
    <w:tmpl w:val="A530B992"/>
    <w:lvl w:ilvl="0" w:tplc="F88A5B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3BA45116"/>
    <w:multiLevelType w:val="multilevel"/>
    <w:tmpl w:val="E650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FC59AB"/>
    <w:multiLevelType w:val="multilevel"/>
    <w:tmpl w:val="9844F8A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6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cs="Times New Roman" w:hint="default"/>
      </w:rPr>
    </w:lvl>
  </w:abstractNum>
  <w:abstractNum w:abstractNumId="20">
    <w:nsid w:val="44262D39"/>
    <w:multiLevelType w:val="hybridMultilevel"/>
    <w:tmpl w:val="D2802C66"/>
    <w:lvl w:ilvl="0" w:tplc="9F64479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C2BC4D08">
      <w:numFmt w:val="bullet"/>
      <w:lvlText w:val="•"/>
      <w:lvlJc w:val="left"/>
      <w:pPr>
        <w:ind w:left="1248" w:hanging="708"/>
      </w:pPr>
    </w:lvl>
    <w:lvl w:ilvl="2" w:tplc="88DCF142">
      <w:numFmt w:val="bullet"/>
      <w:lvlText w:val="•"/>
      <w:lvlJc w:val="left"/>
      <w:pPr>
        <w:ind w:left="2277" w:hanging="708"/>
      </w:pPr>
    </w:lvl>
    <w:lvl w:ilvl="3" w:tplc="15387BA4">
      <w:numFmt w:val="bullet"/>
      <w:lvlText w:val="•"/>
      <w:lvlJc w:val="left"/>
      <w:pPr>
        <w:ind w:left="3305" w:hanging="708"/>
      </w:pPr>
    </w:lvl>
    <w:lvl w:ilvl="4" w:tplc="CC103CE6">
      <w:numFmt w:val="bullet"/>
      <w:lvlText w:val="•"/>
      <w:lvlJc w:val="left"/>
      <w:pPr>
        <w:ind w:left="4334" w:hanging="708"/>
      </w:pPr>
    </w:lvl>
    <w:lvl w:ilvl="5" w:tplc="D5940A1E">
      <w:numFmt w:val="bullet"/>
      <w:lvlText w:val="•"/>
      <w:lvlJc w:val="left"/>
      <w:pPr>
        <w:ind w:left="5362" w:hanging="708"/>
      </w:pPr>
    </w:lvl>
    <w:lvl w:ilvl="6" w:tplc="99ACD5EC">
      <w:numFmt w:val="bullet"/>
      <w:lvlText w:val="•"/>
      <w:lvlJc w:val="left"/>
      <w:pPr>
        <w:ind w:left="6391" w:hanging="708"/>
      </w:pPr>
    </w:lvl>
    <w:lvl w:ilvl="7" w:tplc="3C4CA6DC">
      <w:numFmt w:val="bullet"/>
      <w:lvlText w:val="•"/>
      <w:lvlJc w:val="left"/>
      <w:pPr>
        <w:ind w:left="7419" w:hanging="708"/>
      </w:pPr>
    </w:lvl>
    <w:lvl w:ilvl="8" w:tplc="B322A5DC">
      <w:numFmt w:val="bullet"/>
      <w:lvlText w:val="•"/>
      <w:lvlJc w:val="left"/>
      <w:pPr>
        <w:ind w:left="8448" w:hanging="708"/>
      </w:pPr>
    </w:lvl>
  </w:abstractNum>
  <w:abstractNum w:abstractNumId="21">
    <w:nsid w:val="4AF855D5"/>
    <w:multiLevelType w:val="hybridMultilevel"/>
    <w:tmpl w:val="46BC1F30"/>
    <w:lvl w:ilvl="0" w:tplc="FCAE3D0C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E01E85F4">
      <w:numFmt w:val="bullet"/>
      <w:lvlText w:val="•"/>
      <w:lvlJc w:val="left"/>
      <w:pPr>
        <w:ind w:left="1248" w:hanging="708"/>
      </w:pPr>
    </w:lvl>
    <w:lvl w:ilvl="2" w:tplc="55CE27EA">
      <w:numFmt w:val="bullet"/>
      <w:lvlText w:val="•"/>
      <w:lvlJc w:val="left"/>
      <w:pPr>
        <w:ind w:left="2277" w:hanging="708"/>
      </w:pPr>
    </w:lvl>
    <w:lvl w:ilvl="3" w:tplc="800E075A">
      <w:numFmt w:val="bullet"/>
      <w:lvlText w:val="•"/>
      <w:lvlJc w:val="left"/>
      <w:pPr>
        <w:ind w:left="3305" w:hanging="708"/>
      </w:pPr>
    </w:lvl>
    <w:lvl w:ilvl="4" w:tplc="4CF81FF6">
      <w:numFmt w:val="bullet"/>
      <w:lvlText w:val="•"/>
      <w:lvlJc w:val="left"/>
      <w:pPr>
        <w:ind w:left="4334" w:hanging="708"/>
      </w:pPr>
    </w:lvl>
    <w:lvl w:ilvl="5" w:tplc="77187504">
      <w:numFmt w:val="bullet"/>
      <w:lvlText w:val="•"/>
      <w:lvlJc w:val="left"/>
      <w:pPr>
        <w:ind w:left="5362" w:hanging="708"/>
      </w:pPr>
    </w:lvl>
    <w:lvl w:ilvl="6" w:tplc="85DE1150">
      <w:numFmt w:val="bullet"/>
      <w:lvlText w:val="•"/>
      <w:lvlJc w:val="left"/>
      <w:pPr>
        <w:ind w:left="6391" w:hanging="708"/>
      </w:pPr>
    </w:lvl>
    <w:lvl w:ilvl="7" w:tplc="A1D29E58">
      <w:numFmt w:val="bullet"/>
      <w:lvlText w:val="•"/>
      <w:lvlJc w:val="left"/>
      <w:pPr>
        <w:ind w:left="7419" w:hanging="708"/>
      </w:pPr>
    </w:lvl>
    <w:lvl w:ilvl="8" w:tplc="4014C874">
      <w:numFmt w:val="bullet"/>
      <w:lvlText w:val="•"/>
      <w:lvlJc w:val="left"/>
      <w:pPr>
        <w:ind w:left="8448" w:hanging="708"/>
      </w:pPr>
    </w:lvl>
  </w:abstractNum>
  <w:abstractNum w:abstractNumId="22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</w:rPr>
    </w:lvl>
    <w:lvl w:ilvl="1" w:tplc="798EAE20">
      <w:numFmt w:val="bullet"/>
      <w:lvlText w:val="•"/>
      <w:lvlJc w:val="left"/>
      <w:pPr>
        <w:ind w:left="1232" w:hanging="164"/>
      </w:pPr>
    </w:lvl>
    <w:lvl w:ilvl="2" w:tplc="7284B810">
      <w:numFmt w:val="bullet"/>
      <w:lvlText w:val="•"/>
      <w:lvlJc w:val="left"/>
      <w:pPr>
        <w:ind w:left="2265" w:hanging="164"/>
      </w:pPr>
    </w:lvl>
    <w:lvl w:ilvl="3" w:tplc="BCA8F6BC">
      <w:numFmt w:val="bullet"/>
      <w:lvlText w:val="•"/>
      <w:lvlJc w:val="left"/>
      <w:pPr>
        <w:ind w:left="3298" w:hanging="164"/>
      </w:pPr>
    </w:lvl>
    <w:lvl w:ilvl="4" w:tplc="210ACB08">
      <w:numFmt w:val="bullet"/>
      <w:lvlText w:val="•"/>
      <w:lvlJc w:val="left"/>
      <w:pPr>
        <w:ind w:left="4331" w:hanging="164"/>
      </w:pPr>
    </w:lvl>
    <w:lvl w:ilvl="5" w:tplc="883E2A08">
      <w:numFmt w:val="bullet"/>
      <w:lvlText w:val="•"/>
      <w:lvlJc w:val="left"/>
      <w:pPr>
        <w:ind w:left="5364" w:hanging="164"/>
      </w:pPr>
    </w:lvl>
    <w:lvl w:ilvl="6" w:tplc="BAD29E50">
      <w:numFmt w:val="bullet"/>
      <w:lvlText w:val="•"/>
      <w:lvlJc w:val="left"/>
      <w:pPr>
        <w:ind w:left="6397" w:hanging="164"/>
      </w:pPr>
    </w:lvl>
    <w:lvl w:ilvl="7" w:tplc="CFAA408A">
      <w:numFmt w:val="bullet"/>
      <w:lvlText w:val="•"/>
      <w:lvlJc w:val="left"/>
      <w:pPr>
        <w:ind w:left="7430" w:hanging="164"/>
      </w:pPr>
    </w:lvl>
    <w:lvl w:ilvl="8" w:tplc="3E18AAD6">
      <w:numFmt w:val="bullet"/>
      <w:lvlText w:val="•"/>
      <w:lvlJc w:val="left"/>
      <w:pPr>
        <w:ind w:left="8463" w:hanging="164"/>
      </w:pPr>
    </w:lvl>
  </w:abstractNum>
  <w:abstractNum w:abstractNumId="23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>
    <w:nsid w:val="72FF0436"/>
    <w:multiLevelType w:val="hybridMultilevel"/>
    <w:tmpl w:val="629C782E"/>
    <w:lvl w:ilvl="0" w:tplc="E2789DAA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7E619A4">
      <w:numFmt w:val="bullet"/>
      <w:lvlText w:val="•"/>
      <w:lvlJc w:val="left"/>
      <w:pPr>
        <w:ind w:left="1192" w:hanging="361"/>
      </w:pPr>
      <w:rPr>
        <w:rFonts w:hint="default"/>
      </w:rPr>
    </w:lvl>
    <w:lvl w:ilvl="2" w:tplc="0B24B986">
      <w:numFmt w:val="bullet"/>
      <w:lvlText w:val="•"/>
      <w:lvlJc w:val="left"/>
      <w:pPr>
        <w:ind w:left="2225" w:hanging="361"/>
      </w:pPr>
      <w:rPr>
        <w:rFonts w:hint="default"/>
      </w:rPr>
    </w:lvl>
    <w:lvl w:ilvl="3" w:tplc="CDE69C96">
      <w:numFmt w:val="bullet"/>
      <w:lvlText w:val="•"/>
      <w:lvlJc w:val="left"/>
      <w:pPr>
        <w:ind w:left="3257" w:hanging="361"/>
      </w:pPr>
      <w:rPr>
        <w:rFonts w:hint="default"/>
      </w:rPr>
    </w:lvl>
    <w:lvl w:ilvl="4" w:tplc="BB28A6E8">
      <w:numFmt w:val="bullet"/>
      <w:lvlText w:val="•"/>
      <w:lvlJc w:val="left"/>
      <w:pPr>
        <w:ind w:left="4290" w:hanging="361"/>
      </w:pPr>
      <w:rPr>
        <w:rFonts w:hint="default"/>
      </w:rPr>
    </w:lvl>
    <w:lvl w:ilvl="5" w:tplc="B89240D4">
      <w:numFmt w:val="bullet"/>
      <w:lvlText w:val="•"/>
      <w:lvlJc w:val="left"/>
      <w:pPr>
        <w:ind w:left="5322" w:hanging="361"/>
      </w:pPr>
      <w:rPr>
        <w:rFonts w:hint="default"/>
      </w:rPr>
    </w:lvl>
    <w:lvl w:ilvl="6" w:tplc="60224CFE">
      <w:numFmt w:val="bullet"/>
      <w:lvlText w:val="•"/>
      <w:lvlJc w:val="left"/>
      <w:pPr>
        <w:ind w:left="6355" w:hanging="361"/>
      </w:pPr>
      <w:rPr>
        <w:rFonts w:hint="default"/>
      </w:rPr>
    </w:lvl>
    <w:lvl w:ilvl="7" w:tplc="28301606">
      <w:numFmt w:val="bullet"/>
      <w:lvlText w:val="•"/>
      <w:lvlJc w:val="left"/>
      <w:pPr>
        <w:ind w:left="7387" w:hanging="361"/>
      </w:pPr>
      <w:rPr>
        <w:rFonts w:hint="default"/>
      </w:rPr>
    </w:lvl>
    <w:lvl w:ilvl="8" w:tplc="540A94AE">
      <w:numFmt w:val="bullet"/>
      <w:lvlText w:val="•"/>
      <w:lvlJc w:val="left"/>
      <w:pPr>
        <w:ind w:left="8420" w:hanging="361"/>
      </w:pPr>
      <w:rPr>
        <w:rFonts w:hint="default"/>
      </w:rPr>
    </w:lvl>
  </w:abstractNum>
  <w:abstractNum w:abstractNumId="26">
    <w:nsid w:val="75994079"/>
    <w:multiLevelType w:val="hybridMultilevel"/>
    <w:tmpl w:val="F7D8BD60"/>
    <w:lvl w:ilvl="0" w:tplc="E3D612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start w:val="1"/>
      <w:numFmt w:val="upperRoman"/>
      <w:lvlText w:val="%5."/>
      <w:lvlJc w:val="left"/>
      <w:pPr>
        <w:ind w:left="4717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</w:rPr>
    </w:lvl>
  </w:abstractNum>
  <w:abstractNum w:abstractNumId="29">
    <w:nsid w:val="7B1B1ACD"/>
    <w:multiLevelType w:val="multilevel"/>
    <w:tmpl w:val="CB840F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25"/>
  </w:num>
  <w:num w:numId="2">
    <w:abstractNumId w:val="19"/>
  </w:num>
  <w:num w:numId="3">
    <w:abstractNumId w:val="28"/>
  </w:num>
  <w:num w:numId="4">
    <w:abstractNumId w:val="15"/>
  </w:num>
  <w:num w:numId="5">
    <w:abstractNumId w:val="29"/>
  </w:num>
  <w:num w:numId="6">
    <w:abstractNumId w:val="26"/>
  </w:num>
  <w:num w:numId="7">
    <w:abstractNumId w:val="4"/>
  </w:num>
  <w:num w:numId="8">
    <w:abstractNumId w:val="28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6"/>
  </w:num>
  <w:num w:numId="14">
    <w:abstractNumId w:val="5"/>
  </w:num>
  <w:num w:numId="15">
    <w:abstractNumId w:val="24"/>
  </w:num>
  <w:num w:numId="16">
    <w:abstractNumId w:val="9"/>
  </w:num>
  <w:num w:numId="17">
    <w:abstractNumId w:val="2"/>
  </w:num>
  <w:num w:numId="18">
    <w:abstractNumId w:val="10"/>
  </w:num>
  <w:num w:numId="19">
    <w:abstractNumId w:val="23"/>
  </w:num>
  <w:num w:numId="20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0"/>
  </w:num>
  <w:num w:numId="24">
    <w:abstractNumId w:val="11"/>
  </w:num>
  <w:num w:numId="25">
    <w:abstractNumId w:val="18"/>
  </w:num>
  <w:num w:numId="26">
    <w:abstractNumId w:val="1"/>
  </w:num>
  <w:num w:numId="27">
    <w:abstractNumId w:val="7"/>
  </w:num>
  <w:num w:numId="28">
    <w:abstractNumId w:val="8"/>
  </w:num>
  <w:num w:numId="29">
    <w:abstractNumId w:val="17"/>
  </w:num>
  <w:num w:numId="30">
    <w:abstractNumId w:val="13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4A9"/>
    <w:rsid w:val="00005E44"/>
    <w:rsid w:val="00011348"/>
    <w:rsid w:val="000165AE"/>
    <w:rsid w:val="0002260C"/>
    <w:rsid w:val="000244E8"/>
    <w:rsid w:val="00031237"/>
    <w:rsid w:val="00034E14"/>
    <w:rsid w:val="000369AA"/>
    <w:rsid w:val="00047DD4"/>
    <w:rsid w:val="00056361"/>
    <w:rsid w:val="00057519"/>
    <w:rsid w:val="00070DA4"/>
    <w:rsid w:val="00071104"/>
    <w:rsid w:val="00072BF7"/>
    <w:rsid w:val="0007317D"/>
    <w:rsid w:val="000853DA"/>
    <w:rsid w:val="00094104"/>
    <w:rsid w:val="000A410F"/>
    <w:rsid w:val="000A6A9B"/>
    <w:rsid w:val="000A7398"/>
    <w:rsid w:val="000C65DF"/>
    <w:rsid w:val="000D4EAC"/>
    <w:rsid w:val="000E4AAE"/>
    <w:rsid w:val="000E5DFA"/>
    <w:rsid w:val="00101480"/>
    <w:rsid w:val="001064A9"/>
    <w:rsid w:val="001137D8"/>
    <w:rsid w:val="00121FE9"/>
    <w:rsid w:val="001236A0"/>
    <w:rsid w:val="00126930"/>
    <w:rsid w:val="00145763"/>
    <w:rsid w:val="00157C80"/>
    <w:rsid w:val="0016080E"/>
    <w:rsid w:val="00163871"/>
    <w:rsid w:val="001704BB"/>
    <w:rsid w:val="0017088A"/>
    <w:rsid w:val="00172A2A"/>
    <w:rsid w:val="00177571"/>
    <w:rsid w:val="00190AC4"/>
    <w:rsid w:val="001A09F8"/>
    <w:rsid w:val="001A0AB9"/>
    <w:rsid w:val="001A2F89"/>
    <w:rsid w:val="001A738B"/>
    <w:rsid w:val="001B1852"/>
    <w:rsid w:val="001B3D76"/>
    <w:rsid w:val="001B4AE0"/>
    <w:rsid w:val="001B54B2"/>
    <w:rsid w:val="001B5E60"/>
    <w:rsid w:val="001C088D"/>
    <w:rsid w:val="001C4818"/>
    <w:rsid w:val="001E0114"/>
    <w:rsid w:val="001E37DC"/>
    <w:rsid w:val="001E4ADB"/>
    <w:rsid w:val="001E740C"/>
    <w:rsid w:val="001F59DB"/>
    <w:rsid w:val="00216100"/>
    <w:rsid w:val="00216ECA"/>
    <w:rsid w:val="00217A1F"/>
    <w:rsid w:val="00217A8E"/>
    <w:rsid w:val="002236C2"/>
    <w:rsid w:val="002350EC"/>
    <w:rsid w:val="0023639B"/>
    <w:rsid w:val="00236590"/>
    <w:rsid w:val="002427D0"/>
    <w:rsid w:val="00250405"/>
    <w:rsid w:val="00250BF1"/>
    <w:rsid w:val="00252B66"/>
    <w:rsid w:val="002533E8"/>
    <w:rsid w:val="0025423A"/>
    <w:rsid w:val="00255AF3"/>
    <w:rsid w:val="00256005"/>
    <w:rsid w:val="002570CF"/>
    <w:rsid w:val="0026200A"/>
    <w:rsid w:val="00267304"/>
    <w:rsid w:val="002724FF"/>
    <w:rsid w:val="00272A45"/>
    <w:rsid w:val="0027750F"/>
    <w:rsid w:val="00277ADD"/>
    <w:rsid w:val="00280715"/>
    <w:rsid w:val="0028253F"/>
    <w:rsid w:val="0028734E"/>
    <w:rsid w:val="00287805"/>
    <w:rsid w:val="00292B76"/>
    <w:rsid w:val="00293320"/>
    <w:rsid w:val="002952B5"/>
    <w:rsid w:val="00297A46"/>
    <w:rsid w:val="002A209D"/>
    <w:rsid w:val="002C674B"/>
    <w:rsid w:val="002D6263"/>
    <w:rsid w:val="002D64A9"/>
    <w:rsid w:val="002D70A9"/>
    <w:rsid w:val="002E1964"/>
    <w:rsid w:val="002E3EAC"/>
    <w:rsid w:val="0030070A"/>
    <w:rsid w:val="00301D72"/>
    <w:rsid w:val="003113AC"/>
    <w:rsid w:val="00315503"/>
    <w:rsid w:val="0032391E"/>
    <w:rsid w:val="00325A2C"/>
    <w:rsid w:val="00331DED"/>
    <w:rsid w:val="00333945"/>
    <w:rsid w:val="0033446C"/>
    <w:rsid w:val="00335024"/>
    <w:rsid w:val="00341682"/>
    <w:rsid w:val="0036054E"/>
    <w:rsid w:val="0036411E"/>
    <w:rsid w:val="003655A7"/>
    <w:rsid w:val="00366D33"/>
    <w:rsid w:val="00374A7B"/>
    <w:rsid w:val="00375399"/>
    <w:rsid w:val="00377AC3"/>
    <w:rsid w:val="00387D98"/>
    <w:rsid w:val="00391F53"/>
    <w:rsid w:val="003946ED"/>
    <w:rsid w:val="00395C3D"/>
    <w:rsid w:val="003A1A4D"/>
    <w:rsid w:val="003A4495"/>
    <w:rsid w:val="003A5A01"/>
    <w:rsid w:val="003B3C2C"/>
    <w:rsid w:val="003B63F6"/>
    <w:rsid w:val="003C3AFD"/>
    <w:rsid w:val="003C6310"/>
    <w:rsid w:val="003E4724"/>
    <w:rsid w:val="003E474F"/>
    <w:rsid w:val="003E58B3"/>
    <w:rsid w:val="003F0011"/>
    <w:rsid w:val="003F5474"/>
    <w:rsid w:val="00400D04"/>
    <w:rsid w:val="004126ED"/>
    <w:rsid w:val="00412B71"/>
    <w:rsid w:val="00413536"/>
    <w:rsid w:val="00416979"/>
    <w:rsid w:val="0042523F"/>
    <w:rsid w:val="0043151E"/>
    <w:rsid w:val="00435EFF"/>
    <w:rsid w:val="004424E2"/>
    <w:rsid w:val="004457A3"/>
    <w:rsid w:val="004506F1"/>
    <w:rsid w:val="004548BC"/>
    <w:rsid w:val="00456091"/>
    <w:rsid w:val="004632DE"/>
    <w:rsid w:val="00465F98"/>
    <w:rsid w:val="0047727F"/>
    <w:rsid w:val="00483F37"/>
    <w:rsid w:val="0048434C"/>
    <w:rsid w:val="00486AA3"/>
    <w:rsid w:val="00490727"/>
    <w:rsid w:val="00494197"/>
    <w:rsid w:val="004961FF"/>
    <w:rsid w:val="004A6D52"/>
    <w:rsid w:val="004B0A24"/>
    <w:rsid w:val="004B5CD3"/>
    <w:rsid w:val="004D0BB6"/>
    <w:rsid w:val="004D5A3F"/>
    <w:rsid w:val="004D66F6"/>
    <w:rsid w:val="004D6BF6"/>
    <w:rsid w:val="004D7972"/>
    <w:rsid w:val="004E56F1"/>
    <w:rsid w:val="004F032E"/>
    <w:rsid w:val="004F66FE"/>
    <w:rsid w:val="00500F93"/>
    <w:rsid w:val="005051E0"/>
    <w:rsid w:val="005120FF"/>
    <w:rsid w:val="0051396F"/>
    <w:rsid w:val="00514E60"/>
    <w:rsid w:val="00520036"/>
    <w:rsid w:val="0052305E"/>
    <w:rsid w:val="00535C9C"/>
    <w:rsid w:val="00542689"/>
    <w:rsid w:val="0054624C"/>
    <w:rsid w:val="00547C67"/>
    <w:rsid w:val="00553420"/>
    <w:rsid w:val="00567B9C"/>
    <w:rsid w:val="005767FD"/>
    <w:rsid w:val="005779A9"/>
    <w:rsid w:val="005802EB"/>
    <w:rsid w:val="00583D5D"/>
    <w:rsid w:val="005849BB"/>
    <w:rsid w:val="0059359B"/>
    <w:rsid w:val="005A0741"/>
    <w:rsid w:val="005A75A7"/>
    <w:rsid w:val="005C0E4E"/>
    <w:rsid w:val="005D3E2C"/>
    <w:rsid w:val="005D6CF4"/>
    <w:rsid w:val="005E4D31"/>
    <w:rsid w:val="005F47EB"/>
    <w:rsid w:val="005F78EF"/>
    <w:rsid w:val="0060136E"/>
    <w:rsid w:val="006064D5"/>
    <w:rsid w:val="00611BD4"/>
    <w:rsid w:val="006122A0"/>
    <w:rsid w:val="00614344"/>
    <w:rsid w:val="00624CE9"/>
    <w:rsid w:val="00636018"/>
    <w:rsid w:val="00636977"/>
    <w:rsid w:val="00640F10"/>
    <w:rsid w:val="00660675"/>
    <w:rsid w:val="006623BA"/>
    <w:rsid w:val="00675615"/>
    <w:rsid w:val="00677FF1"/>
    <w:rsid w:val="0068124B"/>
    <w:rsid w:val="0068533A"/>
    <w:rsid w:val="0068657F"/>
    <w:rsid w:val="006903B1"/>
    <w:rsid w:val="00697485"/>
    <w:rsid w:val="006A656F"/>
    <w:rsid w:val="006C1C1F"/>
    <w:rsid w:val="006C230B"/>
    <w:rsid w:val="006C3974"/>
    <w:rsid w:val="006C4C97"/>
    <w:rsid w:val="006D5ED2"/>
    <w:rsid w:val="006E1CC4"/>
    <w:rsid w:val="006E5B7A"/>
    <w:rsid w:val="006F16C4"/>
    <w:rsid w:val="00701ECD"/>
    <w:rsid w:val="00704C11"/>
    <w:rsid w:val="0070704B"/>
    <w:rsid w:val="00717355"/>
    <w:rsid w:val="007219D1"/>
    <w:rsid w:val="00724777"/>
    <w:rsid w:val="0075271C"/>
    <w:rsid w:val="00763D0C"/>
    <w:rsid w:val="007640F2"/>
    <w:rsid w:val="007728F2"/>
    <w:rsid w:val="00786AEB"/>
    <w:rsid w:val="00787803"/>
    <w:rsid w:val="007904E9"/>
    <w:rsid w:val="00792D03"/>
    <w:rsid w:val="00795634"/>
    <w:rsid w:val="007A2E1C"/>
    <w:rsid w:val="007A6E84"/>
    <w:rsid w:val="007B0BC7"/>
    <w:rsid w:val="007B1F58"/>
    <w:rsid w:val="007B616F"/>
    <w:rsid w:val="007B7539"/>
    <w:rsid w:val="007C4C89"/>
    <w:rsid w:val="007C7F7D"/>
    <w:rsid w:val="007D1C7E"/>
    <w:rsid w:val="007D2065"/>
    <w:rsid w:val="007E4299"/>
    <w:rsid w:val="007E5348"/>
    <w:rsid w:val="007F1ED9"/>
    <w:rsid w:val="007F4EFA"/>
    <w:rsid w:val="007F58F8"/>
    <w:rsid w:val="007F5B44"/>
    <w:rsid w:val="008140BC"/>
    <w:rsid w:val="00817DC4"/>
    <w:rsid w:val="00817EE4"/>
    <w:rsid w:val="008333DD"/>
    <w:rsid w:val="0083542D"/>
    <w:rsid w:val="00836A3A"/>
    <w:rsid w:val="00843476"/>
    <w:rsid w:val="00850306"/>
    <w:rsid w:val="00851AC9"/>
    <w:rsid w:val="008570EF"/>
    <w:rsid w:val="00857C6D"/>
    <w:rsid w:val="008679A2"/>
    <w:rsid w:val="00873B85"/>
    <w:rsid w:val="00875BC4"/>
    <w:rsid w:val="0088236B"/>
    <w:rsid w:val="008902DF"/>
    <w:rsid w:val="00895A63"/>
    <w:rsid w:val="00896F8D"/>
    <w:rsid w:val="008A0A1F"/>
    <w:rsid w:val="008B2112"/>
    <w:rsid w:val="008B4A09"/>
    <w:rsid w:val="008B4E9E"/>
    <w:rsid w:val="008B6922"/>
    <w:rsid w:val="008C0E65"/>
    <w:rsid w:val="008C3AE2"/>
    <w:rsid w:val="008C6A83"/>
    <w:rsid w:val="008C7EE0"/>
    <w:rsid w:val="008E47B3"/>
    <w:rsid w:val="008E4EA3"/>
    <w:rsid w:val="008E66D3"/>
    <w:rsid w:val="008F2A8C"/>
    <w:rsid w:val="008F2D1D"/>
    <w:rsid w:val="008F3964"/>
    <w:rsid w:val="008F793E"/>
    <w:rsid w:val="00901804"/>
    <w:rsid w:val="00901B6F"/>
    <w:rsid w:val="00902868"/>
    <w:rsid w:val="00904C22"/>
    <w:rsid w:val="009162BC"/>
    <w:rsid w:val="0091717D"/>
    <w:rsid w:val="00933CD5"/>
    <w:rsid w:val="00935EAF"/>
    <w:rsid w:val="009370EF"/>
    <w:rsid w:val="00944794"/>
    <w:rsid w:val="0095302C"/>
    <w:rsid w:val="00972152"/>
    <w:rsid w:val="00982E8E"/>
    <w:rsid w:val="00993E9F"/>
    <w:rsid w:val="00996C80"/>
    <w:rsid w:val="009A17CD"/>
    <w:rsid w:val="009A78A8"/>
    <w:rsid w:val="009B4CE4"/>
    <w:rsid w:val="009C2272"/>
    <w:rsid w:val="009C591E"/>
    <w:rsid w:val="009D579B"/>
    <w:rsid w:val="009F371A"/>
    <w:rsid w:val="009F5BAA"/>
    <w:rsid w:val="009F6FC3"/>
    <w:rsid w:val="00A04C6F"/>
    <w:rsid w:val="00A07B42"/>
    <w:rsid w:val="00A07BE1"/>
    <w:rsid w:val="00A2710C"/>
    <w:rsid w:val="00A33C16"/>
    <w:rsid w:val="00A36233"/>
    <w:rsid w:val="00A40364"/>
    <w:rsid w:val="00A42055"/>
    <w:rsid w:val="00A45D4B"/>
    <w:rsid w:val="00A473C3"/>
    <w:rsid w:val="00A519A0"/>
    <w:rsid w:val="00A70087"/>
    <w:rsid w:val="00A823C2"/>
    <w:rsid w:val="00A82750"/>
    <w:rsid w:val="00A8477D"/>
    <w:rsid w:val="00A934B8"/>
    <w:rsid w:val="00A96D5A"/>
    <w:rsid w:val="00AA252C"/>
    <w:rsid w:val="00AA39CF"/>
    <w:rsid w:val="00AB0AE8"/>
    <w:rsid w:val="00AB0DBB"/>
    <w:rsid w:val="00AB1818"/>
    <w:rsid w:val="00AB185F"/>
    <w:rsid w:val="00AB4015"/>
    <w:rsid w:val="00AB49EB"/>
    <w:rsid w:val="00AC0B31"/>
    <w:rsid w:val="00AD0410"/>
    <w:rsid w:val="00AD28F2"/>
    <w:rsid w:val="00AE2E1D"/>
    <w:rsid w:val="00AE500B"/>
    <w:rsid w:val="00AE7048"/>
    <w:rsid w:val="00AF057C"/>
    <w:rsid w:val="00AF389E"/>
    <w:rsid w:val="00AF5770"/>
    <w:rsid w:val="00AF7909"/>
    <w:rsid w:val="00B06EDA"/>
    <w:rsid w:val="00B20571"/>
    <w:rsid w:val="00B207D4"/>
    <w:rsid w:val="00B21322"/>
    <w:rsid w:val="00B334FC"/>
    <w:rsid w:val="00B60F7E"/>
    <w:rsid w:val="00B75D9A"/>
    <w:rsid w:val="00B87B5F"/>
    <w:rsid w:val="00B91BDF"/>
    <w:rsid w:val="00B93EAD"/>
    <w:rsid w:val="00B94B1D"/>
    <w:rsid w:val="00BA3057"/>
    <w:rsid w:val="00BA30D4"/>
    <w:rsid w:val="00BB035C"/>
    <w:rsid w:val="00BB3F6A"/>
    <w:rsid w:val="00BB659F"/>
    <w:rsid w:val="00BD6E8B"/>
    <w:rsid w:val="00BE1648"/>
    <w:rsid w:val="00BE2687"/>
    <w:rsid w:val="00BE43EC"/>
    <w:rsid w:val="00BE73D3"/>
    <w:rsid w:val="00BF0F14"/>
    <w:rsid w:val="00BF2B54"/>
    <w:rsid w:val="00C06D9F"/>
    <w:rsid w:val="00C1109C"/>
    <w:rsid w:val="00C123DF"/>
    <w:rsid w:val="00C14928"/>
    <w:rsid w:val="00C155BF"/>
    <w:rsid w:val="00C20E27"/>
    <w:rsid w:val="00C21608"/>
    <w:rsid w:val="00C22CD7"/>
    <w:rsid w:val="00C30D0F"/>
    <w:rsid w:val="00C37628"/>
    <w:rsid w:val="00C459F2"/>
    <w:rsid w:val="00C45AB2"/>
    <w:rsid w:val="00C45C25"/>
    <w:rsid w:val="00C552B9"/>
    <w:rsid w:val="00C64380"/>
    <w:rsid w:val="00C64B81"/>
    <w:rsid w:val="00C66F40"/>
    <w:rsid w:val="00C670F3"/>
    <w:rsid w:val="00C718E5"/>
    <w:rsid w:val="00C7350E"/>
    <w:rsid w:val="00C815AE"/>
    <w:rsid w:val="00C848B9"/>
    <w:rsid w:val="00C86116"/>
    <w:rsid w:val="00C872A1"/>
    <w:rsid w:val="00C9181F"/>
    <w:rsid w:val="00C92171"/>
    <w:rsid w:val="00C93512"/>
    <w:rsid w:val="00C944FE"/>
    <w:rsid w:val="00C960A3"/>
    <w:rsid w:val="00CA26D5"/>
    <w:rsid w:val="00CA5633"/>
    <w:rsid w:val="00CB78C2"/>
    <w:rsid w:val="00CD034B"/>
    <w:rsid w:val="00CD1537"/>
    <w:rsid w:val="00CD254B"/>
    <w:rsid w:val="00CD443C"/>
    <w:rsid w:val="00CD5F4D"/>
    <w:rsid w:val="00CE0FBB"/>
    <w:rsid w:val="00CE5789"/>
    <w:rsid w:val="00CE63D4"/>
    <w:rsid w:val="00D11973"/>
    <w:rsid w:val="00D15361"/>
    <w:rsid w:val="00D335B0"/>
    <w:rsid w:val="00D35C0E"/>
    <w:rsid w:val="00D423FD"/>
    <w:rsid w:val="00D4540C"/>
    <w:rsid w:val="00D45E9D"/>
    <w:rsid w:val="00D51387"/>
    <w:rsid w:val="00D522DD"/>
    <w:rsid w:val="00D52EFB"/>
    <w:rsid w:val="00D60699"/>
    <w:rsid w:val="00D61DB2"/>
    <w:rsid w:val="00D62912"/>
    <w:rsid w:val="00D6663A"/>
    <w:rsid w:val="00D77A8C"/>
    <w:rsid w:val="00D83DA5"/>
    <w:rsid w:val="00D85D14"/>
    <w:rsid w:val="00D901EE"/>
    <w:rsid w:val="00D91E9A"/>
    <w:rsid w:val="00D94D42"/>
    <w:rsid w:val="00D95152"/>
    <w:rsid w:val="00DB021E"/>
    <w:rsid w:val="00DB1581"/>
    <w:rsid w:val="00DC027D"/>
    <w:rsid w:val="00DC070F"/>
    <w:rsid w:val="00DC6BAA"/>
    <w:rsid w:val="00E000A2"/>
    <w:rsid w:val="00E004F9"/>
    <w:rsid w:val="00E047C3"/>
    <w:rsid w:val="00E06873"/>
    <w:rsid w:val="00E2156C"/>
    <w:rsid w:val="00E254FF"/>
    <w:rsid w:val="00E32250"/>
    <w:rsid w:val="00E363FE"/>
    <w:rsid w:val="00E43E9F"/>
    <w:rsid w:val="00E44342"/>
    <w:rsid w:val="00E548A5"/>
    <w:rsid w:val="00E7160D"/>
    <w:rsid w:val="00E74396"/>
    <w:rsid w:val="00E7513C"/>
    <w:rsid w:val="00E75820"/>
    <w:rsid w:val="00E80726"/>
    <w:rsid w:val="00E80A89"/>
    <w:rsid w:val="00E833BF"/>
    <w:rsid w:val="00E91F14"/>
    <w:rsid w:val="00E93EE1"/>
    <w:rsid w:val="00E9489D"/>
    <w:rsid w:val="00E973BC"/>
    <w:rsid w:val="00EA4883"/>
    <w:rsid w:val="00EC5527"/>
    <w:rsid w:val="00ED07BF"/>
    <w:rsid w:val="00ED1337"/>
    <w:rsid w:val="00ED6F22"/>
    <w:rsid w:val="00EE6871"/>
    <w:rsid w:val="00EF7AAE"/>
    <w:rsid w:val="00F07344"/>
    <w:rsid w:val="00F079C3"/>
    <w:rsid w:val="00F1425C"/>
    <w:rsid w:val="00F148E8"/>
    <w:rsid w:val="00F2549B"/>
    <w:rsid w:val="00F31D92"/>
    <w:rsid w:val="00F324EA"/>
    <w:rsid w:val="00F42DAC"/>
    <w:rsid w:val="00F5531E"/>
    <w:rsid w:val="00F55549"/>
    <w:rsid w:val="00F56C74"/>
    <w:rsid w:val="00F60F60"/>
    <w:rsid w:val="00F623B0"/>
    <w:rsid w:val="00F627B8"/>
    <w:rsid w:val="00F650C3"/>
    <w:rsid w:val="00F6571E"/>
    <w:rsid w:val="00F67B71"/>
    <w:rsid w:val="00F70D69"/>
    <w:rsid w:val="00F71DAC"/>
    <w:rsid w:val="00F766DF"/>
    <w:rsid w:val="00F81767"/>
    <w:rsid w:val="00F81DFB"/>
    <w:rsid w:val="00F947A2"/>
    <w:rsid w:val="00F95511"/>
    <w:rsid w:val="00F955BA"/>
    <w:rsid w:val="00FB04FB"/>
    <w:rsid w:val="00FB4EBB"/>
    <w:rsid w:val="00FC1259"/>
    <w:rsid w:val="00FC2DA0"/>
    <w:rsid w:val="00FC54FB"/>
    <w:rsid w:val="00FE0616"/>
    <w:rsid w:val="00FE27AE"/>
    <w:rsid w:val="00FE54B9"/>
    <w:rsid w:val="00FF413F"/>
    <w:rsid w:val="00FF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7C6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0D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0C65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7C6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70D6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C0E4E"/>
    <w:rPr>
      <w:rFonts w:ascii="Cambria" w:hAnsi="Cambria" w:cs="Times New Roman"/>
      <w:b/>
      <w:bCs/>
      <w:sz w:val="26"/>
      <w:szCs w:val="26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0C65DF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ConsPlusTitle">
    <w:name w:val="ConsPlusTitle"/>
    <w:uiPriority w:val="99"/>
    <w:rsid w:val="00FF413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FF413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E32250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FF413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FF413F"/>
    <w:pPr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0C65DF"/>
    <w:rPr>
      <w:rFonts w:ascii="Courier New" w:hAnsi="Courier New"/>
      <w:sz w:val="22"/>
      <w:lang w:val="ru-RU" w:eastAsia="ru-RU"/>
    </w:rPr>
  </w:style>
  <w:style w:type="paragraph" w:styleId="Header">
    <w:name w:val="header"/>
    <w:basedOn w:val="Normal"/>
    <w:link w:val="HeaderChar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70D6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0D69"/>
    <w:rPr>
      <w:rFonts w:cs="Times New Roman"/>
      <w:sz w:val="24"/>
      <w:szCs w:val="24"/>
    </w:rPr>
  </w:style>
  <w:style w:type="paragraph" w:customStyle="1" w:styleId="FR1">
    <w:name w:val="FR1"/>
    <w:uiPriority w:val="99"/>
    <w:rsid w:val="00F70D69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5F47EB"/>
    <w:pPr>
      <w:spacing w:after="200" w:line="276" w:lineRule="auto"/>
      <w:ind w:left="720"/>
    </w:pPr>
    <w:rPr>
      <w:sz w:val="28"/>
      <w:szCs w:val="28"/>
    </w:rPr>
  </w:style>
  <w:style w:type="paragraph" w:styleId="NoSpacing">
    <w:name w:val="No Spacing"/>
    <w:uiPriority w:val="99"/>
    <w:qFormat/>
    <w:rsid w:val="005F47EB"/>
    <w:rPr>
      <w:sz w:val="28"/>
      <w:szCs w:val="28"/>
    </w:rPr>
  </w:style>
  <w:style w:type="paragraph" w:customStyle="1" w:styleId="ConsNormal">
    <w:name w:val="ConsNormal"/>
    <w:uiPriority w:val="99"/>
    <w:rsid w:val="005F47EB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styleId="Strong">
    <w:name w:val="Strong"/>
    <w:basedOn w:val="DefaultParagraphFont"/>
    <w:uiPriority w:val="99"/>
    <w:qFormat/>
    <w:rsid w:val="005F47EB"/>
    <w:rPr>
      <w:rFonts w:cs="Times New Roman"/>
      <w:b/>
      <w:bCs/>
    </w:rPr>
  </w:style>
  <w:style w:type="paragraph" w:customStyle="1" w:styleId="a">
    <w:name w:val="ЭЭГ"/>
    <w:basedOn w:val="Normal"/>
    <w:uiPriority w:val="99"/>
    <w:rsid w:val="005F47EB"/>
    <w:pPr>
      <w:spacing w:line="360" w:lineRule="auto"/>
      <w:ind w:firstLine="720"/>
      <w:jc w:val="both"/>
    </w:pPr>
  </w:style>
  <w:style w:type="character" w:customStyle="1" w:styleId="4">
    <w:name w:val="Основной текст (4)_"/>
    <w:link w:val="40"/>
    <w:uiPriority w:val="99"/>
    <w:locked/>
    <w:rsid w:val="005F47EB"/>
    <w:rPr>
      <w:sz w:val="12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5F47EB"/>
    <w:pPr>
      <w:shd w:val="clear" w:color="auto" w:fill="FFFFFF"/>
      <w:spacing w:line="141" w:lineRule="exact"/>
      <w:jc w:val="center"/>
    </w:pPr>
    <w:rPr>
      <w:sz w:val="12"/>
      <w:szCs w:val="20"/>
    </w:rPr>
  </w:style>
  <w:style w:type="character" w:customStyle="1" w:styleId="a0">
    <w:name w:val="Основной текст_"/>
    <w:link w:val="1"/>
    <w:uiPriority w:val="99"/>
    <w:locked/>
    <w:rsid w:val="005F47EB"/>
    <w:rPr>
      <w:shd w:val="clear" w:color="auto" w:fill="FFFFFF"/>
    </w:rPr>
  </w:style>
  <w:style w:type="paragraph" w:customStyle="1" w:styleId="1">
    <w:name w:val="Основной текст1"/>
    <w:basedOn w:val="Normal"/>
    <w:link w:val="a0"/>
    <w:uiPriority w:val="99"/>
    <w:rsid w:val="005F47EB"/>
    <w:pPr>
      <w:shd w:val="clear" w:color="auto" w:fill="FFFFFF"/>
      <w:spacing w:after="180" w:line="216" w:lineRule="exact"/>
      <w:ind w:hanging="180"/>
    </w:pPr>
    <w:rPr>
      <w:sz w:val="20"/>
      <w:szCs w:val="20"/>
    </w:rPr>
  </w:style>
  <w:style w:type="paragraph" w:customStyle="1" w:styleId="2">
    <w:name w:val="Основной текст2"/>
    <w:basedOn w:val="Normal"/>
    <w:uiPriority w:val="99"/>
    <w:rsid w:val="005F47EB"/>
    <w:pPr>
      <w:shd w:val="clear" w:color="auto" w:fill="FFFFFF"/>
      <w:spacing w:line="211" w:lineRule="exact"/>
      <w:jc w:val="center"/>
    </w:pPr>
    <w:rPr>
      <w:sz w:val="19"/>
      <w:szCs w:val="19"/>
    </w:rPr>
  </w:style>
  <w:style w:type="character" w:customStyle="1" w:styleId="FontStyle54">
    <w:name w:val="Font Style54"/>
    <w:uiPriority w:val="99"/>
    <w:rsid w:val="005F47EB"/>
    <w:rPr>
      <w:rFonts w:ascii="Times New Roman" w:hAnsi="Times New Roman"/>
      <w:b/>
      <w:sz w:val="18"/>
    </w:rPr>
  </w:style>
  <w:style w:type="paragraph" w:customStyle="1" w:styleId="Default">
    <w:name w:val="Default"/>
    <w:uiPriority w:val="99"/>
    <w:rsid w:val="005F47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F4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F47EB"/>
    <w:rPr>
      <w:rFonts w:ascii="Tahoma" w:hAnsi="Tahoma" w:cs="Tahoma"/>
      <w:sz w:val="16"/>
      <w:szCs w:val="16"/>
    </w:rPr>
  </w:style>
  <w:style w:type="paragraph" w:customStyle="1" w:styleId="pc">
    <w:name w:val="pc"/>
    <w:basedOn w:val="Normal"/>
    <w:uiPriority w:val="99"/>
    <w:rsid w:val="00ED1337"/>
    <w:pPr>
      <w:spacing w:before="100" w:beforeAutospacing="1" w:after="100" w:afterAutospacing="1"/>
    </w:pPr>
  </w:style>
  <w:style w:type="paragraph" w:customStyle="1" w:styleId="a1">
    <w:name w:val="Стиль"/>
    <w:uiPriority w:val="99"/>
    <w:rsid w:val="00C20E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eb">
    <w:name w:val="Обычный (Web)"/>
    <w:basedOn w:val="Normal"/>
    <w:uiPriority w:val="99"/>
    <w:rsid w:val="00C20E27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TableGrid">
    <w:name w:val="Table Grid"/>
    <w:basedOn w:val="TableNormal"/>
    <w:uiPriority w:val="99"/>
    <w:locked/>
    <w:rsid w:val="00D91E9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link w:val="a2"/>
    <w:uiPriority w:val="99"/>
    <w:rsid w:val="001E0114"/>
    <w:rPr>
      <w:rFonts w:ascii="Calibri" w:hAnsi="Calibri"/>
    </w:rPr>
  </w:style>
  <w:style w:type="character" w:customStyle="1" w:styleId="a2">
    <w:name w:val="Без интервала Знак"/>
    <w:link w:val="10"/>
    <w:uiPriority w:val="99"/>
    <w:locked/>
    <w:rsid w:val="001E0114"/>
    <w:rPr>
      <w:rFonts w:ascii="Calibri" w:hAnsi="Calibri"/>
      <w:sz w:val="22"/>
      <w:lang w:val="ru-RU" w:eastAsia="ru-RU"/>
    </w:rPr>
  </w:style>
  <w:style w:type="character" w:customStyle="1" w:styleId="7">
    <w:name w:val="Знак Знак7"/>
    <w:uiPriority w:val="99"/>
    <w:locked/>
    <w:rsid w:val="000C65DF"/>
    <w:rPr>
      <w:rFonts w:ascii="Tahoma" w:hAnsi="Tahoma"/>
      <w:sz w:val="16"/>
    </w:rPr>
  </w:style>
  <w:style w:type="paragraph" w:customStyle="1" w:styleId="a3">
    <w:name w:val="Без интервала"/>
    <w:uiPriority w:val="99"/>
    <w:rsid w:val="000C65DF"/>
    <w:rPr>
      <w:rFonts w:ascii="Calibri" w:hAnsi="Calibri"/>
    </w:rPr>
  </w:style>
  <w:style w:type="character" w:customStyle="1" w:styleId="100">
    <w:name w:val="Знак Знак10"/>
    <w:uiPriority w:val="99"/>
    <w:locked/>
    <w:rsid w:val="000C65DF"/>
    <w:rPr>
      <w:rFonts w:ascii="Cambria" w:hAnsi="Cambria"/>
      <w:b/>
      <w:kern w:val="32"/>
      <w:sz w:val="32"/>
    </w:rPr>
  </w:style>
  <w:style w:type="character" w:customStyle="1" w:styleId="9">
    <w:name w:val="Знак Знак9"/>
    <w:uiPriority w:val="99"/>
    <w:semiHidden/>
    <w:locked/>
    <w:rsid w:val="000C65DF"/>
    <w:rPr>
      <w:rFonts w:ascii="Cambria" w:hAnsi="Cambria"/>
      <w:b/>
      <w:i/>
      <w:sz w:val="28"/>
    </w:rPr>
  </w:style>
  <w:style w:type="character" w:styleId="Hyperlink">
    <w:name w:val="Hyperlink"/>
    <w:basedOn w:val="DefaultParagraphFont"/>
    <w:uiPriority w:val="99"/>
    <w:rsid w:val="000C65DF"/>
    <w:rPr>
      <w:rFonts w:cs="Times New Roman"/>
      <w:color w:val="0000FF"/>
      <w:u w:val="single"/>
    </w:rPr>
  </w:style>
  <w:style w:type="paragraph" w:customStyle="1" w:styleId="a4">
    <w:name w:val="Абзац списка"/>
    <w:basedOn w:val="Normal"/>
    <w:uiPriority w:val="99"/>
    <w:rsid w:val="000C65DF"/>
    <w:pPr>
      <w:ind w:left="720"/>
      <w:contextualSpacing/>
    </w:pPr>
  </w:style>
  <w:style w:type="character" w:customStyle="1" w:styleId="a5">
    <w:name w:val="Гипертекстовая ссылка"/>
    <w:uiPriority w:val="99"/>
    <w:rsid w:val="000C65DF"/>
    <w:rPr>
      <w:color w:val="008000"/>
    </w:rPr>
  </w:style>
  <w:style w:type="character" w:customStyle="1" w:styleId="6">
    <w:name w:val="Знак Знак6"/>
    <w:uiPriority w:val="99"/>
    <w:locked/>
    <w:rsid w:val="000C65DF"/>
    <w:rPr>
      <w:sz w:val="24"/>
    </w:rPr>
  </w:style>
  <w:style w:type="character" w:customStyle="1" w:styleId="5">
    <w:name w:val="Знак Знак5"/>
    <w:uiPriority w:val="99"/>
    <w:locked/>
    <w:rsid w:val="000C65DF"/>
    <w:rPr>
      <w:sz w:val="24"/>
    </w:rPr>
  </w:style>
  <w:style w:type="character" w:customStyle="1" w:styleId="a6">
    <w:name w:val="Цветовое выделение"/>
    <w:uiPriority w:val="99"/>
    <w:rsid w:val="000C65DF"/>
    <w:rPr>
      <w:b/>
      <w:color w:val="000080"/>
    </w:rPr>
  </w:style>
  <w:style w:type="paragraph" w:customStyle="1" w:styleId="a7">
    <w:name w:val="Заголовок статьи"/>
    <w:basedOn w:val="Normal"/>
    <w:next w:val="Normal"/>
    <w:uiPriority w:val="99"/>
    <w:rsid w:val="000C65D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8">
    <w:name w:val="Комментарий"/>
    <w:basedOn w:val="Normal"/>
    <w:next w:val="Normal"/>
    <w:uiPriority w:val="99"/>
    <w:rsid w:val="000C65D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a9">
    <w:name w:val="Не вступил в силу"/>
    <w:uiPriority w:val="99"/>
    <w:rsid w:val="000C65DF"/>
    <w:rPr>
      <w:b/>
      <w:color w:val="008080"/>
    </w:rPr>
  </w:style>
  <w:style w:type="character" w:styleId="PageNumber">
    <w:name w:val="page number"/>
    <w:basedOn w:val="DefaultParagraphFont"/>
    <w:uiPriority w:val="99"/>
    <w:rsid w:val="000C65DF"/>
    <w:rPr>
      <w:rFonts w:cs="Times New Roman"/>
    </w:rPr>
  </w:style>
  <w:style w:type="paragraph" w:customStyle="1" w:styleId="aa">
    <w:name w:val="Знак Знак"/>
    <w:basedOn w:val="Normal"/>
    <w:uiPriority w:val="99"/>
    <w:rsid w:val="000C65DF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Normal"/>
    <w:uiPriority w:val="99"/>
    <w:rsid w:val="000C65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1"/>
    <w:uiPriority w:val="99"/>
    <w:rsid w:val="000C65DF"/>
    <w:pPr>
      <w:ind w:left="18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C0E4E"/>
    <w:rPr>
      <w:rFonts w:cs="Times New Roman"/>
      <w:sz w:val="24"/>
      <w:szCs w:val="24"/>
    </w:rPr>
  </w:style>
  <w:style w:type="character" w:customStyle="1" w:styleId="BodyTextIndentChar1">
    <w:name w:val="Body Text Indent Char1"/>
    <w:link w:val="BodyTextIndent"/>
    <w:uiPriority w:val="99"/>
    <w:locked/>
    <w:rsid w:val="000C65DF"/>
    <w:rPr>
      <w:sz w:val="24"/>
    </w:rPr>
  </w:style>
  <w:style w:type="paragraph" w:styleId="BodyTextIndent2">
    <w:name w:val="Body Text Indent 2"/>
    <w:basedOn w:val="Normal"/>
    <w:link w:val="BodyTextIndent2Char1"/>
    <w:uiPriority w:val="99"/>
    <w:rsid w:val="000C65DF"/>
    <w:pPr>
      <w:ind w:left="180" w:firstLine="540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C0E4E"/>
    <w:rPr>
      <w:rFonts w:cs="Times New Roman"/>
      <w:sz w:val="24"/>
      <w:szCs w:val="24"/>
    </w:rPr>
  </w:style>
  <w:style w:type="character" w:customStyle="1" w:styleId="BodyTextIndent2Char1">
    <w:name w:val="Body Text Indent 2 Char1"/>
    <w:link w:val="BodyTextIndent2"/>
    <w:uiPriority w:val="99"/>
    <w:locked/>
    <w:rsid w:val="000C65DF"/>
    <w:rPr>
      <w:sz w:val="24"/>
    </w:rPr>
  </w:style>
  <w:style w:type="paragraph" w:styleId="BodyText">
    <w:name w:val="Body Text"/>
    <w:basedOn w:val="Normal"/>
    <w:link w:val="BodyTextChar1"/>
    <w:uiPriority w:val="99"/>
    <w:rsid w:val="000C65DF"/>
    <w:pPr>
      <w:spacing w:after="120" w:line="276" w:lineRule="auto"/>
    </w:pPr>
    <w:rPr>
      <w:rFonts w:ascii="Calibri" w:hAnsi="Calibri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C0E4E"/>
    <w:rPr>
      <w:rFonts w:cs="Times New Roman"/>
      <w:sz w:val="24"/>
      <w:szCs w:val="24"/>
    </w:rPr>
  </w:style>
  <w:style w:type="character" w:customStyle="1" w:styleId="BodyTextChar1">
    <w:name w:val="Body Text Char1"/>
    <w:link w:val="BodyText"/>
    <w:uiPriority w:val="99"/>
    <w:locked/>
    <w:rsid w:val="000C65DF"/>
    <w:rPr>
      <w:rFonts w:ascii="Calibri" w:hAnsi="Calibri"/>
      <w:sz w:val="22"/>
    </w:rPr>
  </w:style>
  <w:style w:type="paragraph" w:customStyle="1" w:styleId="ConsNonformat">
    <w:name w:val="ConsNonformat"/>
    <w:uiPriority w:val="99"/>
    <w:rsid w:val="000C65D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0C65DF"/>
    <w:rPr>
      <w:rFonts w:cs="Times New Roman"/>
      <w:color w:val="800080"/>
      <w:u w:val="single"/>
    </w:rPr>
  </w:style>
  <w:style w:type="paragraph" w:customStyle="1" w:styleId="msonormalcxspmiddle">
    <w:name w:val="msonormalcxspmiddle"/>
    <w:basedOn w:val="Normal"/>
    <w:uiPriority w:val="99"/>
    <w:rsid w:val="000C65DF"/>
    <w:pPr>
      <w:spacing w:before="100" w:beforeAutospacing="1" w:after="100" w:afterAutospacing="1"/>
    </w:pPr>
  </w:style>
  <w:style w:type="paragraph" w:customStyle="1" w:styleId="CharChar">
    <w:name w:val="Знак Char Char Знак Знак Знак Знак"/>
    <w:basedOn w:val="Normal"/>
    <w:uiPriority w:val="99"/>
    <w:rsid w:val="000C65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0C65D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uiPriority w:val="99"/>
    <w:rsid w:val="000C65D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uiPriority w:val="99"/>
    <w:rsid w:val="000C65D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0C65D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TOC1">
    <w:name w:val="toc 1"/>
    <w:basedOn w:val="Normal"/>
    <w:uiPriority w:val="99"/>
    <w:locked/>
    <w:rsid w:val="000C65DF"/>
    <w:pPr>
      <w:widowControl w:val="0"/>
      <w:autoSpaceDE w:val="0"/>
      <w:autoSpaceDN w:val="0"/>
      <w:ind w:left="261"/>
    </w:pPr>
    <w:rPr>
      <w:sz w:val="28"/>
      <w:szCs w:val="28"/>
      <w:lang w:eastAsia="en-US"/>
    </w:rPr>
  </w:style>
  <w:style w:type="paragraph" w:styleId="TOC2">
    <w:name w:val="toc 2"/>
    <w:basedOn w:val="Normal"/>
    <w:uiPriority w:val="99"/>
    <w:locked/>
    <w:rsid w:val="000C65DF"/>
    <w:pPr>
      <w:widowControl w:val="0"/>
      <w:autoSpaceDE w:val="0"/>
      <w:autoSpaceDN w:val="0"/>
      <w:spacing w:line="322" w:lineRule="exact"/>
      <w:ind w:left="865"/>
    </w:pPr>
    <w:rPr>
      <w:sz w:val="28"/>
      <w:szCs w:val="28"/>
      <w:lang w:eastAsia="en-US"/>
    </w:rPr>
  </w:style>
  <w:style w:type="paragraph" w:customStyle="1" w:styleId="TableParagraph">
    <w:name w:val="Table Paragraph"/>
    <w:basedOn w:val="Normal"/>
    <w:uiPriority w:val="99"/>
    <w:rsid w:val="000C65D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b">
    <w:name w:val="Текст (справка)"/>
    <w:basedOn w:val="Normal"/>
    <w:next w:val="Normal"/>
    <w:uiPriority w:val="99"/>
    <w:rsid w:val="000C65DF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styleId="Title">
    <w:name w:val="Title"/>
    <w:basedOn w:val="Normal"/>
    <w:link w:val="TitleChar1"/>
    <w:uiPriority w:val="99"/>
    <w:qFormat/>
    <w:locked/>
    <w:rsid w:val="000C65DF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5C0E4E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0C65DF"/>
    <w:rPr>
      <w:rFonts w:cs="Times New Roman"/>
      <w:sz w:val="24"/>
      <w:szCs w:val="24"/>
      <w:lang w:val="ru-RU" w:eastAsia="ru-RU" w:bidi="ar-SA"/>
    </w:rPr>
  </w:style>
  <w:style w:type="paragraph" w:styleId="FootnoteText">
    <w:name w:val="footnote text"/>
    <w:basedOn w:val="Normal"/>
    <w:link w:val="FootnoteTextChar1"/>
    <w:uiPriority w:val="99"/>
    <w:rsid w:val="000C65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C0E4E"/>
    <w:rPr>
      <w:rFonts w:cs="Times New Roman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0C65DF"/>
    <w:rPr>
      <w:rFonts w:cs="Times New Roman"/>
      <w:lang w:val="ru-RU" w:eastAsia="ru-RU" w:bidi="ar-SA"/>
    </w:rPr>
  </w:style>
  <w:style w:type="character" w:customStyle="1" w:styleId="ac">
    <w:name w:val="Сравнение редакций. Добавленный фрагмент"/>
    <w:uiPriority w:val="99"/>
    <w:rsid w:val="000C65DF"/>
    <w:rPr>
      <w:color w:val="000000"/>
      <w:shd w:val="clear" w:color="auto" w:fill="C1D7FF"/>
    </w:rPr>
  </w:style>
  <w:style w:type="paragraph" w:customStyle="1" w:styleId="Style11">
    <w:name w:val="Style11"/>
    <w:basedOn w:val="Normal"/>
    <w:uiPriority w:val="99"/>
    <w:rsid w:val="000C65DF"/>
    <w:pPr>
      <w:widowControl w:val="0"/>
      <w:autoSpaceDE w:val="0"/>
      <w:autoSpaceDN w:val="0"/>
      <w:adjustRightInd w:val="0"/>
      <w:spacing w:line="318" w:lineRule="exact"/>
      <w:ind w:firstLine="533"/>
      <w:jc w:val="both"/>
    </w:pPr>
  </w:style>
  <w:style w:type="character" w:customStyle="1" w:styleId="FontStyle60">
    <w:name w:val="Font Style60"/>
    <w:basedOn w:val="DefaultParagraphFont"/>
    <w:uiPriority w:val="99"/>
    <w:rsid w:val="000C65DF"/>
    <w:rPr>
      <w:rFonts w:ascii="Times New Roman" w:hAnsi="Times New Roman" w:cs="Times New Roman"/>
      <w:sz w:val="26"/>
      <w:szCs w:val="26"/>
    </w:rPr>
  </w:style>
  <w:style w:type="paragraph" w:customStyle="1" w:styleId="ad">
    <w:name w:val="Нормальный (таблица)"/>
    <w:basedOn w:val="Normal"/>
    <w:next w:val="Normal"/>
    <w:uiPriority w:val="99"/>
    <w:rsid w:val="000C65DF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e">
    <w:name w:val="Прижатый влево"/>
    <w:basedOn w:val="Normal"/>
    <w:next w:val="Normal"/>
    <w:uiPriority w:val="99"/>
    <w:rsid w:val="000C65DF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paragraph" w:styleId="NormalWeb">
    <w:name w:val="Normal (Web)"/>
    <w:basedOn w:val="Normal"/>
    <w:uiPriority w:val="99"/>
    <w:rsid w:val="000C65DF"/>
    <w:pPr>
      <w:suppressAutoHyphens/>
      <w:autoSpaceDN w:val="0"/>
      <w:spacing w:before="100" w:after="100"/>
      <w:textAlignment w:val="baseline"/>
    </w:pPr>
  </w:style>
  <w:style w:type="paragraph" w:customStyle="1" w:styleId="formattext">
    <w:name w:val="formattext"/>
    <w:basedOn w:val="Normal"/>
    <w:uiPriority w:val="99"/>
    <w:rsid w:val="000C65DF"/>
    <w:pPr>
      <w:spacing w:before="100" w:beforeAutospacing="1" w:after="100" w:afterAutospacing="1"/>
    </w:pPr>
  </w:style>
  <w:style w:type="paragraph" w:customStyle="1" w:styleId="af">
    <w:name w:val="Знак Знак Знак Знак Знак Знак Знак Знак Знак"/>
    <w:basedOn w:val="Normal"/>
    <w:uiPriority w:val="99"/>
    <w:rsid w:val="000C65DF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af0">
    <w:name w:val="Знак Знак Знак Знак"/>
    <w:basedOn w:val="Normal"/>
    <w:uiPriority w:val="99"/>
    <w:rsid w:val="000C65D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DefaultParagraphFont"/>
    <w:uiPriority w:val="99"/>
    <w:rsid w:val="000C65DF"/>
    <w:rPr>
      <w:rFonts w:cs="Times New Roman"/>
    </w:rPr>
  </w:style>
  <w:style w:type="paragraph" w:customStyle="1" w:styleId="BlockQuotation">
    <w:name w:val="Block Quotation"/>
    <w:basedOn w:val="Normal"/>
    <w:uiPriority w:val="99"/>
    <w:rsid w:val="000C65DF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customStyle="1" w:styleId="af1">
    <w:name w:val="Знак Знак Знак Знак Знак Знак Знак Знак"/>
    <w:basedOn w:val="Normal"/>
    <w:uiPriority w:val="99"/>
    <w:rsid w:val="000C65D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8">
    <w:name w:val="Знак Знак8 Знак Знак"/>
    <w:basedOn w:val="Normal"/>
    <w:autoRedefine/>
    <w:uiPriority w:val="99"/>
    <w:rsid w:val="000C65DF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character" w:customStyle="1" w:styleId="12">
    <w:name w:val="Знак Знак12"/>
    <w:uiPriority w:val="99"/>
    <w:locked/>
    <w:rsid w:val="00297A46"/>
    <w:rPr>
      <w:rFonts w:ascii="Cambria" w:hAnsi="Cambria"/>
      <w:b/>
      <w:kern w:val="32"/>
      <w:sz w:val="32"/>
    </w:rPr>
  </w:style>
  <w:style w:type="character" w:customStyle="1" w:styleId="110">
    <w:name w:val="Знак Знак11"/>
    <w:uiPriority w:val="99"/>
    <w:semiHidden/>
    <w:locked/>
    <w:rsid w:val="00297A46"/>
    <w:rPr>
      <w:rFonts w:ascii="Cambria" w:hAnsi="Cambria"/>
      <w:b/>
      <w:i/>
      <w:sz w:val="28"/>
    </w:rPr>
  </w:style>
  <w:style w:type="character" w:customStyle="1" w:styleId="101">
    <w:name w:val="Знак Знак101"/>
    <w:uiPriority w:val="99"/>
    <w:locked/>
    <w:rsid w:val="00297A46"/>
    <w:rPr>
      <w:rFonts w:ascii="Tahoma" w:hAnsi="Tahoma"/>
      <w:sz w:val="16"/>
    </w:rPr>
  </w:style>
  <w:style w:type="character" w:customStyle="1" w:styleId="91">
    <w:name w:val="Знак Знак91"/>
    <w:uiPriority w:val="99"/>
    <w:locked/>
    <w:rsid w:val="00297A46"/>
    <w:rPr>
      <w:sz w:val="24"/>
    </w:rPr>
  </w:style>
  <w:style w:type="character" w:customStyle="1" w:styleId="80">
    <w:name w:val="Знак Знак8"/>
    <w:uiPriority w:val="99"/>
    <w:locked/>
    <w:rsid w:val="00297A46"/>
    <w:rPr>
      <w:sz w:val="24"/>
    </w:rPr>
  </w:style>
  <w:style w:type="character" w:customStyle="1" w:styleId="71">
    <w:name w:val="Знак Знак71"/>
    <w:uiPriority w:val="99"/>
    <w:locked/>
    <w:rsid w:val="00297A46"/>
    <w:rPr>
      <w:sz w:val="24"/>
    </w:rPr>
  </w:style>
  <w:style w:type="character" w:customStyle="1" w:styleId="61">
    <w:name w:val="Знак Знак61"/>
    <w:uiPriority w:val="99"/>
    <w:locked/>
    <w:rsid w:val="00297A46"/>
    <w:rPr>
      <w:sz w:val="24"/>
    </w:rPr>
  </w:style>
  <w:style w:type="character" w:customStyle="1" w:styleId="51">
    <w:name w:val="Знак Знак51"/>
    <w:uiPriority w:val="99"/>
    <w:locked/>
    <w:rsid w:val="00297A46"/>
    <w:rPr>
      <w:rFonts w:ascii="Calibri" w:hAnsi="Calibri"/>
      <w:sz w:val="22"/>
    </w:rPr>
  </w:style>
  <w:style w:type="character" w:customStyle="1" w:styleId="41">
    <w:name w:val="Знак Знак4"/>
    <w:basedOn w:val="DefaultParagraphFont"/>
    <w:uiPriority w:val="99"/>
    <w:rsid w:val="00297A46"/>
    <w:rPr>
      <w:rFonts w:cs="Times New Roman"/>
      <w:sz w:val="24"/>
      <w:szCs w:val="24"/>
    </w:rPr>
  </w:style>
  <w:style w:type="character" w:customStyle="1" w:styleId="3">
    <w:name w:val="Знак Знак3"/>
    <w:basedOn w:val="DefaultParagraphFont"/>
    <w:uiPriority w:val="99"/>
    <w:rsid w:val="00297A46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297A4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rsid w:val="00297A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185F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297A46"/>
    <w:rPr>
      <w:rFonts w:cs="Times New Roman"/>
      <w:lang w:val="ru-RU" w:eastAsia="ru-RU" w:bidi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297A46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AB185F"/>
    <w:rPr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uiPriority w:val="99"/>
    <w:locked/>
    <w:rsid w:val="00297A46"/>
    <w:rPr>
      <w:b/>
      <w:bCs/>
    </w:rPr>
  </w:style>
  <w:style w:type="paragraph" w:customStyle="1" w:styleId="s1">
    <w:name w:val="s_1"/>
    <w:basedOn w:val="Normal"/>
    <w:uiPriority w:val="99"/>
    <w:rsid w:val="00297A46"/>
    <w:pPr>
      <w:spacing w:before="100" w:beforeAutospacing="1" w:after="100" w:afterAutospacing="1"/>
    </w:pPr>
    <w:rPr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297A46"/>
    <w:rPr>
      <w:rFonts w:cs="Times New Roman"/>
    </w:rPr>
  </w:style>
  <w:style w:type="paragraph" w:styleId="HTMLPreformatted">
    <w:name w:val="HTML Preformatted"/>
    <w:basedOn w:val="Normal"/>
    <w:link w:val="HTMLPreformattedChar1"/>
    <w:uiPriority w:val="99"/>
    <w:rsid w:val="00297A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B185F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297A46"/>
    <w:rPr>
      <w:rFonts w:ascii="Courier New" w:hAnsi="Courier New" w:cs="Times New Roman"/>
      <w:lang w:val="ru-RU" w:eastAsia="ru-RU" w:bidi="ar-SA"/>
    </w:rPr>
  </w:style>
  <w:style w:type="paragraph" w:customStyle="1" w:styleId="msonormal0">
    <w:name w:val="msonormal"/>
    <w:basedOn w:val="Normal"/>
    <w:uiPriority w:val="99"/>
    <w:rsid w:val="0007110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4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7" Type="http://schemas.openxmlformats.org/officeDocument/2006/relationships/hyperlink" Target="consultantplus://offline/ref=BC640144041317A2B9C7163D180BB8274B9EAAA1E06A6EF8750511EDB585A289083640E9BE05B733CE5888A464XFR5N" TargetMode="External"/><Relationship Id="rId71" Type="http://schemas.openxmlformats.org/officeDocument/2006/relationships/image" Target="media/image62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image" Target="media/image57.png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61" Type="http://schemas.openxmlformats.org/officeDocument/2006/relationships/image" Target="media/image52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8" Type="http://schemas.openxmlformats.org/officeDocument/2006/relationships/hyperlink" Target="http://mobileonline.garant.ru/" TargetMode="External"/><Relationship Id="rId51" Type="http://schemas.openxmlformats.org/officeDocument/2006/relationships/image" Target="media/image42.png"/><Relationship Id="rId72" Type="http://schemas.openxmlformats.org/officeDocument/2006/relationships/image" Target="media/image63.png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image" Target="media/image58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image" Target="media/image61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45</Pages>
  <Words>13712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м</cp:lastModifiedBy>
  <cp:revision>14</cp:revision>
  <cp:lastPrinted>2023-03-31T07:22:00Z</cp:lastPrinted>
  <dcterms:created xsi:type="dcterms:W3CDTF">2023-03-31T06:27:00Z</dcterms:created>
  <dcterms:modified xsi:type="dcterms:W3CDTF">2023-04-21T09:53:00Z</dcterms:modified>
</cp:coreProperties>
</file>